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7426" w14:textId="4EB72F31" w:rsidR="4FE9028B" w:rsidRDefault="4FE9028B" w:rsidP="555B4979">
      <w:pPr>
        <w:pStyle w:val="Title"/>
        <w:ind w:left="-720"/>
        <w:rPr>
          <w:lang w:val="en-GB"/>
        </w:rPr>
      </w:pPr>
      <w:bookmarkStart w:id="0" w:name="_GoBack"/>
      <w:bookmarkEnd w:id="0"/>
      <w:r>
        <w:rPr>
          <w:noProof/>
          <w:lang w:val="en-GB" w:eastAsia="en-GB"/>
        </w:rPr>
        <w:drawing>
          <wp:anchor distT="0" distB="0" distL="114300" distR="114300" simplePos="0" relativeHeight="251658240" behindDoc="0" locked="0" layoutInCell="1" allowOverlap="1" wp14:anchorId="127C34CF" wp14:editId="646392D8">
            <wp:simplePos x="0" y="0"/>
            <wp:positionH relativeFrom="column">
              <wp:posOffset>-260350</wp:posOffset>
            </wp:positionH>
            <wp:positionV relativeFrom="paragraph">
              <wp:posOffset>152400</wp:posOffset>
            </wp:positionV>
            <wp:extent cx="1225550" cy="1818005"/>
            <wp:effectExtent l="152400" t="152400" r="355600" b="353695"/>
            <wp:wrapThrough wrapText="bothSides">
              <wp:wrapPolygon edited="0">
                <wp:start x="1343" y="-1811"/>
                <wp:lineTo x="-2686" y="-1358"/>
                <wp:lineTo x="-2686" y="22407"/>
                <wp:lineTo x="-1007" y="23992"/>
                <wp:lineTo x="3022" y="25123"/>
                <wp:lineTo x="3358" y="25576"/>
                <wp:lineTo x="21488" y="25576"/>
                <wp:lineTo x="21824" y="25123"/>
                <wp:lineTo x="25853" y="23992"/>
                <wp:lineTo x="27532" y="20597"/>
                <wp:lineTo x="27532" y="2263"/>
                <wp:lineTo x="23503" y="-1132"/>
                <wp:lineTo x="23167" y="-1811"/>
                <wp:lineTo x="1343" y="-1811"/>
              </wp:wrapPolygon>
            </wp:wrapThrough>
            <wp:docPr id="2009189283" name="Picture 200918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25550" cy="18180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555B4979">
        <w:rPr>
          <w:lang w:val="en-GB"/>
        </w:rPr>
        <w:t>WIlliam Smith</w:t>
      </w:r>
    </w:p>
    <w:p w14:paraId="063DE7C1" w14:textId="2F1F74FA" w:rsidR="4FE9028B" w:rsidRDefault="4FE9028B" w:rsidP="555B4979">
      <w:pPr>
        <w:pStyle w:val="ContactInfo"/>
        <w:rPr>
          <w:lang w:val="en-GB"/>
        </w:rPr>
      </w:pPr>
      <w:r w:rsidRPr="555B4979">
        <w:rPr>
          <w:lang w:val="en-GB"/>
        </w:rPr>
        <w:t xml:space="preserve">35 </w:t>
      </w:r>
      <w:proofErr w:type="spellStart"/>
      <w:r w:rsidRPr="555B4979">
        <w:rPr>
          <w:lang w:val="en-GB"/>
        </w:rPr>
        <w:t>Achille</w:t>
      </w:r>
      <w:proofErr w:type="spellEnd"/>
      <w:r w:rsidRPr="555B4979">
        <w:rPr>
          <w:lang w:val="en-GB"/>
        </w:rPr>
        <w:t xml:space="preserve"> Road </w:t>
      </w:r>
      <w:sdt>
        <w:sdtPr>
          <w:rPr>
            <w:lang w:val="en-GB"/>
          </w:rPr>
          <w:alias w:val="Divider dot:"/>
          <w:tag w:val="Divider dot:"/>
          <w:id w:val="625829930"/>
          <w:placeholder>
            <w:docPart w:val="C568D4202D924E57A5019C035235B4C4"/>
          </w:placeholder>
          <w:temporary/>
          <w:showingPlcHdr/>
          <w15:appearance w15:val="hidden"/>
        </w:sdtPr>
        <w:sdtEndPr/>
        <w:sdtContent>
          <w:r w:rsidRPr="555B4979">
            <w:rPr>
              <w:lang w:val="en-GB" w:bidi="en-GB"/>
            </w:rPr>
            <w:t>·</w:t>
          </w:r>
        </w:sdtContent>
      </w:sdt>
      <w:r w:rsidRPr="555B4979">
        <w:rPr>
          <w:lang w:val="en-GB" w:bidi="en-GB"/>
        </w:rPr>
        <w:t xml:space="preserve"> 07955 179067</w:t>
      </w:r>
    </w:p>
    <w:p w14:paraId="3E75AA86" w14:textId="46B47717" w:rsidR="4FE9028B" w:rsidRDefault="4FE9028B" w:rsidP="555B4979">
      <w:pPr>
        <w:pStyle w:val="ContactInfoEmphasis"/>
        <w:rPr>
          <w:lang w:val="en-GB"/>
        </w:rPr>
      </w:pPr>
      <w:r w:rsidRPr="555B4979">
        <w:rPr>
          <w:lang w:val="en-GB"/>
        </w:rPr>
        <w:t>will.smith.work@outlook.com</w:t>
      </w:r>
    </w:p>
    <w:p w14:paraId="75356A9B" w14:textId="653C0548" w:rsidR="555B4979" w:rsidRDefault="555B4979" w:rsidP="555B4979">
      <w:pPr>
        <w:rPr>
          <w:lang w:val="en-GB"/>
        </w:rPr>
      </w:pPr>
    </w:p>
    <w:tbl>
      <w:tblPr>
        <w:tblStyle w:val="TableGrid"/>
        <w:tblW w:w="13444" w:type="dxa"/>
        <w:tblCellMar>
          <w:left w:w="0" w:type="dxa"/>
          <w:bottom w:w="115" w:type="dxa"/>
          <w:right w:w="0" w:type="dxa"/>
        </w:tblCellMar>
        <w:tblLook w:val="04A0" w:firstRow="1" w:lastRow="0" w:firstColumn="1" w:lastColumn="0" w:noHBand="0" w:noVBand="1"/>
        <w:tblDescription w:val="Layout table for name, contact info and objective"/>
      </w:tblPr>
      <w:tblGrid>
        <w:gridCol w:w="8931"/>
        <w:gridCol w:w="4513"/>
      </w:tblGrid>
      <w:tr w:rsidR="009571D8" w:rsidRPr="007138F7" w14:paraId="63A6680E" w14:textId="77777777" w:rsidTr="00B1633A">
        <w:trPr>
          <w:trHeight w:val="45"/>
        </w:trPr>
        <w:tc>
          <w:tcPr>
            <w:tcW w:w="8931" w:type="dxa"/>
            <w:tcMar>
              <w:top w:w="432" w:type="dxa"/>
            </w:tcMar>
          </w:tcPr>
          <w:p w14:paraId="020A63E1" w14:textId="5B4C6F43" w:rsidR="001755A8" w:rsidRPr="007138F7" w:rsidRDefault="00DA4374" w:rsidP="555B4979">
            <w:pPr>
              <w:rPr>
                <w:lang w:val="en-GB"/>
              </w:rPr>
            </w:pPr>
            <w:r w:rsidRPr="555B4979">
              <w:rPr>
                <w:lang w:val="en-GB"/>
              </w:rPr>
              <w:t xml:space="preserve">I am a </w:t>
            </w:r>
            <w:r w:rsidR="517A9A09" w:rsidRPr="555B4979">
              <w:rPr>
                <w:lang w:val="en-GB"/>
              </w:rPr>
              <w:t>6</w:t>
            </w:r>
            <w:r w:rsidR="517A9A09" w:rsidRPr="555B4979">
              <w:rPr>
                <w:vertAlign w:val="superscript"/>
                <w:lang w:val="en-GB"/>
              </w:rPr>
              <w:t>th</w:t>
            </w:r>
            <w:r w:rsidR="517A9A09" w:rsidRPr="555B4979">
              <w:rPr>
                <w:lang w:val="en-GB"/>
              </w:rPr>
              <w:t xml:space="preserve"> Form College Student looking for part time work in evenings, weekends and during half term breaks.</w:t>
            </w:r>
          </w:p>
        </w:tc>
        <w:tc>
          <w:tcPr>
            <w:tcW w:w="4513" w:type="dxa"/>
            <w:tcMar>
              <w:top w:w="432" w:type="dxa"/>
            </w:tcMar>
          </w:tcPr>
          <w:p w14:paraId="3F8E90F2" w14:textId="6BF03EA8" w:rsidR="555B4979" w:rsidRDefault="555B4979" w:rsidP="555B4979">
            <w:pPr>
              <w:rPr>
                <w:lang w:val="en-GB"/>
              </w:rPr>
            </w:pPr>
          </w:p>
        </w:tc>
      </w:tr>
    </w:tbl>
    <w:p w14:paraId="01F2DF92" w14:textId="77777777" w:rsidR="004E01EB" w:rsidRPr="007138F7" w:rsidRDefault="00A767E5" w:rsidP="004E01EB">
      <w:pPr>
        <w:pStyle w:val="Heading1"/>
        <w:rPr>
          <w:lang w:val="en-GB"/>
        </w:rPr>
      </w:pPr>
      <w:sdt>
        <w:sdtPr>
          <w:rPr>
            <w:lang w:val="en-GB"/>
          </w:rPr>
          <w:alias w:val="Experience:"/>
          <w:tag w:val="Experience:"/>
          <w:id w:val="-1983300934"/>
          <w:placeholder>
            <w:docPart w:val="4EDA3E54A03247769A6174A8AE983DF3"/>
          </w:placeholder>
          <w:temporary/>
          <w:showingPlcHdr/>
          <w15:appearance w15:val="hidden"/>
        </w:sdtPr>
        <w:sdtEndPr/>
        <w:sdtContent>
          <w:r w:rsidR="004E01EB" w:rsidRPr="007138F7">
            <w:rPr>
              <w:lang w:val="en-GB" w:bidi="en-GB"/>
            </w:rPr>
            <w:t>Experience</w:t>
          </w:r>
        </w:sdtContent>
      </w:sdt>
    </w:p>
    <w:tbl>
      <w:tblPr>
        <w:tblStyle w:val="TableGrid"/>
        <w:tblW w:w="5300"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543"/>
      </w:tblGrid>
      <w:tr w:rsidR="00F61DF9" w:rsidRPr="007138F7" w14:paraId="04B0DA5D" w14:textId="77777777" w:rsidTr="208E5193">
        <w:tc>
          <w:tcPr>
            <w:tcW w:w="9544" w:type="dxa"/>
            <w:tcMar>
              <w:top w:w="216" w:type="dxa"/>
            </w:tcMar>
          </w:tcPr>
          <w:p w14:paraId="4330BC47" w14:textId="073E7576" w:rsidR="00F61DF9" w:rsidRPr="007138F7" w:rsidRDefault="47E58208" w:rsidP="208E5193">
            <w:pPr>
              <w:pStyle w:val="Heading3"/>
              <w:outlineLvl w:val="2"/>
              <w:rPr>
                <w:lang w:val="en-GB"/>
              </w:rPr>
            </w:pPr>
            <w:r w:rsidRPr="208E5193">
              <w:rPr>
                <w:lang w:val="en-GB"/>
              </w:rPr>
              <w:t>DATES – OCTOBER – SEASONAL WORK</w:t>
            </w:r>
          </w:p>
          <w:p w14:paraId="6F524F72" w14:textId="3502CA41" w:rsidR="00F61DF9" w:rsidRPr="007138F7" w:rsidRDefault="47E58208" w:rsidP="208E5193">
            <w:pPr>
              <w:pStyle w:val="Heading3"/>
              <w:outlineLvl w:val="2"/>
              <w:rPr>
                <w:rStyle w:val="SubtleReference"/>
                <w:lang w:val="en-GB"/>
              </w:rPr>
            </w:pPr>
            <w:r w:rsidRPr="208E5193">
              <w:rPr>
                <w:color w:val="1D824C" w:themeColor="accent1"/>
                <w:sz w:val="26"/>
                <w:szCs w:val="26"/>
                <w:lang w:val="en-GB" w:bidi="en-GB"/>
              </w:rPr>
              <w:t>KITCHEN ASSISTANT</w:t>
            </w:r>
            <w:r w:rsidR="00F61DF9" w:rsidRPr="208E5193">
              <w:rPr>
                <w:lang w:val="en-GB" w:bidi="en-GB"/>
              </w:rPr>
              <w:t xml:space="preserve">, </w:t>
            </w:r>
            <w:r w:rsidR="010DDC96" w:rsidRPr="208E5193">
              <w:rPr>
                <w:rStyle w:val="SubtleReference"/>
                <w:lang w:val="en-GB"/>
              </w:rPr>
              <w:t>GRIMSBY DANCE FESTIVAL</w:t>
            </w:r>
          </w:p>
          <w:p w14:paraId="22E5426B" w14:textId="6FCD317F" w:rsidR="010DDC96" w:rsidRDefault="010DDC96" w:rsidP="208E5193">
            <w:pPr>
              <w:spacing w:line="259" w:lineRule="auto"/>
              <w:rPr>
                <w:lang w:val="en-GB"/>
              </w:rPr>
            </w:pPr>
            <w:r w:rsidRPr="208E5193">
              <w:rPr>
                <w:lang w:val="en-GB"/>
              </w:rPr>
              <w:t xml:space="preserve">I prepared hot and cold food, drinks and snacks at the beginning of the day.  Taking meal orders and serving customers, handling cash and </w:t>
            </w:r>
            <w:r w:rsidR="4CFEBBFF" w:rsidRPr="208E5193">
              <w:rPr>
                <w:lang w:val="en-GB"/>
              </w:rPr>
              <w:t>using a credit/debit card machine.</w:t>
            </w:r>
          </w:p>
          <w:p w14:paraId="5DDD0157" w14:textId="6CC19BA3" w:rsidR="4CFEBBFF" w:rsidRDefault="4CFEBBFF" w:rsidP="208E5193">
            <w:pPr>
              <w:spacing w:line="259" w:lineRule="auto"/>
              <w:rPr>
                <w:lang w:val="en-GB"/>
              </w:rPr>
            </w:pPr>
            <w:r w:rsidRPr="208E5193">
              <w:rPr>
                <w:lang w:val="en-GB"/>
              </w:rPr>
              <w:t>The role involved cleaning tables, sweeping floors, sanitising the kitchen at the end of the shift and restocking shelves and fridges.</w:t>
            </w:r>
          </w:p>
          <w:p w14:paraId="7936FF83" w14:textId="072DD0E8" w:rsidR="00743ADC" w:rsidRPr="007138F7" w:rsidRDefault="00743ADC" w:rsidP="208E5193">
            <w:pPr>
              <w:rPr>
                <w:lang w:val="en-GB"/>
              </w:rPr>
            </w:pPr>
          </w:p>
          <w:p w14:paraId="40885F5E" w14:textId="41AF6215" w:rsidR="00743ADC" w:rsidRPr="007138F7" w:rsidRDefault="00A767E5" w:rsidP="208E5193">
            <w:pPr>
              <w:pStyle w:val="Heading3"/>
              <w:outlineLvl w:val="2"/>
              <w:rPr>
                <w:lang w:val="en-GB"/>
              </w:rPr>
            </w:pPr>
            <w:sdt>
              <w:sdtPr>
                <w:rPr>
                  <w:lang w:val="en-GB"/>
                </w:rPr>
                <w:alias w:val="Enter date from for company 2: "/>
                <w:tag w:val="Enter date from for company 2:"/>
                <w:id w:val="1391060371"/>
                <w:placeholder>
                  <w:docPart w:val="7CE31ADFDAB347E5ADC6AC49E834714F"/>
                </w:placeholder>
                <w:temporary/>
                <w:showingPlcHdr/>
                <w15:appearance w15:val="hidden"/>
              </w:sdtPr>
              <w:sdtEndPr/>
              <w:sdtContent>
                <w:r w:rsidR="68C23A5F" w:rsidRPr="208E5193">
                  <w:rPr>
                    <w:lang w:val="en-GB" w:bidi="en-GB"/>
                  </w:rPr>
                  <w:t>Dates From</w:t>
                </w:r>
              </w:sdtContent>
            </w:sdt>
            <w:r w:rsidR="68C23A5F" w:rsidRPr="208E5193">
              <w:rPr>
                <w:lang w:val="en-GB" w:bidi="en-GB"/>
              </w:rPr>
              <w:t xml:space="preserve"> June 2023 – </w:t>
            </w:r>
            <w:sdt>
              <w:sdtPr>
                <w:rPr>
                  <w:lang w:val="en-GB"/>
                </w:rPr>
                <w:alias w:val="Enter date to for company 2: "/>
                <w:tag w:val="Enter date to for company 2: "/>
                <w:id w:val="744883531"/>
                <w:placeholder>
                  <w:docPart w:val="93E12E1C04014E93A9D915E42272D242"/>
                </w:placeholder>
                <w:temporary/>
                <w:showingPlcHdr/>
                <w15:appearance w15:val="hidden"/>
              </w:sdtPr>
              <w:sdtEndPr/>
              <w:sdtContent>
                <w:r w:rsidR="68C23A5F" w:rsidRPr="208E5193">
                  <w:rPr>
                    <w:lang w:val="en-GB" w:bidi="en-GB"/>
                  </w:rPr>
                  <w:t>To</w:t>
                </w:r>
              </w:sdtContent>
            </w:sdt>
            <w:r w:rsidR="68C23A5F" w:rsidRPr="208E5193">
              <w:rPr>
                <w:lang w:val="en-GB"/>
              </w:rPr>
              <w:t xml:space="preserve"> december 2023</w:t>
            </w:r>
          </w:p>
          <w:p w14:paraId="2DF20051" w14:textId="433EB3FF" w:rsidR="00743ADC" w:rsidRPr="007138F7" w:rsidRDefault="68C23A5F" w:rsidP="208E5193">
            <w:pPr>
              <w:pStyle w:val="Heading2"/>
              <w:outlineLvl w:val="1"/>
              <w:rPr>
                <w:lang w:val="en-GB"/>
              </w:rPr>
            </w:pPr>
            <w:r w:rsidRPr="208E5193">
              <w:rPr>
                <w:lang w:val="en-GB"/>
              </w:rPr>
              <w:t xml:space="preserve">Paper boy, </w:t>
            </w:r>
            <w:r w:rsidRPr="208E5193">
              <w:rPr>
                <w:rStyle w:val="SubtleReference"/>
                <w:lang w:val="en-GB"/>
              </w:rPr>
              <w:t>m</w:t>
            </w:r>
            <w:r w:rsidRPr="208E5193">
              <w:rPr>
                <w:rStyle w:val="SubtleReference"/>
              </w:rPr>
              <w:t>orrisons daily</w:t>
            </w:r>
          </w:p>
          <w:p w14:paraId="40CC2727" w14:textId="58A1CC78" w:rsidR="00743ADC" w:rsidRPr="007138F7" w:rsidRDefault="68C23A5F" w:rsidP="208E5193">
            <w:pPr>
              <w:rPr>
                <w:lang w:val="en-GB"/>
              </w:rPr>
            </w:pPr>
            <w:r w:rsidRPr="208E5193">
              <w:rPr>
                <w:lang w:val="en-GB"/>
              </w:rPr>
              <w:t>Getting up early in the morning before school and arriving at the shop to collect my papers ensured my punctuality, and rain or cold weathers proved my determination to complete the tasks given. I delivered papers every weekday and sometimes on a Saturday too. I proved my reliability by providing cover for other newspaper delivery staff when they were on holiday, ill or did not attend work.</w:t>
            </w:r>
          </w:p>
          <w:p w14:paraId="7E8CD405" w14:textId="1F7ACA95" w:rsidR="00743ADC" w:rsidRPr="007138F7" w:rsidRDefault="00743ADC" w:rsidP="208E5193">
            <w:pPr>
              <w:pStyle w:val="Heading3"/>
              <w:outlineLvl w:val="2"/>
              <w:rPr>
                <w:lang w:val="en-GB" w:bidi="en-GB"/>
              </w:rPr>
            </w:pPr>
          </w:p>
          <w:p w14:paraId="71F6E49C" w14:textId="19E4B4D7" w:rsidR="00743ADC" w:rsidRPr="007138F7" w:rsidRDefault="00A767E5" w:rsidP="208E5193">
            <w:pPr>
              <w:pStyle w:val="Heading3"/>
              <w:outlineLvl w:val="2"/>
              <w:rPr>
                <w:lang w:val="en-GB"/>
              </w:rPr>
            </w:pPr>
            <w:sdt>
              <w:sdtPr>
                <w:rPr>
                  <w:lang w:val="en-GB"/>
                </w:rPr>
                <w:alias w:val="Enter date from for company 1: "/>
                <w:tag w:val="Enter date from for company 1: "/>
                <w:id w:val="1168968847"/>
                <w:placeholder>
                  <w:docPart w:val="523428102031404687E3964DD9A3645A"/>
                </w:placeholder>
                <w:temporary/>
                <w:showingPlcHdr/>
                <w15:appearance w15:val="hidden"/>
              </w:sdtPr>
              <w:sdtEndPr/>
              <w:sdtContent>
                <w:r w:rsidR="5D906BD0" w:rsidRPr="208E5193">
                  <w:rPr>
                    <w:lang w:val="en-GB" w:bidi="en-GB"/>
                  </w:rPr>
                  <w:t>Dates From</w:t>
                </w:r>
              </w:sdtContent>
            </w:sdt>
            <w:r w:rsidR="5D906BD0" w:rsidRPr="208E5193">
              <w:rPr>
                <w:lang w:val="en-GB" w:bidi="en-GB"/>
              </w:rPr>
              <w:t xml:space="preserve"> May 2022 – </w:t>
            </w:r>
            <w:sdt>
              <w:sdtPr>
                <w:rPr>
                  <w:lang w:val="en-GB"/>
                </w:rPr>
                <w:alias w:val="Enter date to for company 1: "/>
                <w:tag w:val="Enter date to for company 1: "/>
                <w:id w:val="240615794"/>
                <w:placeholder>
                  <w:docPart w:val="4051CA4B3721424EBC52D106DC79CB0C"/>
                </w:placeholder>
                <w:temporary/>
                <w:showingPlcHdr/>
                <w15:appearance w15:val="hidden"/>
              </w:sdtPr>
              <w:sdtEndPr/>
              <w:sdtContent>
                <w:r w:rsidR="5D906BD0" w:rsidRPr="208E5193">
                  <w:rPr>
                    <w:lang w:val="en-GB" w:bidi="en-GB"/>
                  </w:rPr>
                  <w:t>To</w:t>
                </w:r>
              </w:sdtContent>
            </w:sdt>
            <w:r w:rsidR="5D906BD0" w:rsidRPr="208E5193">
              <w:rPr>
                <w:lang w:val="en-GB"/>
              </w:rPr>
              <w:t xml:space="preserve"> April 2023</w:t>
            </w:r>
          </w:p>
          <w:p w14:paraId="5E3D9E00" w14:textId="655B06EA" w:rsidR="00743ADC" w:rsidRPr="007138F7" w:rsidRDefault="5D906BD0" w:rsidP="208E5193">
            <w:pPr>
              <w:pStyle w:val="Heading2"/>
              <w:outlineLvl w:val="1"/>
              <w:rPr>
                <w:lang w:val="en-GB"/>
              </w:rPr>
            </w:pPr>
            <w:r w:rsidRPr="208E5193">
              <w:rPr>
                <w:lang w:val="en-GB"/>
              </w:rPr>
              <w:t xml:space="preserve">cashier/restocker, </w:t>
            </w:r>
            <w:r w:rsidRPr="208E5193">
              <w:rPr>
                <w:rStyle w:val="SubtleReference"/>
                <w:lang w:val="en-GB"/>
              </w:rPr>
              <w:t>c</w:t>
            </w:r>
            <w:r w:rsidRPr="208E5193">
              <w:rPr>
                <w:rStyle w:val="SubtleReference"/>
              </w:rPr>
              <w:t>leethorpes rock co.</w:t>
            </w:r>
          </w:p>
          <w:p w14:paraId="6072386C" w14:textId="529171B5" w:rsidR="00743ADC" w:rsidRPr="007138F7" w:rsidRDefault="5D906BD0" w:rsidP="208E5193">
            <w:pPr>
              <w:rPr>
                <w:lang w:val="en-GB"/>
              </w:rPr>
            </w:pPr>
            <w:r w:rsidRPr="208E5193">
              <w:rPr>
                <w:lang w:val="en-GB"/>
              </w:rPr>
              <w:t>I would restock shelves and displays, as well as the products available to customers, and would be serving customers at all times. Helping the customers figure out how much everything cost, collecting it all together in a bag and handling money with the register: these all helped with my customer service skills.</w:t>
            </w:r>
          </w:p>
          <w:p w14:paraId="43BEAAF2" w14:textId="39530EAE" w:rsidR="00743ADC" w:rsidRPr="007138F7" w:rsidRDefault="00743ADC" w:rsidP="00F61DF9">
            <w:pPr>
              <w:rPr>
                <w:lang w:val="en-GB"/>
              </w:rPr>
            </w:pPr>
          </w:p>
        </w:tc>
      </w:tr>
    </w:tbl>
    <w:sdt>
      <w:sdtPr>
        <w:rPr>
          <w:lang w:val="en-GB"/>
        </w:rPr>
        <w:alias w:val="Education:"/>
        <w:tag w:val="Education:"/>
        <w:id w:val="-1908763273"/>
        <w:placeholder>
          <w:docPart w:val="B81F1EF7E30B40BE8FDBB3EDEAFF4CCB"/>
        </w:placeholder>
        <w:temporary/>
        <w:showingPlcHdr/>
        <w15:appearance w15:val="hidden"/>
      </w:sdtPr>
      <w:sdtEndPr/>
      <w:sdtContent>
        <w:p w14:paraId="0FB5CA1A" w14:textId="77777777" w:rsidR="00DA59AA" w:rsidRPr="007138F7" w:rsidRDefault="00DA59AA" w:rsidP="0097790C">
          <w:pPr>
            <w:pStyle w:val="Heading1"/>
            <w:rPr>
              <w:lang w:val="en-GB"/>
            </w:rPr>
          </w:pPr>
          <w:r w:rsidRPr="007138F7">
            <w:rPr>
              <w:lang w:val="en-GB" w:bidi="en-GB"/>
            </w:rPr>
            <w:t>Education</w:t>
          </w:r>
        </w:p>
      </w:sdtContent>
    </w:sdt>
    <w:tbl>
      <w:tblPr>
        <w:tblStyle w:val="TableGrid"/>
        <w:tblW w:w="5000"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003"/>
      </w:tblGrid>
      <w:tr w:rsidR="001D0BF1" w:rsidRPr="007138F7" w14:paraId="52D8056A" w14:textId="77777777" w:rsidTr="555B4979">
        <w:trPr>
          <w:trHeight w:val="1050"/>
        </w:trPr>
        <w:tc>
          <w:tcPr>
            <w:tcW w:w="9077" w:type="dxa"/>
          </w:tcPr>
          <w:p w14:paraId="4C16F048" w14:textId="18106850" w:rsidR="001D0BF1" w:rsidRPr="007138F7" w:rsidRDefault="009B08D2" w:rsidP="001D0BF1">
            <w:pPr>
              <w:pStyle w:val="Heading3"/>
              <w:contextualSpacing w:val="0"/>
              <w:outlineLvl w:val="2"/>
              <w:rPr>
                <w:lang w:val="en-GB"/>
              </w:rPr>
            </w:pPr>
            <w:r>
              <w:rPr>
                <w:lang w:val="en-GB"/>
              </w:rPr>
              <w:t>2019-2024</w:t>
            </w:r>
          </w:p>
          <w:p w14:paraId="270CD3C6" w14:textId="2268466B" w:rsidR="001D0BF1" w:rsidRPr="007138F7" w:rsidRDefault="009B08D2" w:rsidP="001D0BF1">
            <w:pPr>
              <w:pStyle w:val="Heading2"/>
              <w:contextualSpacing w:val="0"/>
              <w:outlineLvl w:val="1"/>
              <w:rPr>
                <w:lang w:val="en-GB"/>
              </w:rPr>
            </w:pPr>
            <w:r>
              <w:rPr>
                <w:lang w:val="en-GB"/>
              </w:rPr>
              <w:t>GCSE’s</w:t>
            </w:r>
            <w:r w:rsidR="001D0BF1" w:rsidRPr="007138F7">
              <w:rPr>
                <w:lang w:val="en-GB" w:bidi="en-GB"/>
              </w:rPr>
              <w:t xml:space="preserve">, </w:t>
            </w:r>
            <w:r>
              <w:rPr>
                <w:rStyle w:val="SubtleReference"/>
                <w:lang w:val="en-GB"/>
              </w:rPr>
              <w:t>C</w:t>
            </w:r>
            <w:r>
              <w:rPr>
                <w:rStyle w:val="SubtleReference"/>
              </w:rPr>
              <w:t>aistor grammar school</w:t>
            </w:r>
          </w:p>
          <w:p w14:paraId="1C49CA0C" w14:textId="340B8BF3" w:rsidR="007538DC" w:rsidRDefault="006B7068" w:rsidP="007538DC">
            <w:pPr>
              <w:contextualSpacing w:val="0"/>
              <w:rPr>
                <w:lang w:val="en-GB"/>
              </w:rPr>
            </w:pPr>
            <w:r>
              <w:rPr>
                <w:lang w:val="en-GB"/>
              </w:rPr>
              <w:t xml:space="preserve">After completing my GCSE’s in 2024, I received </w:t>
            </w:r>
            <w:r w:rsidR="00400A4D">
              <w:rPr>
                <w:lang w:val="en-GB"/>
              </w:rPr>
              <w:t>the following grades:</w:t>
            </w:r>
          </w:p>
          <w:p w14:paraId="64CC9A53" w14:textId="64989DBD" w:rsidR="009B08D2" w:rsidRDefault="00743ADC" w:rsidP="007538DC">
            <w:pPr>
              <w:contextualSpacing w:val="0"/>
              <w:rPr>
                <w:lang w:val="en-GB"/>
              </w:rPr>
            </w:pPr>
            <w:r>
              <w:rPr>
                <w:lang w:val="en-GB"/>
              </w:rPr>
              <w:t xml:space="preserve">Maths – </w:t>
            </w:r>
            <w:r w:rsidR="00400A4D">
              <w:rPr>
                <w:lang w:val="en-GB"/>
              </w:rPr>
              <w:t>8</w:t>
            </w:r>
          </w:p>
          <w:p w14:paraId="6AAA3A38" w14:textId="50B1909C" w:rsidR="00743ADC" w:rsidRDefault="00743ADC" w:rsidP="007538DC">
            <w:pPr>
              <w:contextualSpacing w:val="0"/>
              <w:rPr>
                <w:lang w:val="en-GB"/>
              </w:rPr>
            </w:pPr>
            <w:r>
              <w:rPr>
                <w:lang w:val="en-GB"/>
              </w:rPr>
              <w:t>Physics – 7</w:t>
            </w:r>
          </w:p>
          <w:p w14:paraId="0FA59D2F" w14:textId="0ECCB0E9" w:rsidR="00743ADC" w:rsidRDefault="00743ADC" w:rsidP="007538DC">
            <w:pPr>
              <w:contextualSpacing w:val="0"/>
              <w:rPr>
                <w:lang w:val="en-GB"/>
              </w:rPr>
            </w:pPr>
            <w:r>
              <w:rPr>
                <w:lang w:val="en-GB"/>
              </w:rPr>
              <w:t>Chemistry – 6</w:t>
            </w:r>
          </w:p>
          <w:p w14:paraId="4C9D19EF" w14:textId="65164A98" w:rsidR="00743ADC" w:rsidRDefault="00743ADC" w:rsidP="007538DC">
            <w:pPr>
              <w:contextualSpacing w:val="0"/>
              <w:rPr>
                <w:lang w:val="en-GB"/>
              </w:rPr>
            </w:pPr>
            <w:r>
              <w:rPr>
                <w:lang w:val="en-GB"/>
              </w:rPr>
              <w:lastRenderedPageBreak/>
              <w:t xml:space="preserve">Biology – </w:t>
            </w:r>
            <w:r w:rsidR="00400A4D">
              <w:rPr>
                <w:lang w:val="en-GB"/>
              </w:rPr>
              <w:t>5</w:t>
            </w:r>
          </w:p>
          <w:p w14:paraId="3365F617" w14:textId="33C5C995" w:rsidR="00743ADC" w:rsidRDefault="00743ADC" w:rsidP="007538DC">
            <w:pPr>
              <w:contextualSpacing w:val="0"/>
              <w:rPr>
                <w:lang w:val="en-GB"/>
              </w:rPr>
            </w:pPr>
            <w:r>
              <w:rPr>
                <w:lang w:val="en-GB"/>
              </w:rPr>
              <w:t xml:space="preserve">English </w:t>
            </w:r>
            <w:r w:rsidR="00400A4D">
              <w:rPr>
                <w:lang w:val="en-GB"/>
              </w:rPr>
              <w:t xml:space="preserve">Language </w:t>
            </w:r>
            <w:r w:rsidR="00A5241A">
              <w:rPr>
                <w:lang w:val="en-GB"/>
              </w:rPr>
              <w:t>–</w:t>
            </w:r>
            <w:r w:rsidR="00400A4D">
              <w:rPr>
                <w:lang w:val="en-GB"/>
              </w:rPr>
              <w:t xml:space="preserve"> </w:t>
            </w:r>
            <w:r w:rsidR="00962C37">
              <w:rPr>
                <w:lang w:val="en-GB"/>
              </w:rPr>
              <w:t>6</w:t>
            </w:r>
          </w:p>
          <w:p w14:paraId="41175069" w14:textId="5AFE5E53" w:rsidR="00A5241A" w:rsidRDefault="00A5241A" w:rsidP="007538DC">
            <w:pPr>
              <w:contextualSpacing w:val="0"/>
              <w:rPr>
                <w:lang w:val="en-GB"/>
              </w:rPr>
            </w:pPr>
            <w:r>
              <w:rPr>
                <w:lang w:val="en-GB"/>
              </w:rPr>
              <w:t xml:space="preserve">English Literature – 5 </w:t>
            </w:r>
          </w:p>
          <w:p w14:paraId="2997EAB0" w14:textId="3472C6C2" w:rsidR="00743ADC" w:rsidRDefault="00743ADC" w:rsidP="007538DC">
            <w:pPr>
              <w:contextualSpacing w:val="0"/>
              <w:rPr>
                <w:lang w:val="en-GB"/>
              </w:rPr>
            </w:pPr>
            <w:r>
              <w:rPr>
                <w:lang w:val="en-GB"/>
              </w:rPr>
              <w:t xml:space="preserve">History – </w:t>
            </w:r>
            <w:r w:rsidR="00962C37">
              <w:rPr>
                <w:lang w:val="en-GB"/>
              </w:rPr>
              <w:t>4</w:t>
            </w:r>
          </w:p>
          <w:p w14:paraId="29611B8A" w14:textId="6E2734E3" w:rsidR="00743ADC" w:rsidRDefault="00743ADC" w:rsidP="007538DC">
            <w:pPr>
              <w:contextualSpacing w:val="0"/>
              <w:rPr>
                <w:lang w:val="en-GB"/>
              </w:rPr>
            </w:pPr>
            <w:r>
              <w:rPr>
                <w:lang w:val="en-GB"/>
              </w:rPr>
              <w:t xml:space="preserve">Computing – </w:t>
            </w:r>
            <w:r w:rsidR="00A5241A">
              <w:rPr>
                <w:lang w:val="en-GB"/>
              </w:rPr>
              <w:t>5</w:t>
            </w:r>
          </w:p>
          <w:p w14:paraId="151C4F8C" w14:textId="63E50055" w:rsidR="00743ADC" w:rsidRDefault="00743ADC" w:rsidP="007538DC">
            <w:pPr>
              <w:contextualSpacing w:val="0"/>
              <w:rPr>
                <w:lang w:val="en-GB"/>
              </w:rPr>
            </w:pPr>
            <w:r>
              <w:rPr>
                <w:lang w:val="en-GB"/>
              </w:rPr>
              <w:t xml:space="preserve">PE – </w:t>
            </w:r>
            <w:r w:rsidR="00A5241A">
              <w:rPr>
                <w:lang w:val="en-GB"/>
              </w:rPr>
              <w:t>5</w:t>
            </w:r>
          </w:p>
          <w:p w14:paraId="137E7323" w14:textId="137D3E67" w:rsidR="00743ADC" w:rsidRDefault="00743ADC" w:rsidP="007538DC">
            <w:pPr>
              <w:contextualSpacing w:val="0"/>
              <w:rPr>
                <w:lang w:val="en-GB"/>
              </w:rPr>
            </w:pPr>
            <w:r>
              <w:rPr>
                <w:lang w:val="en-GB"/>
              </w:rPr>
              <w:t xml:space="preserve">French </w:t>
            </w:r>
            <w:r w:rsidR="00A5241A">
              <w:rPr>
                <w:lang w:val="en-GB"/>
              </w:rPr>
              <w:t>–</w:t>
            </w:r>
            <w:r>
              <w:rPr>
                <w:lang w:val="en-GB"/>
              </w:rPr>
              <w:t xml:space="preserve"> </w:t>
            </w:r>
            <w:r w:rsidR="00A5241A">
              <w:rPr>
                <w:lang w:val="en-GB"/>
              </w:rPr>
              <w:t>5</w:t>
            </w:r>
          </w:p>
          <w:p w14:paraId="32250FB3" w14:textId="6D147228" w:rsidR="00A5241A" w:rsidRPr="007138F7" w:rsidRDefault="00A5241A" w:rsidP="007538DC">
            <w:pPr>
              <w:contextualSpacing w:val="0"/>
              <w:rPr>
                <w:lang w:val="en-GB"/>
              </w:rPr>
            </w:pPr>
            <w:r>
              <w:rPr>
                <w:lang w:val="en-GB"/>
              </w:rPr>
              <w:t xml:space="preserve">Further Maths – 5 </w:t>
            </w:r>
          </w:p>
        </w:tc>
      </w:tr>
      <w:tr w:rsidR="00F61DF9" w:rsidRPr="007138F7" w14:paraId="4E8FABC2" w14:textId="77777777" w:rsidTr="555B4979">
        <w:trPr>
          <w:trHeight w:val="20"/>
        </w:trPr>
        <w:tc>
          <w:tcPr>
            <w:tcW w:w="9077" w:type="dxa"/>
            <w:tcMar>
              <w:top w:w="216" w:type="dxa"/>
            </w:tcMar>
          </w:tcPr>
          <w:p w14:paraId="18F5B8D4" w14:textId="5BA90208" w:rsidR="00F61DF9" w:rsidRPr="007138F7" w:rsidRDefault="3F700716" w:rsidP="555B4979">
            <w:pPr>
              <w:pStyle w:val="Heading3"/>
              <w:spacing w:line="259" w:lineRule="auto"/>
              <w:outlineLvl w:val="2"/>
            </w:pPr>
            <w:r w:rsidRPr="555B4979">
              <w:rPr>
                <w:lang w:val="en-GB"/>
              </w:rPr>
              <w:lastRenderedPageBreak/>
              <w:t>2024-Current</w:t>
            </w:r>
          </w:p>
          <w:p w14:paraId="18CEBCA8" w14:textId="708102AE" w:rsidR="00F61DF9" w:rsidRPr="007138F7" w:rsidRDefault="3F700716" w:rsidP="555B4979">
            <w:pPr>
              <w:pStyle w:val="Heading2"/>
              <w:spacing w:line="259" w:lineRule="auto"/>
              <w:outlineLvl w:val="1"/>
            </w:pPr>
            <w:r w:rsidRPr="555B4979">
              <w:rPr>
                <w:lang w:val="en-GB"/>
              </w:rPr>
              <w:t>FRanklin 6</w:t>
            </w:r>
            <w:r w:rsidRPr="555B4979">
              <w:rPr>
                <w:vertAlign w:val="superscript"/>
                <w:lang w:val="en-GB"/>
              </w:rPr>
              <w:t>th</w:t>
            </w:r>
            <w:r w:rsidRPr="555B4979">
              <w:rPr>
                <w:lang w:val="en-GB"/>
              </w:rPr>
              <w:t xml:space="preserve"> FORM COLLEge</w:t>
            </w:r>
          </w:p>
          <w:p w14:paraId="2E882BE2" w14:textId="1B27F4FC" w:rsidR="00F61DF9" w:rsidRPr="007138F7" w:rsidRDefault="3F700716" w:rsidP="555B4979">
            <w:pPr>
              <w:spacing w:line="259" w:lineRule="auto"/>
            </w:pPr>
            <w:r w:rsidRPr="555B4979">
              <w:rPr>
                <w:lang w:val="en-GB"/>
              </w:rPr>
              <w:t>I am now attending Franklin 6</w:t>
            </w:r>
            <w:r w:rsidRPr="555B4979">
              <w:rPr>
                <w:vertAlign w:val="superscript"/>
                <w:lang w:val="en-GB"/>
              </w:rPr>
              <w:t>th</w:t>
            </w:r>
            <w:r w:rsidRPr="555B4979">
              <w:rPr>
                <w:lang w:val="en-GB"/>
              </w:rPr>
              <w:t xml:space="preserve"> Form College, studying A-Level Maths, Physics &amp; Engineering.</w:t>
            </w:r>
          </w:p>
          <w:p w14:paraId="6D0AB35B" w14:textId="304C2E46" w:rsidR="00F61DF9" w:rsidRPr="007138F7" w:rsidRDefault="00F61DF9" w:rsidP="555B4979">
            <w:pPr>
              <w:pStyle w:val="Heading3"/>
              <w:outlineLvl w:val="2"/>
              <w:rPr>
                <w:lang w:val="en-GB"/>
              </w:rPr>
            </w:pPr>
          </w:p>
        </w:tc>
      </w:tr>
    </w:tbl>
    <w:p w14:paraId="2D44C85B" w14:textId="77777777" w:rsidR="00DA4374" w:rsidRDefault="00DA4374" w:rsidP="00486277">
      <w:pPr>
        <w:pStyle w:val="Heading1"/>
        <w:rPr>
          <w:lang w:val="en-GB"/>
        </w:rPr>
      </w:pPr>
    </w:p>
    <w:sdt>
      <w:sdtPr>
        <w:rPr>
          <w:lang w:val="en-GB"/>
        </w:rPr>
        <w:alias w:val="Skills:"/>
        <w:tag w:val="Skills:"/>
        <w:id w:val="-1392877668"/>
        <w:placeholder>
          <w:docPart w:val="4B99DE81B5184AB89F7E69B7B675A96A"/>
        </w:placeholder>
        <w:temporary/>
        <w:showingPlcHdr/>
        <w15:appearance w15:val="hidden"/>
      </w:sdtPr>
      <w:sdtEndPr/>
      <w:sdtContent>
        <w:p w14:paraId="78BD1B7F" w14:textId="0D23B0DD" w:rsidR="00486277" w:rsidRPr="007138F7" w:rsidRDefault="00486277" w:rsidP="00486277">
          <w:pPr>
            <w:pStyle w:val="Heading1"/>
            <w:rPr>
              <w:lang w:val="en-GB"/>
            </w:rPr>
          </w:pPr>
          <w:r w:rsidRPr="007138F7">
            <w:rPr>
              <w:lang w:val="en-GB" w:bidi="en-GB"/>
            </w:rPr>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484"/>
        <w:gridCol w:w="4542"/>
      </w:tblGrid>
      <w:tr w:rsidR="003A0632" w:rsidRPr="007138F7" w14:paraId="6353C341" w14:textId="77777777" w:rsidTr="555B4979">
        <w:tc>
          <w:tcPr>
            <w:tcW w:w="4675" w:type="dxa"/>
          </w:tcPr>
          <w:p w14:paraId="09D4D82B" w14:textId="3E42FF17" w:rsidR="001E3120" w:rsidRPr="007138F7" w:rsidRDefault="00450F83" w:rsidP="006E1507">
            <w:pPr>
              <w:pStyle w:val="ListBullet"/>
              <w:contextualSpacing w:val="0"/>
              <w:rPr>
                <w:lang w:val="en-GB"/>
              </w:rPr>
            </w:pPr>
            <w:r>
              <w:rPr>
                <w:lang w:val="en-GB"/>
              </w:rPr>
              <w:t>Computer literate</w:t>
            </w:r>
          </w:p>
          <w:p w14:paraId="21B8274C" w14:textId="77777777" w:rsidR="001F4E6D" w:rsidRDefault="00450F83" w:rsidP="006E1507">
            <w:pPr>
              <w:pStyle w:val="ListBullet"/>
              <w:contextualSpacing w:val="0"/>
              <w:rPr>
                <w:lang w:val="en-GB"/>
              </w:rPr>
            </w:pPr>
            <w:r>
              <w:rPr>
                <w:lang w:val="en-GB"/>
              </w:rPr>
              <w:t>Quick learner</w:t>
            </w:r>
          </w:p>
          <w:p w14:paraId="28DA352D" w14:textId="74710EF9" w:rsidR="00DA4374" w:rsidRPr="007138F7" w:rsidRDefault="00DA4374" w:rsidP="555B4979">
            <w:pPr>
              <w:pStyle w:val="ListBullet"/>
              <w:rPr>
                <w:lang w:val="en-GB"/>
              </w:rPr>
            </w:pPr>
            <w:r w:rsidRPr="555B4979">
              <w:rPr>
                <w:lang w:val="en-GB"/>
              </w:rPr>
              <w:t>Natural problem solver</w:t>
            </w:r>
          </w:p>
          <w:p w14:paraId="45759501" w14:textId="115C7D88" w:rsidR="00DA4374" w:rsidRPr="007138F7" w:rsidRDefault="44B46273" w:rsidP="555B4979">
            <w:pPr>
              <w:pStyle w:val="ListBullet"/>
              <w:rPr>
                <w:lang w:val="en-GB"/>
              </w:rPr>
            </w:pPr>
            <w:r w:rsidRPr="555B4979">
              <w:rPr>
                <w:lang w:val="en-GB"/>
              </w:rPr>
              <w:t>Trustworthy</w:t>
            </w:r>
          </w:p>
        </w:tc>
        <w:tc>
          <w:tcPr>
            <w:tcW w:w="4675" w:type="dxa"/>
            <w:tcMar>
              <w:left w:w="360" w:type="dxa"/>
            </w:tcMar>
          </w:tcPr>
          <w:p w14:paraId="4AE227B9" w14:textId="049BF396" w:rsidR="003A0632" w:rsidRPr="007138F7" w:rsidRDefault="00450F83" w:rsidP="006E1507">
            <w:pPr>
              <w:pStyle w:val="ListBullet"/>
              <w:contextualSpacing w:val="0"/>
              <w:rPr>
                <w:lang w:val="en-GB"/>
              </w:rPr>
            </w:pPr>
            <w:r>
              <w:rPr>
                <w:lang w:val="en-GB"/>
              </w:rPr>
              <w:t>Physically fit</w:t>
            </w:r>
          </w:p>
          <w:p w14:paraId="611AAE4F" w14:textId="513DE1DC" w:rsidR="001E3120" w:rsidRPr="007138F7" w:rsidRDefault="00DA4374" w:rsidP="006E1507">
            <w:pPr>
              <w:pStyle w:val="ListBullet"/>
              <w:contextualSpacing w:val="0"/>
              <w:rPr>
                <w:lang w:val="en-GB"/>
              </w:rPr>
            </w:pPr>
            <w:r>
              <w:rPr>
                <w:lang w:val="en-GB"/>
              </w:rPr>
              <w:t>Good customer service/personable</w:t>
            </w:r>
          </w:p>
          <w:p w14:paraId="290EA87B" w14:textId="5F76F5E0" w:rsidR="001E3120" w:rsidRPr="007138F7" w:rsidRDefault="00DA4374" w:rsidP="555B4979">
            <w:pPr>
              <w:pStyle w:val="ListBullet"/>
              <w:rPr>
                <w:lang w:val="en-GB"/>
              </w:rPr>
            </w:pPr>
            <w:r w:rsidRPr="555B4979">
              <w:rPr>
                <w:lang w:val="en-GB"/>
              </w:rPr>
              <w:t xml:space="preserve">Punctual, good </w:t>
            </w:r>
            <w:r w:rsidR="6BF95425" w:rsidRPr="555B4979">
              <w:rPr>
                <w:lang w:val="en-GB"/>
              </w:rPr>
              <w:t>timekeeper</w:t>
            </w:r>
            <w:r w:rsidRPr="555B4979">
              <w:rPr>
                <w:lang w:val="en-GB"/>
              </w:rPr>
              <w:t xml:space="preserve"> </w:t>
            </w:r>
          </w:p>
          <w:p w14:paraId="579DFF30" w14:textId="049B4B68" w:rsidR="001E3120" w:rsidRPr="007138F7" w:rsidRDefault="2F594A1B" w:rsidP="555B4979">
            <w:pPr>
              <w:pStyle w:val="ListBullet"/>
              <w:rPr>
                <w:lang w:val="en-GB"/>
              </w:rPr>
            </w:pPr>
            <w:r w:rsidRPr="555B4979">
              <w:rPr>
                <w:lang w:val="en-GB"/>
              </w:rPr>
              <w:t>Reliable</w:t>
            </w:r>
          </w:p>
        </w:tc>
      </w:tr>
    </w:tbl>
    <w:sdt>
      <w:sdtPr>
        <w:rPr>
          <w:lang w:val="en-GB"/>
        </w:rPr>
        <w:alias w:val="Activities:"/>
        <w:tag w:val="Activities:"/>
        <w:id w:val="1223332893"/>
        <w:placeholder>
          <w:docPart w:val="9C7B21783CE143398F77965D19B8FED9"/>
        </w:placeholder>
        <w:temporary/>
        <w:showingPlcHdr/>
        <w15:appearance w15:val="hidden"/>
      </w:sdtPr>
      <w:sdtEndPr/>
      <w:sdtContent>
        <w:p w14:paraId="1F768742" w14:textId="77777777" w:rsidR="00AD782D" w:rsidRPr="007138F7" w:rsidRDefault="0062312F" w:rsidP="0062312F">
          <w:pPr>
            <w:pStyle w:val="Heading1"/>
            <w:rPr>
              <w:lang w:val="en-GB"/>
            </w:rPr>
          </w:pPr>
          <w:r w:rsidRPr="007138F7">
            <w:rPr>
              <w:lang w:val="en-GB" w:bidi="en-GB"/>
            </w:rPr>
            <w:t>Activities</w:t>
          </w:r>
        </w:p>
      </w:sdtContent>
    </w:sdt>
    <w:p w14:paraId="57A6B48D" w14:textId="6259E66D" w:rsidR="00743ADC" w:rsidRPr="007138F7" w:rsidRDefault="00743ADC" w:rsidP="555B4979">
      <w:pPr>
        <w:rPr>
          <w:lang w:val="en-GB"/>
        </w:rPr>
      </w:pPr>
      <w:r w:rsidRPr="555B4979">
        <w:rPr>
          <w:lang w:val="en-GB"/>
        </w:rPr>
        <w:t>I train at a local basketball club and I volunteer there to coach the younger groups</w:t>
      </w:r>
      <w:r w:rsidR="00A52E1B" w:rsidRPr="555B4979">
        <w:rPr>
          <w:lang w:val="en-GB"/>
        </w:rPr>
        <w:t xml:space="preserve"> to develop their abilities in the sport. I was learning Spanish from 2019 to 2021, then was learning French from 2022 to 2024 for my GCSE’s, and I will be picking up where I left off with my Spanish knowledge. I also enjoy cycling, both leisurely and to get around to where I need to go</w:t>
      </w:r>
      <w:r w:rsidR="00940E19" w:rsidRPr="555B4979">
        <w:rPr>
          <w:lang w:val="en-GB"/>
        </w:rPr>
        <w:t>.</w:t>
      </w:r>
    </w:p>
    <w:p w14:paraId="0B078989" w14:textId="7F765702" w:rsidR="00743ADC" w:rsidRPr="007138F7" w:rsidRDefault="7737F963" w:rsidP="555B4979">
      <w:r w:rsidRPr="555B4979">
        <w:rPr>
          <w:lang w:val="en-GB"/>
        </w:rPr>
        <w:t>I am currently providing Maths tutoring</w:t>
      </w:r>
      <w:r w:rsidR="00940E19" w:rsidRPr="555B4979">
        <w:rPr>
          <w:lang w:val="en-GB"/>
        </w:rPr>
        <w:t xml:space="preserve"> </w:t>
      </w:r>
      <w:r w:rsidR="34329BD8" w:rsidRPr="555B4979">
        <w:rPr>
          <w:lang w:val="en-GB"/>
        </w:rPr>
        <w:t>to my cousin, following their struggles in gaining a pass mark.  I enjoy helping others</w:t>
      </w:r>
      <w:r w:rsidR="6EB0B8E2" w:rsidRPr="555B4979">
        <w:rPr>
          <w:lang w:val="en-GB"/>
        </w:rPr>
        <w:t>.</w:t>
      </w:r>
    </w:p>
    <w:sectPr w:rsidR="00743ADC" w:rsidRPr="007138F7" w:rsidSect="007138F7">
      <w:footerReference w:type="default" r:id="rId8"/>
      <w:headerReference w:type="first" r:id="rId9"/>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7FB39" w14:textId="77777777" w:rsidR="00A767E5" w:rsidRDefault="00A767E5" w:rsidP="0068194B">
      <w:r>
        <w:separator/>
      </w:r>
    </w:p>
    <w:p w14:paraId="63CDAF45" w14:textId="77777777" w:rsidR="00A767E5" w:rsidRDefault="00A767E5"/>
    <w:p w14:paraId="64C9C3AE" w14:textId="77777777" w:rsidR="00A767E5" w:rsidRDefault="00A767E5"/>
  </w:endnote>
  <w:endnote w:type="continuationSeparator" w:id="0">
    <w:p w14:paraId="5526685B" w14:textId="77777777" w:rsidR="00A767E5" w:rsidRDefault="00A767E5" w:rsidP="0068194B">
      <w:r>
        <w:continuationSeparator/>
      </w:r>
    </w:p>
    <w:p w14:paraId="3D7E5E86" w14:textId="77777777" w:rsidR="00A767E5" w:rsidRDefault="00A767E5"/>
    <w:p w14:paraId="33FD1100" w14:textId="77777777" w:rsidR="00A767E5" w:rsidRDefault="00A76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14:paraId="45535C2D" w14:textId="5606E87F" w:rsidR="002B2958" w:rsidRDefault="002B2958">
        <w:pPr>
          <w:pStyle w:val="Footer"/>
        </w:pPr>
        <w:r>
          <w:rPr>
            <w:lang w:val="en-GB" w:bidi="en-GB"/>
          </w:rPr>
          <w:fldChar w:fldCharType="begin"/>
        </w:r>
        <w:r>
          <w:rPr>
            <w:lang w:val="en-GB" w:bidi="en-GB"/>
          </w:rPr>
          <w:instrText xml:space="preserve"> PAGE   \* MERGEFORMAT </w:instrText>
        </w:r>
        <w:r>
          <w:rPr>
            <w:lang w:val="en-GB" w:bidi="en-GB"/>
          </w:rPr>
          <w:fldChar w:fldCharType="separate"/>
        </w:r>
        <w:r w:rsidR="00393EAF">
          <w:rPr>
            <w:noProof/>
            <w:lang w:val="en-GB" w:bidi="en-GB"/>
          </w:rPr>
          <w:t>2</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32DFA" w14:textId="77777777" w:rsidR="00A767E5" w:rsidRDefault="00A767E5" w:rsidP="0068194B">
      <w:r>
        <w:separator/>
      </w:r>
    </w:p>
    <w:p w14:paraId="6B278C49" w14:textId="77777777" w:rsidR="00A767E5" w:rsidRDefault="00A767E5"/>
    <w:p w14:paraId="673DBCC3" w14:textId="77777777" w:rsidR="00A767E5" w:rsidRDefault="00A767E5"/>
  </w:footnote>
  <w:footnote w:type="continuationSeparator" w:id="0">
    <w:p w14:paraId="1FF58429" w14:textId="77777777" w:rsidR="00A767E5" w:rsidRDefault="00A767E5" w:rsidP="0068194B">
      <w:r>
        <w:continuationSeparator/>
      </w:r>
    </w:p>
    <w:p w14:paraId="28DBDBCF" w14:textId="77777777" w:rsidR="00A767E5" w:rsidRDefault="00A767E5"/>
    <w:p w14:paraId="158C4F8C" w14:textId="77777777" w:rsidR="00A767E5" w:rsidRDefault="00A767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4775" w14:textId="77777777" w:rsidR="00236D54" w:rsidRPr="007138F7" w:rsidRDefault="00F476C4" w:rsidP="005A1B10">
    <w:pPr>
      <w:pStyle w:val="Header"/>
      <w:rPr>
        <w:lang w:val="en-GB"/>
      </w:rPr>
    </w:pPr>
    <w:r w:rsidRPr="007138F7">
      <w:rPr>
        <w:noProof/>
        <w:lang w:val="en-GB" w:eastAsia="en-GB"/>
      </w:rPr>
      <mc:AlternateContent>
        <mc:Choice Requires="wps">
          <w:drawing>
            <wp:anchor distT="0" distB="0" distL="114300" distR="114300" simplePos="0" relativeHeight="251659264" behindDoc="1" locked="0" layoutInCell="1" allowOverlap="1" wp14:anchorId="4B56955A" wp14:editId="53AC68C6">
              <wp:simplePos x="0" y="0"/>
              <wp:positionH relativeFrom="page">
                <wp:align>center</wp:align>
              </wp:positionH>
              <mc:AlternateContent>
                <mc:Choice Requires="wp14">
                  <wp:positionV relativeFrom="page">
                    <wp14:pctPosVOffset>17300</wp14:pctPosVOffset>
                  </wp:positionV>
                </mc:Choice>
                <mc:Fallback>
                  <wp:positionV relativeFrom="page">
                    <wp:posOffset>1849120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line id="Straight Connector 5"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alt="Header dividing line" o:spid="_x0000_s1026" strokecolor="#5a5a5a [2109]" strokeweight=".5pt" from="0,0" to="612pt,0" w14:anchorId="2B80D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E8"/>
    <w:rsid w:val="000001EF"/>
    <w:rsid w:val="00007322"/>
    <w:rsid w:val="00007728"/>
    <w:rsid w:val="00024584"/>
    <w:rsid w:val="00024730"/>
    <w:rsid w:val="00055E95"/>
    <w:rsid w:val="0007021F"/>
    <w:rsid w:val="00094D4B"/>
    <w:rsid w:val="000B2BA5"/>
    <w:rsid w:val="000C25ED"/>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84DCC"/>
    <w:rsid w:val="00393EAF"/>
    <w:rsid w:val="003A0632"/>
    <w:rsid w:val="003A30E5"/>
    <w:rsid w:val="003A6ADF"/>
    <w:rsid w:val="003B5928"/>
    <w:rsid w:val="003D380F"/>
    <w:rsid w:val="003E160D"/>
    <w:rsid w:val="003F1D5F"/>
    <w:rsid w:val="00400A4D"/>
    <w:rsid w:val="00405128"/>
    <w:rsid w:val="00406CFF"/>
    <w:rsid w:val="00416B25"/>
    <w:rsid w:val="00420592"/>
    <w:rsid w:val="004319E0"/>
    <w:rsid w:val="00437E8C"/>
    <w:rsid w:val="00440225"/>
    <w:rsid w:val="00450F83"/>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10765"/>
    <w:rsid w:val="0062312F"/>
    <w:rsid w:val="00625F2C"/>
    <w:rsid w:val="006618E9"/>
    <w:rsid w:val="0068194B"/>
    <w:rsid w:val="00692703"/>
    <w:rsid w:val="006A1962"/>
    <w:rsid w:val="006B5D48"/>
    <w:rsid w:val="006B7068"/>
    <w:rsid w:val="006B7D7B"/>
    <w:rsid w:val="006C1A5E"/>
    <w:rsid w:val="006E1507"/>
    <w:rsid w:val="00712602"/>
    <w:rsid w:val="00712D8B"/>
    <w:rsid w:val="007138F7"/>
    <w:rsid w:val="007273B7"/>
    <w:rsid w:val="00733E0A"/>
    <w:rsid w:val="00741B21"/>
    <w:rsid w:val="00743ADC"/>
    <w:rsid w:val="0074403D"/>
    <w:rsid w:val="00746D44"/>
    <w:rsid w:val="007538DC"/>
    <w:rsid w:val="00757803"/>
    <w:rsid w:val="0079206B"/>
    <w:rsid w:val="00796076"/>
    <w:rsid w:val="007C0566"/>
    <w:rsid w:val="007C606B"/>
    <w:rsid w:val="007E6A61"/>
    <w:rsid w:val="00801140"/>
    <w:rsid w:val="00803404"/>
    <w:rsid w:val="00822BDE"/>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0E19"/>
    <w:rsid w:val="00944F78"/>
    <w:rsid w:val="009510E7"/>
    <w:rsid w:val="00952C89"/>
    <w:rsid w:val="009571D8"/>
    <w:rsid w:val="00962C37"/>
    <w:rsid w:val="009650EA"/>
    <w:rsid w:val="0097790C"/>
    <w:rsid w:val="0098506E"/>
    <w:rsid w:val="009A44CE"/>
    <w:rsid w:val="009B08D2"/>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241A"/>
    <w:rsid w:val="00A52E1B"/>
    <w:rsid w:val="00A53DE1"/>
    <w:rsid w:val="00A615E1"/>
    <w:rsid w:val="00A755E8"/>
    <w:rsid w:val="00A767E5"/>
    <w:rsid w:val="00A93A5D"/>
    <w:rsid w:val="00AA517F"/>
    <w:rsid w:val="00AB32F8"/>
    <w:rsid w:val="00AB610B"/>
    <w:rsid w:val="00AD360E"/>
    <w:rsid w:val="00AD40FB"/>
    <w:rsid w:val="00AD782D"/>
    <w:rsid w:val="00AE7650"/>
    <w:rsid w:val="00AF0A6D"/>
    <w:rsid w:val="00B10EBE"/>
    <w:rsid w:val="00B1633A"/>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5383B"/>
    <w:rsid w:val="00D6057F"/>
    <w:rsid w:val="00D66A52"/>
    <w:rsid w:val="00D66EFA"/>
    <w:rsid w:val="00D72A2D"/>
    <w:rsid w:val="00D9521A"/>
    <w:rsid w:val="00DA3914"/>
    <w:rsid w:val="00DA4374"/>
    <w:rsid w:val="00DA59AA"/>
    <w:rsid w:val="00DB4FCA"/>
    <w:rsid w:val="00DB6915"/>
    <w:rsid w:val="00DB7E1E"/>
    <w:rsid w:val="00DC1B78"/>
    <w:rsid w:val="00DC2A2F"/>
    <w:rsid w:val="00DC600B"/>
    <w:rsid w:val="00DE0FAA"/>
    <w:rsid w:val="00DE136D"/>
    <w:rsid w:val="00DE6534"/>
    <w:rsid w:val="00DF4D6C"/>
    <w:rsid w:val="00E01923"/>
    <w:rsid w:val="00E14498"/>
    <w:rsid w:val="00E203E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33049"/>
    <w:rsid w:val="00F476C4"/>
    <w:rsid w:val="00F61DF9"/>
    <w:rsid w:val="00F81960"/>
    <w:rsid w:val="00F8769D"/>
    <w:rsid w:val="00F9350C"/>
    <w:rsid w:val="00F94EB5"/>
    <w:rsid w:val="00F9624D"/>
    <w:rsid w:val="00FB31C1"/>
    <w:rsid w:val="00FB58F2"/>
    <w:rsid w:val="00FC6AEA"/>
    <w:rsid w:val="00FD3D13"/>
    <w:rsid w:val="00FE55A2"/>
    <w:rsid w:val="010DDC96"/>
    <w:rsid w:val="05C5BD73"/>
    <w:rsid w:val="08982B44"/>
    <w:rsid w:val="0DB0D169"/>
    <w:rsid w:val="100EA691"/>
    <w:rsid w:val="10BE8442"/>
    <w:rsid w:val="1212F608"/>
    <w:rsid w:val="13FED5FF"/>
    <w:rsid w:val="1FADDDDB"/>
    <w:rsid w:val="208E5193"/>
    <w:rsid w:val="2632D317"/>
    <w:rsid w:val="28547282"/>
    <w:rsid w:val="29C49A01"/>
    <w:rsid w:val="2A1BBB7A"/>
    <w:rsid w:val="2A46DA44"/>
    <w:rsid w:val="2BFAD6C2"/>
    <w:rsid w:val="2F594A1B"/>
    <w:rsid w:val="31A57CE5"/>
    <w:rsid w:val="34329BD8"/>
    <w:rsid w:val="35E03F15"/>
    <w:rsid w:val="37FBA08D"/>
    <w:rsid w:val="3C3B4949"/>
    <w:rsid w:val="3C55A97D"/>
    <w:rsid w:val="3F1E6386"/>
    <w:rsid w:val="3F700716"/>
    <w:rsid w:val="413B8B90"/>
    <w:rsid w:val="41D9878D"/>
    <w:rsid w:val="421D4FDE"/>
    <w:rsid w:val="44B46273"/>
    <w:rsid w:val="47E58208"/>
    <w:rsid w:val="4B0E3E27"/>
    <w:rsid w:val="4CFEBBFF"/>
    <w:rsid w:val="4FE9028B"/>
    <w:rsid w:val="517A9A09"/>
    <w:rsid w:val="5328DF2C"/>
    <w:rsid w:val="53E035CF"/>
    <w:rsid w:val="555B4979"/>
    <w:rsid w:val="5940B11D"/>
    <w:rsid w:val="5B1DFC92"/>
    <w:rsid w:val="5D906BD0"/>
    <w:rsid w:val="61EEF44E"/>
    <w:rsid w:val="64D2E8D2"/>
    <w:rsid w:val="68C23A5F"/>
    <w:rsid w:val="6BF95425"/>
    <w:rsid w:val="6EB0B8E2"/>
    <w:rsid w:val="70905B16"/>
    <w:rsid w:val="7737F963"/>
    <w:rsid w:val="796CEE9F"/>
    <w:rsid w:val="7AFEE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60FFA"/>
  <w15:chartTrackingRefBased/>
  <w15:docId w15:val="{E3A64141-BD37-4734-B8DD-DA2BCE09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a\AppData\Local\Microsoft\Office\16.0\DTS\en-GB%7b53F6B862-8963-4E1B-9B32-BB9046906BD5%7d\%7bBE37F504-D713-4428-933B-C310930CD22A%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DA3E54A03247769A6174A8AE983DF3"/>
        <w:category>
          <w:name w:val="General"/>
          <w:gallery w:val="placeholder"/>
        </w:category>
        <w:types>
          <w:type w:val="bbPlcHdr"/>
        </w:types>
        <w:behaviors>
          <w:behavior w:val="content"/>
        </w:behaviors>
        <w:guid w:val="{E202D1F2-2F61-41A3-BEE3-F29ABF425F3B}"/>
      </w:docPartPr>
      <w:docPartBody>
        <w:p w:rsidR="0068518D" w:rsidRDefault="0068518D">
          <w:pPr>
            <w:pStyle w:val="4EDA3E54A03247769A6174A8AE983DF3"/>
          </w:pPr>
          <w:r w:rsidRPr="007138F7">
            <w:rPr>
              <w:lang w:bidi="en-GB"/>
            </w:rPr>
            <w:t>Experience</w:t>
          </w:r>
        </w:p>
      </w:docPartBody>
    </w:docPart>
    <w:docPart>
      <w:docPartPr>
        <w:name w:val="B81F1EF7E30B40BE8FDBB3EDEAFF4CCB"/>
        <w:category>
          <w:name w:val="General"/>
          <w:gallery w:val="placeholder"/>
        </w:category>
        <w:types>
          <w:type w:val="bbPlcHdr"/>
        </w:types>
        <w:behaviors>
          <w:behavior w:val="content"/>
        </w:behaviors>
        <w:guid w:val="{2460F31D-EA14-411D-857B-1DF77CD12145}"/>
      </w:docPartPr>
      <w:docPartBody>
        <w:p w:rsidR="0068518D" w:rsidRDefault="0068518D">
          <w:pPr>
            <w:pStyle w:val="B81F1EF7E30B40BE8FDBB3EDEAFF4CCB"/>
          </w:pPr>
          <w:r w:rsidRPr="007138F7">
            <w:rPr>
              <w:lang w:bidi="en-GB"/>
            </w:rPr>
            <w:t>Education</w:t>
          </w:r>
        </w:p>
      </w:docPartBody>
    </w:docPart>
    <w:docPart>
      <w:docPartPr>
        <w:name w:val="4B99DE81B5184AB89F7E69B7B675A96A"/>
        <w:category>
          <w:name w:val="General"/>
          <w:gallery w:val="placeholder"/>
        </w:category>
        <w:types>
          <w:type w:val="bbPlcHdr"/>
        </w:types>
        <w:behaviors>
          <w:behavior w:val="content"/>
        </w:behaviors>
        <w:guid w:val="{16B9C48D-501E-4715-90CC-1E1D82600D9A}"/>
      </w:docPartPr>
      <w:docPartBody>
        <w:p w:rsidR="0068518D" w:rsidRDefault="0068518D">
          <w:pPr>
            <w:pStyle w:val="4B99DE81B5184AB89F7E69B7B675A96A"/>
          </w:pPr>
          <w:r w:rsidRPr="007138F7">
            <w:rPr>
              <w:lang w:bidi="en-GB"/>
            </w:rPr>
            <w:t>Skills</w:t>
          </w:r>
        </w:p>
      </w:docPartBody>
    </w:docPart>
    <w:docPart>
      <w:docPartPr>
        <w:name w:val="9C7B21783CE143398F77965D19B8FED9"/>
        <w:category>
          <w:name w:val="General"/>
          <w:gallery w:val="placeholder"/>
        </w:category>
        <w:types>
          <w:type w:val="bbPlcHdr"/>
        </w:types>
        <w:behaviors>
          <w:behavior w:val="content"/>
        </w:behaviors>
        <w:guid w:val="{DB2DD3FF-A956-42F8-ADC5-FB2D41421E1D}"/>
      </w:docPartPr>
      <w:docPartBody>
        <w:p w:rsidR="0068518D" w:rsidRDefault="0068518D">
          <w:pPr>
            <w:pStyle w:val="9C7B21783CE143398F77965D19B8FED9"/>
          </w:pPr>
          <w:r w:rsidRPr="007138F7">
            <w:rPr>
              <w:lang w:bidi="en-GB"/>
            </w:rPr>
            <w:t>Activities</w:t>
          </w:r>
        </w:p>
      </w:docPartBody>
    </w:docPart>
    <w:docPart>
      <w:docPartPr>
        <w:name w:val="C568D4202D924E57A5019C035235B4C4"/>
        <w:category>
          <w:name w:val="General"/>
          <w:gallery w:val="placeholder"/>
        </w:category>
        <w:types>
          <w:type w:val="bbPlcHdr"/>
        </w:types>
        <w:behaviors>
          <w:behavior w:val="content"/>
        </w:behaviors>
        <w:guid w:val="{2EC39B92-85F9-44ED-9602-E02717AB2F9C}"/>
      </w:docPartPr>
      <w:docPartBody>
        <w:p w:rsidR="64D2E8D2" w:rsidRDefault="00822BDE">
          <w:r w:rsidRPr="555B4979">
            <w:rPr>
              <w:lang w:bidi="en-GB"/>
            </w:rPr>
            <w:t>Activities</w:t>
          </w:r>
        </w:p>
      </w:docPartBody>
    </w:docPart>
    <w:docPart>
      <w:docPartPr>
        <w:name w:val="523428102031404687E3964DD9A3645A"/>
        <w:category>
          <w:name w:val="General"/>
          <w:gallery w:val="placeholder"/>
        </w:category>
        <w:types>
          <w:type w:val="bbPlcHdr"/>
        </w:types>
        <w:behaviors>
          <w:behavior w:val="content"/>
        </w:behaviors>
        <w:guid w:val="{4E78A7A7-FF98-4BD5-8FB0-C89EEF43203F}"/>
      </w:docPartPr>
      <w:docPartBody>
        <w:p w:rsidR="00822BDE" w:rsidRDefault="00822BDE">
          <w:r w:rsidRPr="208E5193">
            <w:rPr>
              <w:lang w:bidi="en-GB"/>
            </w:rPr>
            <w:t>Activities</w:t>
          </w:r>
        </w:p>
      </w:docPartBody>
    </w:docPart>
    <w:docPart>
      <w:docPartPr>
        <w:name w:val="4051CA4B3721424EBC52D106DC79CB0C"/>
        <w:category>
          <w:name w:val="General"/>
          <w:gallery w:val="placeholder"/>
        </w:category>
        <w:types>
          <w:type w:val="bbPlcHdr"/>
        </w:types>
        <w:behaviors>
          <w:behavior w:val="content"/>
        </w:behaviors>
        <w:guid w:val="{FDC660FF-0DCC-49F5-BD29-C28B2C567EF7}"/>
      </w:docPartPr>
      <w:docPartBody>
        <w:p w:rsidR="00822BDE" w:rsidRDefault="00822BDE">
          <w:r w:rsidRPr="208E5193">
            <w:rPr>
              <w:lang w:bidi="en-GB"/>
            </w:rPr>
            <w:t>Activities</w:t>
          </w:r>
        </w:p>
      </w:docPartBody>
    </w:docPart>
    <w:docPart>
      <w:docPartPr>
        <w:name w:val="7CE31ADFDAB347E5ADC6AC49E834714F"/>
        <w:category>
          <w:name w:val="General"/>
          <w:gallery w:val="placeholder"/>
        </w:category>
        <w:types>
          <w:type w:val="bbPlcHdr"/>
        </w:types>
        <w:behaviors>
          <w:behavior w:val="content"/>
        </w:behaviors>
        <w:guid w:val="{B4B62108-3813-4260-B1C1-0BD350AE6BCE}"/>
      </w:docPartPr>
      <w:docPartBody>
        <w:p w:rsidR="5940B11D" w:rsidRDefault="008128FD">
          <w:r w:rsidRPr="208E5193">
            <w:rPr>
              <w:lang w:bidi="en-GB"/>
            </w:rPr>
            <w:t>Dates From</w:t>
          </w:r>
        </w:p>
      </w:docPartBody>
    </w:docPart>
    <w:docPart>
      <w:docPartPr>
        <w:name w:val="93E12E1C04014E93A9D915E42272D242"/>
        <w:category>
          <w:name w:val="General"/>
          <w:gallery w:val="placeholder"/>
        </w:category>
        <w:types>
          <w:type w:val="bbPlcHdr"/>
        </w:types>
        <w:behaviors>
          <w:behavior w:val="content"/>
        </w:behaviors>
        <w:guid w:val="{1AACEC60-B10F-4EF7-B145-561EF7AE438C}"/>
      </w:docPartPr>
      <w:docPartBody>
        <w:p w:rsidR="5940B11D" w:rsidRDefault="008128FD">
          <w:r w:rsidRPr="208E5193">
            <w:rPr>
              <w:lang w:bidi="en-GB"/>
            </w:rPr>
            <w:t>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7E"/>
    <w:rsid w:val="0068518D"/>
    <w:rsid w:val="00741B21"/>
    <w:rsid w:val="008128FD"/>
    <w:rsid w:val="00822BDE"/>
    <w:rsid w:val="00D36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FEA37A9CDB644A51A0C26F4E1BCED421">
    <w:name w:val="FEA37A9CDB644A51A0C26F4E1BCED421"/>
  </w:style>
  <w:style w:type="paragraph" w:customStyle="1" w:styleId="4EDA3E54A03247769A6174A8AE983DF3">
    <w:name w:val="4EDA3E54A03247769A6174A8AE983DF3"/>
  </w:style>
  <w:style w:type="paragraph" w:customStyle="1" w:styleId="536A6C8F51A34A3DA30760EED7CAB310">
    <w:name w:val="536A6C8F51A34A3DA30760EED7CAB310"/>
  </w:style>
  <w:style w:type="paragraph" w:customStyle="1" w:styleId="C2FB1C0C78AB4979B2096F59CCA9FBC0">
    <w:name w:val="C2FB1C0C78AB4979B2096F59CCA9FBC0"/>
  </w:style>
  <w:style w:type="character" w:styleId="SubtleReference">
    <w:name w:val="Subtle Reference"/>
    <w:basedOn w:val="DefaultParagraphFont"/>
    <w:uiPriority w:val="10"/>
    <w:qFormat/>
    <w:rPr>
      <w:b/>
      <w:caps w:val="0"/>
      <w:smallCaps/>
      <w:color w:val="595959" w:themeColor="text1" w:themeTint="A6"/>
    </w:rPr>
  </w:style>
  <w:style w:type="paragraph" w:customStyle="1" w:styleId="9CBEAC49CCB04D34811CE62971716A6E">
    <w:name w:val="9CBEAC49CCB04D34811CE62971716A6E"/>
  </w:style>
  <w:style w:type="paragraph" w:customStyle="1" w:styleId="796DCC6A35AA446684E60AF651FA6BF4">
    <w:name w:val="796DCC6A35AA446684E60AF651FA6BF4"/>
  </w:style>
  <w:style w:type="paragraph" w:customStyle="1" w:styleId="B81F1EF7E30B40BE8FDBB3EDEAFF4CCB">
    <w:name w:val="B81F1EF7E30B40BE8FDBB3EDEAFF4CCB"/>
  </w:style>
  <w:style w:type="paragraph" w:customStyle="1" w:styleId="4B99DE81B5184AB89F7E69B7B675A96A">
    <w:name w:val="4B99DE81B5184AB89F7E69B7B675A96A"/>
  </w:style>
  <w:style w:type="paragraph" w:customStyle="1" w:styleId="9C7B21783CE143398F77965D19B8FED9">
    <w:name w:val="9C7B21783CE143398F77965D19B8F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{BE37F504-D713-4428-933B-C310930CD22A}tf16402488_win32</Template>
  <TotalTime>1</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Smith</dc:creator>
  <cp:keywords/>
  <dc:description/>
  <cp:lastModifiedBy>Lindsey Smith</cp:lastModifiedBy>
  <cp:revision>2</cp:revision>
  <dcterms:created xsi:type="dcterms:W3CDTF">2024-11-08T10:12:00Z</dcterms:created>
  <dcterms:modified xsi:type="dcterms:W3CDTF">2024-11-08T10:12:00Z</dcterms:modified>
  <cp:category/>
</cp:coreProperties>
</file>