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7AC49528" w14:textId="77777777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40421088" w14:textId="2224DFF8" w:rsidR="00692703" w:rsidRPr="006A6D69" w:rsidRDefault="006A6D69" w:rsidP="00913946">
            <w:pPr>
              <w:pStyle w:val="Title"/>
              <w:rPr>
                <w:sz w:val="36"/>
                <w:szCs w:val="36"/>
              </w:rPr>
            </w:pPr>
            <w:r w:rsidRPr="006A6D69">
              <w:rPr>
                <w:sz w:val="36"/>
                <w:szCs w:val="36"/>
              </w:rPr>
              <w:t>Wayne Llewlyn Brown</w:t>
            </w:r>
          </w:p>
          <w:p w14:paraId="4864EA57" w14:textId="77777777" w:rsidR="006A6D69" w:rsidRDefault="006A6D69" w:rsidP="00913946">
            <w:pPr>
              <w:pStyle w:val="ContactInfoEmphasis"/>
              <w:contextualSpacing w:val="0"/>
              <w:rPr>
                <w:b w:val="0"/>
                <w:color w:val="595959" w:themeColor="text1" w:themeTint="A6"/>
              </w:rPr>
            </w:pPr>
            <w:r w:rsidRPr="006A6D69">
              <w:rPr>
                <w:b w:val="0"/>
                <w:color w:val="595959" w:themeColor="text1" w:themeTint="A6"/>
              </w:rPr>
              <w:t xml:space="preserve">6 Warner Street </w:t>
            </w:r>
          </w:p>
          <w:p w14:paraId="38212481" w14:textId="77777777" w:rsidR="006A6D69" w:rsidRDefault="006A6D69" w:rsidP="00913946">
            <w:pPr>
              <w:pStyle w:val="ContactInfoEmphasis"/>
              <w:contextualSpacing w:val="0"/>
              <w:rPr>
                <w:b w:val="0"/>
                <w:color w:val="595959" w:themeColor="text1" w:themeTint="A6"/>
              </w:rPr>
            </w:pPr>
            <w:r w:rsidRPr="006A6D69">
              <w:rPr>
                <w:b w:val="0"/>
                <w:color w:val="595959" w:themeColor="text1" w:themeTint="A6"/>
              </w:rPr>
              <w:t xml:space="preserve">Nottingham </w:t>
            </w:r>
          </w:p>
          <w:p w14:paraId="29A66093" w14:textId="6A8227E0" w:rsidR="006A6D69" w:rsidRDefault="006A6D69" w:rsidP="00913946">
            <w:pPr>
              <w:pStyle w:val="ContactInfoEmphasis"/>
              <w:contextualSpacing w:val="0"/>
              <w:rPr>
                <w:b w:val="0"/>
                <w:color w:val="595959" w:themeColor="text1" w:themeTint="A6"/>
              </w:rPr>
            </w:pPr>
            <w:r w:rsidRPr="006A6D69">
              <w:rPr>
                <w:b w:val="0"/>
                <w:color w:val="595959" w:themeColor="text1" w:themeTint="A6"/>
              </w:rPr>
              <w:t>NG7 3AZ</w:t>
            </w:r>
          </w:p>
          <w:p w14:paraId="1E40B35D" w14:textId="6B274C1E" w:rsidR="006A6D69" w:rsidRDefault="006A6D69" w:rsidP="00913946">
            <w:pPr>
              <w:pStyle w:val="ContactInfoEmphasis"/>
              <w:contextualSpacing w:val="0"/>
              <w:rPr>
                <w:b w:val="0"/>
                <w:color w:val="595959" w:themeColor="text1" w:themeTint="A6"/>
              </w:rPr>
            </w:pPr>
            <w:r>
              <w:rPr>
                <w:b w:val="0"/>
                <w:color w:val="595959" w:themeColor="text1" w:themeTint="A6"/>
              </w:rPr>
              <w:t>07861706292</w:t>
            </w:r>
          </w:p>
          <w:p w14:paraId="10FAA625" w14:textId="59667547" w:rsidR="00692703" w:rsidRPr="00CF1A49" w:rsidRDefault="006A6D69" w:rsidP="00913946">
            <w:pPr>
              <w:pStyle w:val="ContactInfoEmphasis"/>
              <w:contextualSpacing w:val="0"/>
            </w:pPr>
            <w:sdt>
              <w:sdtPr>
                <w:alias w:val="Enter email:"/>
                <w:tag w:val="Enter email:"/>
                <w:id w:val="1154873695"/>
                <w:placeholder>
                  <w:docPart w:val="191BB1BD2B844B548C764BDA07D0D879"/>
                </w:placeholder>
                <w:temporary/>
                <w:showingPlcHdr/>
                <w15:appearance w15:val="hidden"/>
              </w:sdtPr>
              <w:sdtContent>
                <w:r w:rsidR="00C57FC6" w:rsidRPr="00CF1A49">
                  <w:t>Email</w:t>
                </w:r>
              </w:sdtContent>
            </w:sdt>
            <w:r>
              <w:t>: wayne.brown92@yahoo.com</w:t>
            </w:r>
          </w:p>
        </w:tc>
      </w:tr>
      <w:tr w:rsidR="009571D8" w:rsidRPr="00CF1A49" w14:paraId="72C7305B" w14:textId="77777777" w:rsidTr="00692703">
        <w:tc>
          <w:tcPr>
            <w:tcW w:w="9360" w:type="dxa"/>
            <w:tcMar>
              <w:top w:w="432" w:type="dxa"/>
            </w:tcMar>
          </w:tcPr>
          <w:p w14:paraId="629B16D1" w14:textId="66685623" w:rsidR="001755A8" w:rsidRPr="00CF1A49" w:rsidRDefault="006A6D69" w:rsidP="00913946">
            <w:pPr>
              <w:contextualSpacing w:val="0"/>
            </w:pPr>
            <w:r>
              <w:t xml:space="preserve"> </w:t>
            </w:r>
            <w:r w:rsidRPr="00EA2C57">
              <w:rPr>
                <w:color w:val="000000" w:themeColor="text1"/>
              </w:rPr>
              <w:t xml:space="preserve">Worked in housing for the past 15 years, </w:t>
            </w:r>
            <w:r w:rsidR="00EA2C57">
              <w:rPr>
                <w:color w:val="000000" w:themeColor="text1"/>
              </w:rPr>
              <w:t>worked in the security field for 14 years, on weekends, and</w:t>
            </w:r>
            <w:r w:rsidR="00EA2C57">
              <w:t xml:space="preserve"> </w:t>
            </w:r>
            <w:proofErr w:type="gramStart"/>
            <w:r w:rsidR="00EA2C57">
              <w:t>some</w:t>
            </w:r>
            <w:proofErr w:type="gramEnd"/>
            <w:r w:rsidR="00EA2C57">
              <w:t xml:space="preserve"> truck-driving</w:t>
            </w:r>
            <w:r>
              <w:t>.</w:t>
            </w:r>
          </w:p>
        </w:tc>
      </w:tr>
    </w:tbl>
    <w:p w14:paraId="5E970A7E" w14:textId="77777777" w:rsidR="004E01EB" w:rsidRPr="00CF1A49" w:rsidRDefault="006A6D69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CBD99EF9B31C40D391E147020BB0A62A"/>
          </w:placeholder>
          <w:temporary/>
          <w:showingPlcHdr/>
          <w15:appearance w15:val="hidden"/>
        </w:sdtPr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14:paraId="73612FB4" w14:textId="77777777" w:rsidTr="00D66A52">
        <w:tc>
          <w:tcPr>
            <w:tcW w:w="9355" w:type="dxa"/>
          </w:tcPr>
          <w:p w14:paraId="2AA018DB" w14:textId="25FAD3AF" w:rsidR="00EA2C57" w:rsidRPr="00EA2C57" w:rsidRDefault="00EA2C57" w:rsidP="001D0BF1">
            <w:pPr>
              <w:pStyle w:val="Heading3"/>
              <w:contextualSpacing w:val="0"/>
              <w:outlineLvl w:val="2"/>
              <w:rPr>
                <w:color w:val="000000" w:themeColor="text1"/>
                <w:sz w:val="24"/>
              </w:rPr>
            </w:pPr>
            <w:r w:rsidRPr="00EA2C57">
              <w:rPr>
                <w:color w:val="000000" w:themeColor="text1"/>
                <w:sz w:val="24"/>
              </w:rPr>
              <w:t>NOTTINGHAM CITY HOMES      CARETAKER</w:t>
            </w:r>
          </w:p>
          <w:p w14:paraId="637A724A" w14:textId="6519D227" w:rsidR="001D0BF1" w:rsidRPr="00EA2C57" w:rsidRDefault="00EA2C57" w:rsidP="001D0BF1">
            <w:pPr>
              <w:pStyle w:val="Heading3"/>
              <w:contextualSpacing w:val="0"/>
              <w:outlineLvl w:val="2"/>
              <w:rPr>
                <w:color w:val="000000" w:themeColor="text1"/>
              </w:rPr>
            </w:pPr>
            <w:r w:rsidRPr="00EA2C57">
              <w:rPr>
                <w:color w:val="000000" w:themeColor="text1"/>
              </w:rPr>
              <w:t>October 2005 to PreseNt</w:t>
            </w:r>
          </w:p>
          <w:p w14:paraId="30077E9C" w14:textId="77777777" w:rsidR="00EA2C57" w:rsidRPr="00EA2C57" w:rsidRDefault="00EA2C57" w:rsidP="001D0BF1">
            <w:pPr>
              <w:pStyle w:val="Heading3"/>
              <w:contextualSpacing w:val="0"/>
              <w:outlineLvl w:val="2"/>
              <w:rPr>
                <w:color w:val="000000" w:themeColor="text1"/>
              </w:rPr>
            </w:pPr>
          </w:p>
          <w:p w14:paraId="7E526632" w14:textId="1D6D421A" w:rsidR="00EA2C57" w:rsidRPr="00EA2C57" w:rsidRDefault="00EA2C57" w:rsidP="001D0BF1">
            <w:pPr>
              <w:pStyle w:val="Heading2"/>
              <w:contextualSpacing w:val="0"/>
              <w:outlineLvl w:val="1"/>
              <w:rPr>
                <w:b w:val="0"/>
                <w:bCs/>
                <w:color w:val="000000" w:themeColor="text1"/>
                <w:sz w:val="24"/>
                <w:szCs w:val="24"/>
              </w:rPr>
            </w:pPr>
            <w:r w:rsidRPr="00EA2C57">
              <w:rPr>
                <w:b w:val="0"/>
                <w:bCs/>
                <w:color w:val="000000" w:themeColor="text1"/>
                <w:sz w:val="24"/>
                <w:szCs w:val="24"/>
              </w:rPr>
              <w:t>duties</w:t>
            </w:r>
          </w:p>
          <w:p w14:paraId="42F02F13" w14:textId="185E7ECE" w:rsidR="001E3120" w:rsidRPr="00EA2C57" w:rsidRDefault="00EA2C57" w:rsidP="00EA2C57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</w:rPr>
            </w:pPr>
            <w:r w:rsidRPr="00EA2C57">
              <w:rPr>
                <w:color w:val="000000" w:themeColor="text1"/>
              </w:rPr>
              <w:t xml:space="preserve"> </w:t>
            </w:r>
            <w:proofErr w:type="gramStart"/>
            <w:r w:rsidRPr="00EA2C57">
              <w:rPr>
                <w:color w:val="000000" w:themeColor="text1"/>
              </w:rPr>
              <w:t>Carrying out</w:t>
            </w:r>
            <w:proofErr w:type="gramEnd"/>
            <w:r w:rsidRPr="00EA2C57">
              <w:rPr>
                <w:color w:val="000000" w:themeColor="text1"/>
              </w:rPr>
              <w:t xml:space="preserve"> d</w:t>
            </w:r>
            <w:r w:rsidRPr="00EA2C57">
              <w:rPr>
                <w:color w:val="000000" w:themeColor="text1"/>
              </w:rPr>
              <w:t>ay-to-day maintenance</w:t>
            </w:r>
            <w:r w:rsidRPr="00EA2C57">
              <w:rPr>
                <w:color w:val="000000" w:themeColor="text1"/>
              </w:rPr>
              <w:t xml:space="preserve"> of</w:t>
            </w:r>
            <w:r w:rsidRPr="00EA2C57">
              <w:rPr>
                <w:color w:val="000000" w:themeColor="text1"/>
              </w:rPr>
              <w:t xml:space="preserve"> </w:t>
            </w:r>
            <w:r w:rsidRPr="00EA2C57">
              <w:rPr>
                <w:color w:val="000000" w:themeColor="text1"/>
              </w:rPr>
              <w:t xml:space="preserve">the </w:t>
            </w:r>
            <w:r w:rsidRPr="00EA2C57">
              <w:rPr>
                <w:color w:val="000000" w:themeColor="text1"/>
              </w:rPr>
              <w:t>building and minor repairs</w:t>
            </w:r>
            <w:r w:rsidRPr="00EA2C57">
              <w:rPr>
                <w:color w:val="000000" w:themeColor="text1"/>
              </w:rPr>
              <w:t>.</w:t>
            </w:r>
          </w:p>
          <w:p w14:paraId="75DE60F0" w14:textId="5AAA1165" w:rsidR="00EA2C57" w:rsidRPr="00EA2C57" w:rsidRDefault="00EA2C57" w:rsidP="00EA2C57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</w:rPr>
            </w:pPr>
            <w:r w:rsidRPr="00EA2C57">
              <w:rPr>
                <w:color w:val="000000" w:themeColor="text1"/>
              </w:rPr>
              <w:t>M</w:t>
            </w:r>
            <w:r w:rsidRPr="00EA2C57">
              <w:rPr>
                <w:color w:val="000000" w:themeColor="text1"/>
              </w:rPr>
              <w:t xml:space="preserve">aking sure that heating, </w:t>
            </w:r>
            <w:proofErr w:type="gramStart"/>
            <w:r w:rsidRPr="00EA2C57">
              <w:rPr>
                <w:color w:val="000000" w:themeColor="text1"/>
              </w:rPr>
              <w:t>lighting</w:t>
            </w:r>
            <w:proofErr w:type="gramEnd"/>
            <w:r w:rsidRPr="00EA2C57">
              <w:rPr>
                <w:color w:val="000000" w:themeColor="text1"/>
              </w:rPr>
              <w:t xml:space="preserve"> and alarm systems are working </w:t>
            </w:r>
            <w:r w:rsidRPr="00EA2C57">
              <w:rPr>
                <w:color w:val="000000" w:themeColor="text1"/>
              </w:rPr>
              <w:t>correct</w:t>
            </w:r>
            <w:r w:rsidRPr="00EA2C57">
              <w:rPr>
                <w:color w:val="000000" w:themeColor="text1"/>
              </w:rPr>
              <w:t>ly</w:t>
            </w:r>
            <w:r w:rsidRPr="00EA2C57">
              <w:rPr>
                <w:color w:val="000000" w:themeColor="text1"/>
              </w:rPr>
              <w:t>.</w:t>
            </w:r>
          </w:p>
          <w:p w14:paraId="5E8B48D1" w14:textId="1E244507" w:rsidR="00EA2C57" w:rsidRPr="00EA2C57" w:rsidRDefault="00EA2C57" w:rsidP="00EA2C57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</w:rPr>
            </w:pPr>
            <w:r w:rsidRPr="00EA2C57">
              <w:rPr>
                <w:color w:val="000000" w:themeColor="text1"/>
              </w:rPr>
              <w:t>M</w:t>
            </w:r>
            <w:r w:rsidRPr="00EA2C57">
              <w:rPr>
                <w:color w:val="000000" w:themeColor="text1"/>
              </w:rPr>
              <w:t>aking sure that doors and windows are locked when the building is not in use</w:t>
            </w:r>
            <w:r w:rsidRPr="00EA2C57">
              <w:rPr>
                <w:color w:val="000000" w:themeColor="text1"/>
              </w:rPr>
              <w:t>.</w:t>
            </w:r>
          </w:p>
          <w:p w14:paraId="207558CA" w14:textId="0A4F067E" w:rsidR="00EA2C57" w:rsidRPr="00EA2C57" w:rsidRDefault="00EA2C57" w:rsidP="00EA2C57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</w:rPr>
            </w:pPr>
            <w:r w:rsidRPr="00EA2C57">
              <w:rPr>
                <w:color w:val="000000" w:themeColor="text1"/>
              </w:rPr>
              <w:t>C</w:t>
            </w:r>
            <w:r w:rsidRPr="00EA2C57">
              <w:rPr>
                <w:color w:val="000000" w:themeColor="text1"/>
              </w:rPr>
              <w:t>hecking the premises to guard against vandalism or break-ins</w:t>
            </w:r>
            <w:r w:rsidRPr="00EA2C57">
              <w:rPr>
                <w:color w:val="000000" w:themeColor="text1"/>
              </w:rPr>
              <w:t>.</w:t>
            </w:r>
          </w:p>
          <w:p w14:paraId="50DC0636" w14:textId="1154E6D6" w:rsidR="00EA2C57" w:rsidRPr="00EA2C57" w:rsidRDefault="00EA2C57" w:rsidP="00EA2C57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</w:rPr>
            </w:pPr>
            <w:proofErr w:type="gramStart"/>
            <w:r w:rsidRPr="00EA2C57">
              <w:rPr>
                <w:color w:val="000000" w:themeColor="text1"/>
              </w:rPr>
              <w:t>O</w:t>
            </w:r>
            <w:r w:rsidRPr="00EA2C57">
              <w:rPr>
                <w:color w:val="000000" w:themeColor="text1"/>
              </w:rPr>
              <w:t>pening up</w:t>
            </w:r>
            <w:proofErr w:type="gramEnd"/>
            <w:r w:rsidRPr="00EA2C57">
              <w:rPr>
                <w:color w:val="000000" w:themeColor="text1"/>
              </w:rPr>
              <w:t xml:space="preserve"> the building in the morning and locking it at the end of the day</w:t>
            </w:r>
            <w:r w:rsidRPr="00EA2C57">
              <w:rPr>
                <w:color w:val="000000" w:themeColor="text1"/>
              </w:rPr>
              <w:t>.</w:t>
            </w:r>
          </w:p>
          <w:p w14:paraId="23E734BD" w14:textId="038DAEE0" w:rsidR="00EA2C57" w:rsidRPr="00EA2C57" w:rsidRDefault="00EA2C57" w:rsidP="00EA2C57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</w:rPr>
            </w:pPr>
            <w:r w:rsidRPr="00EA2C57">
              <w:rPr>
                <w:color w:val="000000" w:themeColor="text1"/>
              </w:rPr>
              <w:t>A</w:t>
            </w:r>
            <w:r w:rsidRPr="00EA2C57">
              <w:rPr>
                <w:color w:val="000000" w:themeColor="text1"/>
              </w:rPr>
              <w:t>rranging chairs and tables for meetings and clearing away afterwards</w:t>
            </w:r>
            <w:r w:rsidRPr="00EA2C57">
              <w:rPr>
                <w:color w:val="000000" w:themeColor="text1"/>
              </w:rPr>
              <w:t>.</w:t>
            </w:r>
          </w:p>
          <w:p w14:paraId="6D7A692A" w14:textId="0C216D64" w:rsidR="00EA2C57" w:rsidRPr="00EA2C57" w:rsidRDefault="00EA2C57" w:rsidP="00EA2C57">
            <w:pPr>
              <w:pStyle w:val="ListParagraph"/>
              <w:rPr>
                <w:color w:val="000000" w:themeColor="text1"/>
              </w:rPr>
            </w:pPr>
          </w:p>
          <w:p w14:paraId="796E55FD" w14:textId="2F55A2AA" w:rsidR="00EA2C57" w:rsidRPr="00EA2C57" w:rsidRDefault="00EA2C57" w:rsidP="00EA2C57">
            <w:pPr>
              <w:rPr>
                <w:color w:val="000000" w:themeColor="text1"/>
                <w:sz w:val="24"/>
                <w:szCs w:val="24"/>
              </w:rPr>
            </w:pPr>
            <w:r w:rsidRPr="00EA2C57">
              <w:rPr>
                <w:color w:val="000000" w:themeColor="text1"/>
                <w:sz w:val="24"/>
                <w:szCs w:val="24"/>
              </w:rPr>
              <w:t>Skills</w:t>
            </w:r>
          </w:p>
          <w:p w14:paraId="68D799A6" w14:textId="67DCAD90" w:rsidR="00EA2C57" w:rsidRPr="00EA2C57" w:rsidRDefault="00EA2C57" w:rsidP="00EA2C57">
            <w:pPr>
              <w:pStyle w:val="ListParagraph"/>
              <w:numPr>
                <w:ilvl w:val="0"/>
                <w:numId w:val="15"/>
              </w:numPr>
              <w:rPr>
                <w:color w:val="000000" w:themeColor="text1"/>
                <w:sz w:val="24"/>
                <w:szCs w:val="24"/>
              </w:rPr>
            </w:pPr>
            <w:r w:rsidRPr="00EA2C57">
              <w:rPr>
                <w:color w:val="000000" w:themeColor="text1"/>
                <w:sz w:val="24"/>
                <w:szCs w:val="24"/>
              </w:rPr>
              <w:t>Time management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  <w:p w14:paraId="322E5F41" w14:textId="2B0FF7D3" w:rsidR="00EA2C57" w:rsidRPr="00EA2C57" w:rsidRDefault="00EA2C57" w:rsidP="00EA2C57">
            <w:pPr>
              <w:pStyle w:val="ListParagraph"/>
              <w:numPr>
                <w:ilvl w:val="0"/>
                <w:numId w:val="15"/>
              </w:numPr>
              <w:rPr>
                <w:color w:val="000000" w:themeColor="text1"/>
                <w:sz w:val="24"/>
                <w:szCs w:val="24"/>
              </w:rPr>
            </w:pPr>
            <w:r w:rsidRPr="00EA2C57">
              <w:rPr>
                <w:color w:val="000000" w:themeColor="text1"/>
                <w:sz w:val="24"/>
                <w:szCs w:val="24"/>
              </w:rPr>
              <w:t>Taking initiative</w:t>
            </w:r>
          </w:p>
          <w:p w14:paraId="3809144F" w14:textId="1EA327CE" w:rsidR="00EA2C57" w:rsidRPr="00EA2C57" w:rsidRDefault="00EA2C57" w:rsidP="00EA2C57">
            <w:pPr>
              <w:pStyle w:val="ListParagraph"/>
              <w:numPr>
                <w:ilvl w:val="0"/>
                <w:numId w:val="15"/>
              </w:numPr>
              <w:rPr>
                <w:color w:val="000000" w:themeColor="text1"/>
                <w:sz w:val="24"/>
                <w:szCs w:val="24"/>
              </w:rPr>
            </w:pPr>
            <w:r w:rsidRPr="00EA2C57">
              <w:rPr>
                <w:color w:val="000000" w:themeColor="text1"/>
                <w:sz w:val="24"/>
                <w:szCs w:val="24"/>
              </w:rPr>
              <w:t>Managing resources</w:t>
            </w:r>
          </w:p>
          <w:p w14:paraId="4F5CF06B" w14:textId="743ACE9E" w:rsidR="00EA2C57" w:rsidRPr="00EA2C57" w:rsidRDefault="00EA2C57" w:rsidP="00EA2C57">
            <w:pPr>
              <w:pStyle w:val="ListParagraph"/>
              <w:numPr>
                <w:ilvl w:val="0"/>
                <w:numId w:val="15"/>
              </w:numPr>
              <w:rPr>
                <w:color w:val="000000" w:themeColor="text1"/>
                <w:sz w:val="24"/>
                <w:szCs w:val="24"/>
              </w:rPr>
            </w:pPr>
            <w:r w:rsidRPr="00EA2C57">
              <w:rPr>
                <w:color w:val="000000" w:themeColor="text1"/>
                <w:sz w:val="24"/>
                <w:szCs w:val="24"/>
              </w:rPr>
              <w:t>Developing a plan</w:t>
            </w:r>
          </w:p>
          <w:p w14:paraId="3B800AEB" w14:textId="0F1579DD" w:rsidR="00EA2C57" w:rsidRPr="00EA2C57" w:rsidRDefault="00EA2C57" w:rsidP="00EA2C57">
            <w:pPr>
              <w:pStyle w:val="ListParagraph"/>
              <w:numPr>
                <w:ilvl w:val="0"/>
                <w:numId w:val="15"/>
              </w:numPr>
              <w:rPr>
                <w:color w:val="000000" w:themeColor="text1"/>
                <w:sz w:val="24"/>
                <w:szCs w:val="24"/>
              </w:rPr>
            </w:pPr>
            <w:proofErr w:type="gramStart"/>
            <w:r w:rsidRPr="00EA2C57">
              <w:rPr>
                <w:color w:val="000000" w:themeColor="text1"/>
                <w:sz w:val="24"/>
                <w:szCs w:val="24"/>
              </w:rPr>
              <w:t>Attention to detail</w:t>
            </w:r>
            <w:proofErr w:type="gramEnd"/>
          </w:p>
          <w:p w14:paraId="3A2FAF3D" w14:textId="45F0CD81" w:rsidR="00EA2C57" w:rsidRPr="00EA2C57" w:rsidRDefault="00EA2C57" w:rsidP="00EA2C57">
            <w:pPr>
              <w:pStyle w:val="ListParagraph"/>
              <w:numPr>
                <w:ilvl w:val="0"/>
                <w:numId w:val="15"/>
              </w:numPr>
              <w:rPr>
                <w:color w:val="000000" w:themeColor="text1"/>
                <w:sz w:val="24"/>
                <w:szCs w:val="24"/>
              </w:rPr>
            </w:pPr>
            <w:r w:rsidRPr="00EA2C57">
              <w:rPr>
                <w:color w:val="000000" w:themeColor="text1"/>
                <w:sz w:val="24"/>
                <w:szCs w:val="24"/>
              </w:rPr>
              <w:t>Cooperating</w:t>
            </w:r>
          </w:p>
          <w:p w14:paraId="52629724" w14:textId="4208ACDF" w:rsidR="00EA2C57" w:rsidRPr="00EA2C57" w:rsidRDefault="00EA2C57" w:rsidP="00EA2C57">
            <w:pPr>
              <w:pStyle w:val="ListParagraph"/>
              <w:numPr>
                <w:ilvl w:val="0"/>
                <w:numId w:val="15"/>
              </w:numPr>
              <w:rPr>
                <w:color w:val="000000" w:themeColor="text1"/>
                <w:sz w:val="24"/>
                <w:szCs w:val="24"/>
              </w:rPr>
            </w:pPr>
            <w:r w:rsidRPr="00EA2C57">
              <w:rPr>
                <w:color w:val="000000" w:themeColor="text1"/>
                <w:sz w:val="24"/>
                <w:szCs w:val="24"/>
              </w:rPr>
              <w:t>Building relationships</w:t>
            </w:r>
          </w:p>
          <w:p w14:paraId="034E1B52" w14:textId="5B91841A" w:rsidR="00EA2C57" w:rsidRPr="00EA2C57" w:rsidRDefault="00EA2C57" w:rsidP="00EA2C57">
            <w:pPr>
              <w:pStyle w:val="ListParagraph"/>
              <w:numPr>
                <w:ilvl w:val="0"/>
                <w:numId w:val="15"/>
              </w:numPr>
              <w:rPr>
                <w:color w:val="000000" w:themeColor="text1"/>
                <w:sz w:val="24"/>
                <w:szCs w:val="24"/>
              </w:rPr>
            </w:pPr>
            <w:r w:rsidRPr="00EA2C57">
              <w:rPr>
                <w:color w:val="000000" w:themeColor="text1"/>
                <w:sz w:val="24"/>
                <w:szCs w:val="24"/>
              </w:rPr>
              <w:t>Problem</w:t>
            </w:r>
            <w:r w:rsidRPr="00EA2C57">
              <w:rPr>
                <w:color w:val="000000" w:themeColor="text1"/>
                <w:sz w:val="24"/>
                <w:szCs w:val="24"/>
              </w:rPr>
              <w:t>-</w:t>
            </w:r>
            <w:r w:rsidRPr="00EA2C57">
              <w:rPr>
                <w:color w:val="000000" w:themeColor="text1"/>
                <w:sz w:val="24"/>
                <w:szCs w:val="24"/>
              </w:rPr>
              <w:t>solving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  <w:p w14:paraId="33948430" w14:textId="77777777" w:rsidR="00EA2C57" w:rsidRPr="00EA2C57" w:rsidRDefault="00EA2C57" w:rsidP="00EA2C57">
            <w:pPr>
              <w:pStyle w:val="ListParagraph"/>
              <w:rPr>
                <w:color w:val="000000" w:themeColor="text1"/>
              </w:rPr>
            </w:pPr>
          </w:p>
          <w:p w14:paraId="15121FF8" w14:textId="3FCF97F6" w:rsidR="00EA2C57" w:rsidRPr="00EA2C57" w:rsidRDefault="00EA2C57" w:rsidP="00EA2C57">
            <w:pPr>
              <w:pStyle w:val="ListParagrap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A2C57">
              <w:rPr>
                <w:b/>
                <w:bCs/>
                <w:color w:val="000000" w:themeColor="text1"/>
                <w:sz w:val="24"/>
                <w:szCs w:val="24"/>
              </w:rPr>
              <w:t>ELITE SECURITY NOTTINGHAM</w:t>
            </w:r>
            <w:r w:rsidRPr="00EA2C57">
              <w:rPr>
                <w:b/>
                <w:bCs/>
                <w:color w:val="000000" w:themeColor="text1"/>
                <w:sz w:val="24"/>
                <w:szCs w:val="24"/>
              </w:rPr>
              <w:t xml:space="preserve">    Door Supervisor</w:t>
            </w:r>
          </w:p>
        </w:tc>
      </w:tr>
      <w:tr w:rsidR="00F61DF9" w:rsidRPr="00CF1A49" w14:paraId="2CE7744D" w14:textId="77777777" w:rsidTr="00EA2C57">
        <w:trPr>
          <w:trHeight w:val="1174"/>
        </w:trPr>
        <w:tc>
          <w:tcPr>
            <w:tcW w:w="9355" w:type="dxa"/>
            <w:tcMar>
              <w:top w:w="216" w:type="dxa"/>
            </w:tcMar>
          </w:tcPr>
          <w:p w14:paraId="726FF896" w14:textId="3A111790" w:rsidR="00F61DF9" w:rsidRDefault="00EA2C57" w:rsidP="00F61DF9">
            <w:pPr>
              <w:pStyle w:val="Heading3"/>
              <w:contextualSpacing w:val="0"/>
              <w:outlineLvl w:val="2"/>
              <w:rPr>
                <w:color w:val="000000" w:themeColor="text1"/>
              </w:rPr>
            </w:pPr>
            <w:r w:rsidRPr="00EA2C57">
              <w:rPr>
                <w:color w:val="000000" w:themeColor="text1"/>
              </w:rPr>
              <w:t>August 2006 to Present</w:t>
            </w:r>
          </w:p>
          <w:p w14:paraId="3CC1B4B2" w14:textId="625172E3" w:rsidR="00EA2C57" w:rsidRPr="00EA2C57" w:rsidRDefault="00EA2C57" w:rsidP="00F61DF9">
            <w:pPr>
              <w:pStyle w:val="Heading3"/>
              <w:contextualSpacing w:val="0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Duties</w:t>
            </w:r>
          </w:p>
          <w:p w14:paraId="3B14A0BF" w14:textId="77777777" w:rsidR="00EA2C57" w:rsidRPr="00EA2C57" w:rsidRDefault="00EA2C57" w:rsidP="00F61DF9">
            <w:pPr>
              <w:pStyle w:val="Heading3"/>
              <w:contextualSpacing w:val="0"/>
              <w:outlineLvl w:val="2"/>
              <w:rPr>
                <w:color w:val="000000" w:themeColor="text1"/>
              </w:rPr>
            </w:pPr>
          </w:p>
          <w:p w14:paraId="303FB715" w14:textId="769CCA21" w:rsidR="00EA2C57" w:rsidRPr="00EA2C57" w:rsidRDefault="00EA2C57" w:rsidP="00EA2C57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  <w:sz w:val="24"/>
                <w:szCs w:val="24"/>
              </w:rPr>
            </w:pPr>
            <w:r w:rsidRPr="00EA2C57">
              <w:rPr>
                <w:color w:val="000000" w:themeColor="text1"/>
                <w:sz w:val="24"/>
                <w:szCs w:val="24"/>
              </w:rPr>
              <w:t>Patrol the inner and outer perimet</w:t>
            </w:r>
            <w:r w:rsidRPr="00EA2C57">
              <w:rPr>
                <w:color w:val="000000" w:themeColor="text1"/>
                <w:sz w:val="24"/>
                <w:szCs w:val="24"/>
              </w:rPr>
              <w:t>er</w:t>
            </w:r>
            <w:r w:rsidRPr="00EA2C57">
              <w:rPr>
                <w:color w:val="000000" w:themeColor="text1"/>
                <w:sz w:val="24"/>
                <w:szCs w:val="24"/>
              </w:rPr>
              <w:t xml:space="preserve"> of </w:t>
            </w:r>
            <w:r w:rsidRPr="00EA2C57">
              <w:rPr>
                <w:color w:val="000000" w:themeColor="text1"/>
                <w:sz w:val="24"/>
                <w:szCs w:val="24"/>
              </w:rPr>
              <w:t xml:space="preserve">the </w:t>
            </w:r>
            <w:r w:rsidRPr="00EA2C57">
              <w:rPr>
                <w:color w:val="000000" w:themeColor="text1"/>
                <w:sz w:val="24"/>
                <w:szCs w:val="24"/>
              </w:rPr>
              <w:t>facility.</w:t>
            </w:r>
          </w:p>
          <w:p w14:paraId="175F79B9" w14:textId="77777777" w:rsidR="00EA2C57" w:rsidRPr="00EA2C57" w:rsidRDefault="00EA2C57" w:rsidP="00EA2C57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  <w:sz w:val="24"/>
                <w:szCs w:val="24"/>
              </w:rPr>
            </w:pPr>
            <w:r w:rsidRPr="00EA2C57">
              <w:rPr>
                <w:color w:val="000000" w:themeColor="text1"/>
                <w:sz w:val="24"/>
                <w:szCs w:val="24"/>
              </w:rPr>
              <w:t xml:space="preserve">Monitor patrons’ </w:t>
            </w:r>
            <w:proofErr w:type="spellStart"/>
            <w:r w:rsidRPr="00EA2C57">
              <w:rPr>
                <w:color w:val="000000" w:themeColor="text1"/>
                <w:sz w:val="24"/>
                <w:szCs w:val="24"/>
              </w:rPr>
              <w:t>behaviour</w:t>
            </w:r>
            <w:proofErr w:type="spellEnd"/>
            <w:r w:rsidRPr="00EA2C57">
              <w:rPr>
                <w:color w:val="000000" w:themeColor="text1"/>
                <w:sz w:val="24"/>
                <w:szCs w:val="24"/>
              </w:rPr>
              <w:t xml:space="preserve"> for signs of impending trouble or inebriation.</w:t>
            </w:r>
          </w:p>
          <w:p w14:paraId="3217A803" w14:textId="58A23A35" w:rsidR="00F61DF9" w:rsidRPr="00EA2C57" w:rsidRDefault="00EA2C57" w:rsidP="00EA2C57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  <w:sz w:val="24"/>
                <w:szCs w:val="24"/>
              </w:rPr>
            </w:pPr>
            <w:r w:rsidRPr="00EA2C57">
              <w:rPr>
                <w:color w:val="000000" w:themeColor="text1"/>
                <w:sz w:val="24"/>
                <w:szCs w:val="24"/>
              </w:rPr>
              <w:t xml:space="preserve">Escort unruly guest from </w:t>
            </w:r>
            <w:r w:rsidRPr="00EA2C57">
              <w:rPr>
                <w:color w:val="000000" w:themeColor="text1"/>
                <w:sz w:val="24"/>
                <w:szCs w:val="24"/>
              </w:rPr>
              <w:t xml:space="preserve">the </w:t>
            </w:r>
            <w:r w:rsidRPr="00EA2C57">
              <w:rPr>
                <w:color w:val="000000" w:themeColor="text1"/>
                <w:sz w:val="24"/>
                <w:szCs w:val="24"/>
              </w:rPr>
              <w:t>facility, by force when necessary.</w:t>
            </w:r>
          </w:p>
          <w:p w14:paraId="01F6DDCA" w14:textId="77777777" w:rsidR="00EA2C57" w:rsidRPr="00EA2C57" w:rsidRDefault="00EA2C57" w:rsidP="00EA2C57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  <w:sz w:val="24"/>
                <w:szCs w:val="24"/>
              </w:rPr>
            </w:pPr>
            <w:r w:rsidRPr="00EA2C57">
              <w:rPr>
                <w:color w:val="000000" w:themeColor="text1"/>
                <w:sz w:val="24"/>
                <w:szCs w:val="24"/>
              </w:rPr>
              <w:t>Proofed patrons to verify legal age limit required for entry.</w:t>
            </w:r>
          </w:p>
          <w:p w14:paraId="76A7406F" w14:textId="667A9707" w:rsidR="00EA2C57" w:rsidRPr="00EA2C57" w:rsidRDefault="00EA2C57" w:rsidP="00EA2C57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  <w:sz w:val="24"/>
                <w:szCs w:val="24"/>
              </w:rPr>
            </w:pPr>
            <w:r w:rsidRPr="00EA2C57">
              <w:rPr>
                <w:color w:val="000000" w:themeColor="text1"/>
                <w:sz w:val="24"/>
                <w:szCs w:val="24"/>
              </w:rPr>
              <w:t>We s</w:t>
            </w:r>
            <w:r w:rsidRPr="00EA2C57">
              <w:rPr>
                <w:color w:val="000000" w:themeColor="text1"/>
                <w:sz w:val="24"/>
                <w:szCs w:val="24"/>
              </w:rPr>
              <w:t xml:space="preserve">earched </w:t>
            </w:r>
            <w:proofErr w:type="gramStart"/>
            <w:r w:rsidRPr="00EA2C57">
              <w:rPr>
                <w:color w:val="000000" w:themeColor="text1"/>
                <w:sz w:val="24"/>
                <w:szCs w:val="24"/>
              </w:rPr>
              <w:t>patrons</w:t>
            </w:r>
            <w:proofErr w:type="gramEnd"/>
            <w:r w:rsidRPr="00EA2C57">
              <w:rPr>
                <w:color w:val="000000" w:themeColor="text1"/>
                <w:sz w:val="24"/>
                <w:szCs w:val="24"/>
              </w:rPr>
              <w:t xml:space="preserve"> bags for concealed weapons and prohibited items.</w:t>
            </w:r>
          </w:p>
          <w:p w14:paraId="629FFB2D" w14:textId="69B15A0F" w:rsidR="00EA2C57" w:rsidRPr="00EA2C57" w:rsidRDefault="00EA2C57" w:rsidP="00EA2C57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  <w:sz w:val="24"/>
                <w:szCs w:val="24"/>
              </w:rPr>
            </w:pPr>
            <w:r w:rsidRPr="00EA2C57">
              <w:rPr>
                <w:color w:val="000000" w:themeColor="text1"/>
                <w:sz w:val="24"/>
                <w:szCs w:val="24"/>
              </w:rPr>
              <w:t>Collected tickets for designated events.</w:t>
            </w:r>
          </w:p>
          <w:p w14:paraId="53D8EB5B" w14:textId="5E43D639" w:rsidR="00EA2C57" w:rsidRPr="00EA2C57" w:rsidRDefault="00EA2C57" w:rsidP="00EA2C57">
            <w:pPr>
              <w:ind w:left="360"/>
              <w:rPr>
                <w:color w:val="000000" w:themeColor="text1"/>
                <w:sz w:val="24"/>
                <w:szCs w:val="24"/>
              </w:rPr>
            </w:pPr>
            <w:r w:rsidRPr="00EA2C57">
              <w:rPr>
                <w:color w:val="000000" w:themeColor="text1"/>
                <w:sz w:val="24"/>
                <w:szCs w:val="24"/>
              </w:rPr>
              <w:t>Skills</w:t>
            </w:r>
          </w:p>
          <w:p w14:paraId="6B7E3593" w14:textId="77777777" w:rsidR="00EA2C57" w:rsidRPr="00EA2C57" w:rsidRDefault="00EA2C57" w:rsidP="00EA2C57">
            <w:pPr>
              <w:ind w:left="360"/>
              <w:rPr>
                <w:color w:val="000000" w:themeColor="text1"/>
                <w:sz w:val="24"/>
                <w:szCs w:val="24"/>
              </w:rPr>
            </w:pPr>
          </w:p>
          <w:p w14:paraId="2A3CA9D2" w14:textId="61DCCD23" w:rsidR="00EA2C57" w:rsidRPr="00EA2C57" w:rsidRDefault="00EA2C57" w:rsidP="00EA2C57">
            <w:pPr>
              <w:pStyle w:val="ListParagraph"/>
              <w:numPr>
                <w:ilvl w:val="0"/>
                <w:numId w:val="17"/>
              </w:numPr>
              <w:rPr>
                <w:color w:val="000000" w:themeColor="text1"/>
                <w:sz w:val="24"/>
                <w:szCs w:val="24"/>
              </w:rPr>
            </w:pPr>
            <w:r w:rsidRPr="00EA2C57">
              <w:rPr>
                <w:color w:val="000000" w:themeColor="text1"/>
                <w:sz w:val="24"/>
                <w:szCs w:val="24"/>
              </w:rPr>
              <w:lastRenderedPageBreak/>
              <w:t>Observant</w:t>
            </w:r>
          </w:p>
          <w:p w14:paraId="744BA42B" w14:textId="77777777" w:rsidR="00EA2C57" w:rsidRPr="00EA2C57" w:rsidRDefault="00EA2C57" w:rsidP="00EA2C57">
            <w:pPr>
              <w:pStyle w:val="ListParagraph"/>
              <w:numPr>
                <w:ilvl w:val="0"/>
                <w:numId w:val="17"/>
              </w:numPr>
              <w:rPr>
                <w:color w:val="000000" w:themeColor="text1"/>
                <w:sz w:val="24"/>
                <w:szCs w:val="24"/>
              </w:rPr>
            </w:pPr>
            <w:r w:rsidRPr="00EA2C57">
              <w:rPr>
                <w:color w:val="000000" w:themeColor="text1"/>
                <w:sz w:val="24"/>
                <w:szCs w:val="24"/>
              </w:rPr>
              <w:t>Calm and resourceful in extreme situations</w:t>
            </w:r>
          </w:p>
          <w:p w14:paraId="235A77FF" w14:textId="5C2B6200" w:rsidR="00EA2C57" w:rsidRPr="00EA2C57" w:rsidRDefault="00EA2C57" w:rsidP="00EA2C57">
            <w:pPr>
              <w:pStyle w:val="ListParagraph"/>
              <w:numPr>
                <w:ilvl w:val="0"/>
                <w:numId w:val="17"/>
              </w:numPr>
              <w:rPr>
                <w:color w:val="000000" w:themeColor="text1"/>
                <w:sz w:val="24"/>
                <w:szCs w:val="24"/>
              </w:rPr>
            </w:pPr>
            <w:r w:rsidRPr="00EA2C57">
              <w:rPr>
                <w:color w:val="000000" w:themeColor="text1"/>
                <w:sz w:val="24"/>
                <w:szCs w:val="24"/>
              </w:rPr>
              <w:t>Strong communication skills</w:t>
            </w:r>
          </w:p>
          <w:p w14:paraId="075B7B30" w14:textId="77777777" w:rsidR="00EA2C57" w:rsidRPr="00EA2C57" w:rsidRDefault="00EA2C57" w:rsidP="00EA2C57">
            <w:pPr>
              <w:pStyle w:val="ListParagraph"/>
              <w:ind w:left="1080"/>
              <w:rPr>
                <w:color w:val="000000" w:themeColor="text1"/>
              </w:rPr>
            </w:pPr>
          </w:p>
          <w:p w14:paraId="3F629590" w14:textId="6EB6A7A8" w:rsidR="00EA2C57" w:rsidRDefault="00EA2C57" w:rsidP="00EA2C57">
            <w:pPr>
              <w:ind w:left="36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A2C57">
              <w:rPr>
                <w:b/>
                <w:bCs/>
                <w:color w:val="000000" w:themeColor="text1"/>
                <w:sz w:val="24"/>
                <w:szCs w:val="24"/>
              </w:rPr>
              <w:t>RENAULT TRUCKING NOTTINGHAM        Truck Driver</w:t>
            </w:r>
          </w:p>
          <w:p w14:paraId="46F80361" w14:textId="0E724F23" w:rsidR="00EA2C57" w:rsidRDefault="00EA2C57" w:rsidP="00EA2C57">
            <w:pPr>
              <w:ind w:left="360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September 2019 to February 2020</w:t>
            </w:r>
          </w:p>
          <w:p w14:paraId="5252BD51" w14:textId="0AABABC5" w:rsidR="00EA2C57" w:rsidRPr="00EA2C57" w:rsidRDefault="00EA2C57" w:rsidP="00EA2C57">
            <w:pPr>
              <w:ind w:left="360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duties</w:t>
            </w:r>
          </w:p>
          <w:p w14:paraId="00E88925" w14:textId="352382DE" w:rsidR="00EA2C57" w:rsidRPr="00EA2C57" w:rsidRDefault="00EA2C57" w:rsidP="00EA2C57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  <w:sz w:val="24"/>
                <w:szCs w:val="24"/>
              </w:rPr>
            </w:pPr>
            <w:r w:rsidRPr="00EA2C57">
              <w:rPr>
                <w:color w:val="000000" w:themeColor="text1"/>
                <w:sz w:val="24"/>
                <w:szCs w:val="24"/>
              </w:rPr>
              <w:t xml:space="preserve">Ensuring </w:t>
            </w:r>
            <w:r w:rsidRPr="00EA2C57">
              <w:rPr>
                <w:color w:val="000000" w:themeColor="text1"/>
                <w:sz w:val="24"/>
                <w:szCs w:val="24"/>
              </w:rPr>
              <w:t xml:space="preserve">the </w:t>
            </w:r>
            <w:r w:rsidRPr="00EA2C57">
              <w:rPr>
                <w:color w:val="000000" w:themeColor="text1"/>
                <w:sz w:val="24"/>
                <w:szCs w:val="24"/>
              </w:rPr>
              <w:t>vehicle is roadworthy and performed all the necessary checks</w:t>
            </w:r>
          </w:p>
          <w:p w14:paraId="73E2014B" w14:textId="2E6053FE" w:rsidR="00EA2C57" w:rsidRPr="00EA2C57" w:rsidRDefault="00EA2C57" w:rsidP="00EA2C57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  <w:sz w:val="24"/>
                <w:szCs w:val="24"/>
              </w:rPr>
            </w:pPr>
            <w:r w:rsidRPr="00EA2C57">
              <w:rPr>
                <w:color w:val="000000" w:themeColor="text1"/>
                <w:sz w:val="24"/>
                <w:szCs w:val="24"/>
              </w:rPr>
              <w:t>Recording mileage and diesel intake accordingly</w:t>
            </w:r>
          </w:p>
          <w:p w14:paraId="40588492" w14:textId="77777777" w:rsidR="00EA2C57" w:rsidRPr="00EA2C57" w:rsidRDefault="00EA2C57" w:rsidP="00EA2C57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  <w:sz w:val="24"/>
                <w:szCs w:val="24"/>
              </w:rPr>
            </w:pPr>
            <w:r w:rsidRPr="00EA2C57">
              <w:rPr>
                <w:color w:val="000000" w:themeColor="text1"/>
                <w:sz w:val="24"/>
                <w:szCs w:val="24"/>
              </w:rPr>
              <w:t>Updating logs and paperwork for each delivery/drop off</w:t>
            </w:r>
          </w:p>
          <w:p w14:paraId="1A415D3A" w14:textId="1EE2B0D4" w:rsidR="00EA2C57" w:rsidRPr="00EA2C57" w:rsidRDefault="00EA2C57" w:rsidP="00EA2C57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  <w:sz w:val="24"/>
                <w:szCs w:val="24"/>
              </w:rPr>
            </w:pPr>
            <w:r w:rsidRPr="00EA2C57">
              <w:rPr>
                <w:color w:val="000000" w:themeColor="text1"/>
                <w:sz w:val="24"/>
                <w:szCs w:val="24"/>
              </w:rPr>
              <w:t>Planning routes and recording time</w:t>
            </w:r>
          </w:p>
          <w:p w14:paraId="13FDE70B" w14:textId="77777777" w:rsidR="00EA2C57" w:rsidRPr="00EA2C57" w:rsidRDefault="00EA2C57" w:rsidP="00EA2C57">
            <w:pPr>
              <w:ind w:left="360"/>
              <w:rPr>
                <w:color w:val="000000" w:themeColor="text1"/>
                <w:sz w:val="24"/>
                <w:szCs w:val="24"/>
              </w:rPr>
            </w:pPr>
            <w:r w:rsidRPr="00EA2C57">
              <w:rPr>
                <w:color w:val="000000" w:themeColor="text1"/>
                <w:sz w:val="24"/>
                <w:szCs w:val="24"/>
              </w:rPr>
              <w:t>Skills</w:t>
            </w:r>
          </w:p>
          <w:p w14:paraId="6966637A" w14:textId="77777777" w:rsidR="00EA2C57" w:rsidRPr="00EA2C57" w:rsidRDefault="00EA2C57" w:rsidP="00EA2C57">
            <w:pPr>
              <w:pStyle w:val="ListParagraph"/>
              <w:numPr>
                <w:ilvl w:val="0"/>
                <w:numId w:val="20"/>
              </w:numPr>
              <w:rPr>
                <w:color w:val="000000" w:themeColor="text1"/>
                <w:sz w:val="24"/>
                <w:szCs w:val="24"/>
              </w:rPr>
            </w:pPr>
            <w:r w:rsidRPr="00EA2C57">
              <w:rPr>
                <w:color w:val="000000" w:themeColor="text1"/>
                <w:sz w:val="24"/>
                <w:szCs w:val="24"/>
              </w:rPr>
              <w:t>Clean driving record</w:t>
            </w:r>
          </w:p>
          <w:p w14:paraId="1803247A" w14:textId="77777777" w:rsidR="00EA2C57" w:rsidRPr="00EA2C57" w:rsidRDefault="00EA2C57" w:rsidP="00EA2C57">
            <w:pPr>
              <w:pStyle w:val="ListParagraph"/>
              <w:numPr>
                <w:ilvl w:val="0"/>
                <w:numId w:val="20"/>
              </w:numPr>
              <w:rPr>
                <w:color w:val="000000" w:themeColor="text1"/>
                <w:sz w:val="24"/>
                <w:szCs w:val="24"/>
              </w:rPr>
            </w:pPr>
            <w:r w:rsidRPr="00EA2C57">
              <w:rPr>
                <w:color w:val="000000" w:themeColor="text1"/>
                <w:sz w:val="24"/>
                <w:szCs w:val="24"/>
              </w:rPr>
              <w:t>Safe driving practices</w:t>
            </w:r>
          </w:p>
          <w:p w14:paraId="4B9B180A" w14:textId="77777777" w:rsidR="00EA2C57" w:rsidRPr="00EA2C57" w:rsidRDefault="00EA2C57" w:rsidP="00EA2C57">
            <w:pPr>
              <w:pStyle w:val="ListParagraph"/>
              <w:numPr>
                <w:ilvl w:val="0"/>
                <w:numId w:val="20"/>
              </w:numPr>
              <w:rPr>
                <w:color w:val="000000" w:themeColor="text1"/>
                <w:sz w:val="24"/>
                <w:szCs w:val="24"/>
              </w:rPr>
            </w:pPr>
            <w:r w:rsidRPr="00EA2C57">
              <w:rPr>
                <w:color w:val="000000" w:themeColor="text1"/>
                <w:sz w:val="24"/>
                <w:szCs w:val="24"/>
              </w:rPr>
              <w:t>Able to work independently in the field</w:t>
            </w:r>
          </w:p>
          <w:p w14:paraId="17F6088F" w14:textId="77777777" w:rsidR="00EA2C57" w:rsidRPr="00EA2C57" w:rsidRDefault="00EA2C57" w:rsidP="00EA2C57">
            <w:pPr>
              <w:pStyle w:val="ListParagraph"/>
              <w:numPr>
                <w:ilvl w:val="0"/>
                <w:numId w:val="20"/>
              </w:numPr>
              <w:rPr>
                <w:color w:val="000000" w:themeColor="text1"/>
                <w:sz w:val="24"/>
                <w:szCs w:val="24"/>
              </w:rPr>
            </w:pPr>
            <w:r w:rsidRPr="00EA2C57">
              <w:rPr>
                <w:color w:val="000000" w:themeColor="text1"/>
                <w:sz w:val="24"/>
                <w:szCs w:val="24"/>
              </w:rPr>
              <w:t>Able to navigate effectively via maps and GPS</w:t>
            </w:r>
          </w:p>
          <w:p w14:paraId="54B31005" w14:textId="77777777" w:rsidR="00EA2C57" w:rsidRPr="00EA2C57" w:rsidRDefault="00EA2C57" w:rsidP="00EA2C57">
            <w:pPr>
              <w:pStyle w:val="ListParagraph"/>
              <w:numPr>
                <w:ilvl w:val="0"/>
                <w:numId w:val="20"/>
              </w:numPr>
              <w:rPr>
                <w:color w:val="000000" w:themeColor="text1"/>
                <w:sz w:val="24"/>
                <w:szCs w:val="24"/>
              </w:rPr>
            </w:pPr>
            <w:r w:rsidRPr="00EA2C57">
              <w:rPr>
                <w:color w:val="000000" w:themeColor="text1"/>
                <w:sz w:val="24"/>
                <w:szCs w:val="24"/>
              </w:rPr>
              <w:t>Strong time management skills</w:t>
            </w:r>
          </w:p>
          <w:p w14:paraId="747A60E3" w14:textId="77777777" w:rsidR="00EA2C57" w:rsidRPr="00EA2C57" w:rsidRDefault="00EA2C57" w:rsidP="00EA2C57">
            <w:pPr>
              <w:pStyle w:val="ListParagraph"/>
              <w:numPr>
                <w:ilvl w:val="0"/>
                <w:numId w:val="20"/>
              </w:numPr>
              <w:rPr>
                <w:color w:val="000000" w:themeColor="text1"/>
                <w:sz w:val="24"/>
                <w:szCs w:val="24"/>
              </w:rPr>
            </w:pPr>
            <w:r w:rsidRPr="00EA2C57">
              <w:rPr>
                <w:color w:val="000000" w:themeColor="text1"/>
                <w:sz w:val="24"/>
                <w:szCs w:val="24"/>
              </w:rPr>
              <w:t>Committed to delivering on schedule</w:t>
            </w:r>
          </w:p>
          <w:p w14:paraId="15E3D2D6" w14:textId="77777777" w:rsidR="00EA2C57" w:rsidRPr="00EA2C57" w:rsidRDefault="00EA2C57" w:rsidP="00EA2C57">
            <w:pPr>
              <w:pStyle w:val="ListParagraph"/>
              <w:numPr>
                <w:ilvl w:val="0"/>
                <w:numId w:val="20"/>
              </w:numPr>
              <w:rPr>
                <w:color w:val="000000" w:themeColor="text1"/>
                <w:sz w:val="24"/>
                <w:szCs w:val="24"/>
              </w:rPr>
            </w:pPr>
            <w:r w:rsidRPr="00EA2C57">
              <w:rPr>
                <w:color w:val="000000" w:themeColor="text1"/>
                <w:sz w:val="24"/>
                <w:szCs w:val="24"/>
              </w:rPr>
              <w:t>Communicating with customers and within the company</w:t>
            </w:r>
          </w:p>
          <w:p w14:paraId="4312377C" w14:textId="601C24A5" w:rsidR="00EA2C57" w:rsidRPr="00EA2C57" w:rsidRDefault="00EA2C57" w:rsidP="00EA2C57">
            <w:pPr>
              <w:pStyle w:val="ListParagraph"/>
              <w:numPr>
                <w:ilvl w:val="0"/>
                <w:numId w:val="20"/>
              </w:numPr>
              <w:rPr>
                <w:color w:val="000000" w:themeColor="text1"/>
              </w:rPr>
            </w:pPr>
            <w:r w:rsidRPr="00EA2C57">
              <w:rPr>
                <w:color w:val="000000" w:themeColor="text1"/>
                <w:sz w:val="24"/>
                <w:szCs w:val="24"/>
              </w:rPr>
              <w:t>Flexibility</w:t>
            </w:r>
          </w:p>
        </w:tc>
      </w:tr>
    </w:tbl>
    <w:sdt>
      <w:sdtPr>
        <w:alias w:val="Education:"/>
        <w:tag w:val="Education:"/>
        <w:id w:val="-1908763273"/>
        <w:placeholder>
          <w:docPart w:val="3A62583A59A34E4C932D5EA835F89172"/>
        </w:placeholder>
        <w:temporary/>
        <w:showingPlcHdr/>
        <w15:appearance w15:val="hidden"/>
      </w:sdtPr>
      <w:sdtContent>
        <w:p w14:paraId="46658929" w14:textId="77777777"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14:paraId="4C2C0427" w14:textId="77777777" w:rsidTr="00D66A52">
        <w:tc>
          <w:tcPr>
            <w:tcW w:w="9355" w:type="dxa"/>
          </w:tcPr>
          <w:p w14:paraId="404BC5E8" w14:textId="30DB4587" w:rsidR="001D0BF1" w:rsidRPr="00EA2C57" w:rsidRDefault="00EA2C57" w:rsidP="001D0BF1">
            <w:pPr>
              <w:pStyle w:val="Heading3"/>
              <w:contextualSpacing w:val="0"/>
              <w:outlineLvl w:val="2"/>
              <w:rPr>
                <w:color w:val="000000" w:themeColor="text1"/>
              </w:rPr>
            </w:pPr>
            <w:r w:rsidRPr="00EA2C57">
              <w:rPr>
                <w:color w:val="000000" w:themeColor="text1"/>
              </w:rPr>
              <w:t>1980</w:t>
            </w:r>
          </w:p>
          <w:p w14:paraId="670711E0" w14:textId="49EC315C" w:rsidR="00EA2C57" w:rsidRPr="00EA2C57" w:rsidRDefault="00EA2C57" w:rsidP="001D0BF1">
            <w:pPr>
              <w:pStyle w:val="Heading3"/>
              <w:contextualSpacing w:val="0"/>
              <w:outlineLvl w:val="2"/>
              <w:rPr>
                <w:color w:val="000000" w:themeColor="text1"/>
              </w:rPr>
            </w:pPr>
            <w:r w:rsidRPr="00EA2C57">
              <w:rPr>
                <w:color w:val="000000" w:themeColor="text1"/>
              </w:rPr>
              <w:t xml:space="preserve">Allman Hill Secondary </w:t>
            </w:r>
            <w:proofErr w:type="gramStart"/>
            <w:r w:rsidRPr="00EA2C57">
              <w:rPr>
                <w:color w:val="000000" w:themeColor="text1"/>
              </w:rPr>
              <w:t>School  Jamaica</w:t>
            </w:r>
            <w:proofErr w:type="gramEnd"/>
          </w:p>
          <w:p w14:paraId="581D285F" w14:textId="77777777" w:rsidR="007538DC" w:rsidRPr="00EA2C57" w:rsidRDefault="00EA2C57" w:rsidP="007538DC">
            <w:pPr>
              <w:contextualSpacing w:val="0"/>
              <w:rPr>
                <w:color w:val="000000" w:themeColor="text1"/>
              </w:rPr>
            </w:pPr>
            <w:r w:rsidRPr="00EA2C57">
              <w:rPr>
                <w:color w:val="000000" w:themeColor="text1"/>
              </w:rPr>
              <w:t>English   Level 6</w:t>
            </w:r>
          </w:p>
          <w:p w14:paraId="6ED793E3" w14:textId="77777777" w:rsidR="00EA2C57" w:rsidRDefault="00EA2C57" w:rsidP="007538DC">
            <w:pPr>
              <w:contextualSpacing w:val="0"/>
              <w:rPr>
                <w:color w:val="000000" w:themeColor="text1"/>
              </w:rPr>
            </w:pPr>
            <w:r w:rsidRPr="00EA2C57">
              <w:rPr>
                <w:color w:val="000000" w:themeColor="text1"/>
              </w:rPr>
              <w:t>History   Level 6</w:t>
            </w:r>
          </w:p>
          <w:p w14:paraId="7411064F" w14:textId="3F360085" w:rsidR="00EA2C57" w:rsidRPr="00CF1A49" w:rsidRDefault="00EA2C57" w:rsidP="007538DC">
            <w:pPr>
              <w:contextualSpacing w:val="0"/>
            </w:pPr>
            <w:proofErr w:type="spellStart"/>
            <w:r>
              <w:rPr>
                <w:color w:val="000000" w:themeColor="text1"/>
              </w:rPr>
              <w:t>Maths</w:t>
            </w:r>
            <w:proofErr w:type="spellEnd"/>
            <w:r>
              <w:rPr>
                <w:color w:val="000000" w:themeColor="text1"/>
              </w:rPr>
              <w:t xml:space="preserve">    </w:t>
            </w:r>
            <w:proofErr w:type="gramStart"/>
            <w:r>
              <w:rPr>
                <w:color w:val="000000" w:themeColor="text1"/>
              </w:rPr>
              <w:t>Level  6</w:t>
            </w:r>
            <w:proofErr w:type="gramEnd"/>
          </w:p>
        </w:tc>
      </w:tr>
      <w:tr w:rsidR="00F61DF9" w:rsidRPr="00CF1A49" w14:paraId="7FA126CC" w14:textId="77777777" w:rsidTr="00F61DF9">
        <w:tc>
          <w:tcPr>
            <w:tcW w:w="9355" w:type="dxa"/>
            <w:tcMar>
              <w:top w:w="216" w:type="dxa"/>
            </w:tcMar>
          </w:tcPr>
          <w:p w14:paraId="628E13F9" w14:textId="1A496ACB" w:rsidR="00F61DF9" w:rsidRDefault="00F61DF9" w:rsidP="00F61DF9"/>
        </w:tc>
      </w:tr>
    </w:tbl>
    <w:sdt>
      <w:sdtPr>
        <w:alias w:val="Skills:"/>
        <w:tag w:val="Skills:"/>
        <w:id w:val="-1392877668"/>
        <w:placeholder>
          <w:docPart w:val="FE0E4FF7CF10424BB546BDAFBB3CB768"/>
        </w:placeholder>
        <w:temporary/>
        <w:showingPlcHdr/>
        <w15:appearance w15:val="hidden"/>
      </w:sdtPr>
      <w:sdtContent>
        <w:p w14:paraId="645A68A0" w14:textId="77777777"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EA2C57" w:rsidRPr="00EA2C57" w14:paraId="25DBE76D" w14:textId="77777777" w:rsidTr="00EA2C57">
        <w:tc>
          <w:tcPr>
            <w:tcW w:w="4680" w:type="dxa"/>
          </w:tcPr>
          <w:p w14:paraId="3076CC1C" w14:textId="77777777" w:rsidR="00EA2C57" w:rsidRPr="00EA2C57" w:rsidRDefault="00EA2C57" w:rsidP="00EA2C57">
            <w:pPr>
              <w:pStyle w:val="ListBullet"/>
              <w:numPr>
                <w:ilvl w:val="0"/>
                <w:numId w:val="18"/>
              </w:numPr>
              <w:rPr>
                <w:color w:val="000000" w:themeColor="text1"/>
              </w:rPr>
            </w:pPr>
            <w:r w:rsidRPr="00EA2C57">
              <w:rPr>
                <w:color w:val="000000" w:themeColor="text1"/>
              </w:rPr>
              <w:t>Creativity.</w:t>
            </w:r>
          </w:p>
          <w:p w14:paraId="58812589" w14:textId="77777777" w:rsidR="00EA2C57" w:rsidRPr="00EA2C57" w:rsidRDefault="00EA2C57" w:rsidP="00EA2C57">
            <w:pPr>
              <w:pStyle w:val="ListBullet"/>
              <w:numPr>
                <w:ilvl w:val="0"/>
                <w:numId w:val="18"/>
              </w:numPr>
              <w:rPr>
                <w:color w:val="000000" w:themeColor="text1"/>
              </w:rPr>
            </w:pPr>
            <w:proofErr w:type="gramStart"/>
            <w:r w:rsidRPr="00EA2C57">
              <w:rPr>
                <w:color w:val="000000" w:themeColor="text1"/>
              </w:rPr>
              <w:t>Interpersonal Skills</w:t>
            </w:r>
            <w:proofErr w:type="gramEnd"/>
            <w:r w:rsidRPr="00EA2C57">
              <w:rPr>
                <w:color w:val="000000" w:themeColor="text1"/>
              </w:rPr>
              <w:t>.</w:t>
            </w:r>
          </w:p>
          <w:p w14:paraId="6D89F107" w14:textId="77777777" w:rsidR="00EA2C57" w:rsidRPr="00EA2C57" w:rsidRDefault="00EA2C57" w:rsidP="00EA2C57">
            <w:pPr>
              <w:pStyle w:val="ListBullet"/>
              <w:numPr>
                <w:ilvl w:val="0"/>
                <w:numId w:val="18"/>
              </w:numPr>
              <w:rPr>
                <w:color w:val="000000" w:themeColor="text1"/>
              </w:rPr>
            </w:pPr>
            <w:r w:rsidRPr="00EA2C57">
              <w:rPr>
                <w:color w:val="000000" w:themeColor="text1"/>
              </w:rPr>
              <w:t>Critical Thinking.</w:t>
            </w:r>
          </w:p>
          <w:p w14:paraId="5FF087D6" w14:textId="77777777" w:rsidR="00EA2C57" w:rsidRPr="00EA2C57" w:rsidRDefault="00EA2C57" w:rsidP="00EA2C57">
            <w:pPr>
              <w:pStyle w:val="ListBullet"/>
              <w:numPr>
                <w:ilvl w:val="0"/>
                <w:numId w:val="18"/>
              </w:numPr>
              <w:rPr>
                <w:color w:val="000000" w:themeColor="text1"/>
              </w:rPr>
            </w:pPr>
            <w:r w:rsidRPr="00EA2C57">
              <w:rPr>
                <w:color w:val="000000" w:themeColor="text1"/>
              </w:rPr>
              <w:t>Problem Solving.</w:t>
            </w:r>
          </w:p>
          <w:p w14:paraId="299804F8" w14:textId="77777777" w:rsidR="00EA2C57" w:rsidRPr="00EA2C57" w:rsidRDefault="00EA2C57" w:rsidP="00EA2C57">
            <w:pPr>
              <w:pStyle w:val="ListBullet"/>
              <w:numPr>
                <w:ilvl w:val="0"/>
                <w:numId w:val="18"/>
              </w:numPr>
              <w:rPr>
                <w:color w:val="000000" w:themeColor="text1"/>
              </w:rPr>
            </w:pPr>
            <w:r w:rsidRPr="00EA2C57">
              <w:rPr>
                <w:color w:val="000000" w:themeColor="text1"/>
              </w:rPr>
              <w:t>Public Speaking.</w:t>
            </w:r>
          </w:p>
          <w:p w14:paraId="48036AF8" w14:textId="77777777" w:rsidR="00EA2C57" w:rsidRPr="00EA2C57" w:rsidRDefault="00EA2C57" w:rsidP="00EA2C57">
            <w:pPr>
              <w:pStyle w:val="ListBullet"/>
              <w:numPr>
                <w:ilvl w:val="0"/>
                <w:numId w:val="18"/>
              </w:numPr>
              <w:rPr>
                <w:color w:val="000000" w:themeColor="text1"/>
              </w:rPr>
            </w:pPr>
            <w:r w:rsidRPr="00EA2C57">
              <w:rPr>
                <w:color w:val="000000" w:themeColor="text1"/>
              </w:rPr>
              <w:t>Customer Service Skills.</w:t>
            </w:r>
          </w:p>
          <w:p w14:paraId="462B93DF" w14:textId="77777777" w:rsidR="00EA2C57" w:rsidRPr="00EA2C57" w:rsidRDefault="00EA2C57" w:rsidP="00EA2C57">
            <w:pPr>
              <w:pStyle w:val="ListBullet"/>
              <w:numPr>
                <w:ilvl w:val="0"/>
                <w:numId w:val="18"/>
              </w:numPr>
              <w:rPr>
                <w:color w:val="000000" w:themeColor="text1"/>
              </w:rPr>
            </w:pPr>
            <w:r w:rsidRPr="00EA2C57">
              <w:rPr>
                <w:color w:val="000000" w:themeColor="text1"/>
              </w:rPr>
              <w:t>Teamwork Skills.</w:t>
            </w:r>
          </w:p>
          <w:p w14:paraId="1622E54B" w14:textId="10D49B72" w:rsidR="00EA2C57" w:rsidRPr="00EA2C57" w:rsidRDefault="00EA2C57" w:rsidP="00EA2C57">
            <w:pPr>
              <w:pStyle w:val="ListBullet"/>
              <w:numPr>
                <w:ilvl w:val="0"/>
                <w:numId w:val="18"/>
              </w:numPr>
              <w:contextualSpacing w:val="0"/>
              <w:rPr>
                <w:color w:val="000000" w:themeColor="text1"/>
              </w:rPr>
            </w:pPr>
            <w:r w:rsidRPr="00EA2C57">
              <w:rPr>
                <w:color w:val="000000" w:themeColor="text1"/>
              </w:rPr>
              <w:t>Communication.</w:t>
            </w:r>
          </w:p>
        </w:tc>
        <w:tc>
          <w:tcPr>
            <w:tcW w:w="4680" w:type="dxa"/>
            <w:tcMar>
              <w:left w:w="360" w:type="dxa"/>
            </w:tcMar>
          </w:tcPr>
          <w:p w14:paraId="1D3218B0" w14:textId="77777777" w:rsidR="00EA2C57" w:rsidRPr="00EA2C57" w:rsidRDefault="00EA2C57" w:rsidP="00EA2C57">
            <w:pPr>
              <w:pStyle w:val="ListBullet"/>
              <w:numPr>
                <w:ilvl w:val="0"/>
                <w:numId w:val="0"/>
              </w:numPr>
              <w:contextualSpacing w:val="0"/>
              <w:rPr>
                <w:color w:val="000000" w:themeColor="text1"/>
              </w:rPr>
            </w:pPr>
          </w:p>
          <w:p w14:paraId="38476434" w14:textId="7B5C332C" w:rsidR="00EA2C57" w:rsidRPr="00EA2C57" w:rsidRDefault="00EA2C57" w:rsidP="00EA2C57">
            <w:pPr>
              <w:pStyle w:val="ListBullet"/>
              <w:numPr>
                <w:ilvl w:val="0"/>
                <w:numId w:val="0"/>
              </w:numPr>
              <w:contextualSpacing w:val="0"/>
              <w:rPr>
                <w:color w:val="000000" w:themeColor="text1"/>
              </w:rPr>
            </w:pPr>
          </w:p>
        </w:tc>
      </w:tr>
    </w:tbl>
    <w:sdt>
      <w:sdtPr>
        <w:rPr>
          <w:color w:val="000000" w:themeColor="text1"/>
        </w:rPr>
        <w:alias w:val="Activities:"/>
        <w:tag w:val="Activities:"/>
        <w:id w:val="1223332893"/>
        <w:placeholder>
          <w:docPart w:val="47ABCF7920CB4A228DEB693C33E5BE92"/>
        </w:placeholder>
        <w:temporary/>
        <w:showingPlcHdr/>
        <w15:appearance w15:val="hidden"/>
      </w:sdtPr>
      <w:sdtContent>
        <w:p w14:paraId="004A047D" w14:textId="77777777" w:rsidR="00AD782D" w:rsidRPr="00EA2C57" w:rsidRDefault="0062312F" w:rsidP="0062312F">
          <w:pPr>
            <w:pStyle w:val="Heading1"/>
            <w:rPr>
              <w:color w:val="000000" w:themeColor="text1"/>
            </w:rPr>
          </w:pPr>
          <w:r w:rsidRPr="00EA2C57">
            <w:rPr>
              <w:color w:val="000000" w:themeColor="text1"/>
            </w:rPr>
            <w:t>Activities</w:t>
          </w:r>
        </w:p>
      </w:sdtContent>
    </w:sdt>
    <w:p w14:paraId="78B1BEF0" w14:textId="4CB91FC0" w:rsidR="00EA2C57" w:rsidRPr="00EA2C57" w:rsidRDefault="00EA2C57" w:rsidP="00EA2C57">
      <w:pPr>
        <w:pStyle w:val="ListParagraph"/>
        <w:numPr>
          <w:ilvl w:val="0"/>
          <w:numId w:val="21"/>
        </w:numPr>
        <w:rPr>
          <w:color w:val="000000" w:themeColor="text1"/>
        </w:rPr>
      </w:pPr>
      <w:r w:rsidRPr="00EA2C57">
        <w:rPr>
          <w:color w:val="000000" w:themeColor="text1"/>
        </w:rPr>
        <w:t>Being true to myself.</w:t>
      </w:r>
    </w:p>
    <w:p w14:paraId="55F6EB7B" w14:textId="77777777" w:rsidR="00EA2C57" w:rsidRPr="00EA2C57" w:rsidRDefault="00EA2C57" w:rsidP="00EA2C57">
      <w:pPr>
        <w:pStyle w:val="ListParagraph"/>
        <w:numPr>
          <w:ilvl w:val="0"/>
          <w:numId w:val="21"/>
        </w:numPr>
        <w:rPr>
          <w:color w:val="000000" w:themeColor="text1"/>
        </w:rPr>
      </w:pPr>
      <w:r w:rsidRPr="00EA2C57">
        <w:rPr>
          <w:color w:val="000000" w:themeColor="text1"/>
        </w:rPr>
        <w:t>Empowering or helping others find their passion.</w:t>
      </w:r>
    </w:p>
    <w:p w14:paraId="7CB4B5E8" w14:textId="3C6847A2" w:rsidR="00EA2C57" w:rsidRPr="00EA2C57" w:rsidRDefault="00EA2C57" w:rsidP="00EA2C57">
      <w:pPr>
        <w:pStyle w:val="ListParagraph"/>
        <w:numPr>
          <w:ilvl w:val="0"/>
          <w:numId w:val="21"/>
        </w:numPr>
        <w:rPr>
          <w:color w:val="000000" w:themeColor="text1"/>
        </w:rPr>
      </w:pPr>
      <w:r w:rsidRPr="00EA2C57">
        <w:rPr>
          <w:color w:val="000000" w:themeColor="text1"/>
        </w:rPr>
        <w:lastRenderedPageBreak/>
        <w:t>Being confident in my judgment &amp; decisions.</w:t>
      </w:r>
    </w:p>
    <w:p w14:paraId="3BB37886" w14:textId="0790E480" w:rsidR="00EA2C57" w:rsidRPr="00EA2C57" w:rsidRDefault="00EA2C57" w:rsidP="00EA2C57">
      <w:pPr>
        <w:pStyle w:val="ListParagraph"/>
        <w:numPr>
          <w:ilvl w:val="0"/>
          <w:numId w:val="21"/>
        </w:numPr>
        <w:rPr>
          <w:color w:val="000000" w:themeColor="text1"/>
        </w:rPr>
      </w:pPr>
      <w:r w:rsidRPr="00EA2C57">
        <w:rPr>
          <w:color w:val="000000" w:themeColor="text1"/>
        </w:rPr>
        <w:t>Reading, golfing, going to movies, trave</w:t>
      </w:r>
      <w:r w:rsidRPr="00EA2C57">
        <w:rPr>
          <w:color w:val="000000" w:themeColor="text1"/>
        </w:rPr>
        <w:t>l</w:t>
      </w:r>
      <w:r w:rsidRPr="00EA2C57">
        <w:rPr>
          <w:color w:val="000000" w:themeColor="text1"/>
        </w:rPr>
        <w:t>ling, gardening.</w:t>
      </w:r>
    </w:p>
    <w:p w14:paraId="329AD241" w14:textId="411886BD" w:rsidR="00B51D1B" w:rsidRDefault="00EA2C57" w:rsidP="00EA2C57">
      <w:pPr>
        <w:pStyle w:val="ListParagraph"/>
        <w:numPr>
          <w:ilvl w:val="0"/>
          <w:numId w:val="21"/>
        </w:numPr>
        <w:rPr>
          <w:color w:val="000000" w:themeColor="text1"/>
        </w:rPr>
      </w:pPr>
      <w:r w:rsidRPr="00EA2C57">
        <w:rPr>
          <w:color w:val="000000" w:themeColor="text1"/>
        </w:rPr>
        <w:t>Learning something new, having an adventure.</w:t>
      </w:r>
    </w:p>
    <w:p w14:paraId="64F5D22E" w14:textId="458D2087" w:rsidR="00063F40" w:rsidRDefault="00063F40" w:rsidP="00063F40">
      <w:pPr>
        <w:pStyle w:val="ListParagraph"/>
        <w:rPr>
          <w:color w:val="000000" w:themeColor="text1"/>
        </w:rPr>
      </w:pPr>
    </w:p>
    <w:p w14:paraId="211DA8F9" w14:textId="77777777" w:rsidR="00063F40" w:rsidRPr="00063F40" w:rsidRDefault="00063F40" w:rsidP="00063F40">
      <w:pPr>
        <w:pStyle w:val="ListParagraph"/>
        <w:rPr>
          <w:b/>
          <w:bCs/>
          <w:color w:val="000000" w:themeColor="text1"/>
          <w:sz w:val="24"/>
          <w:szCs w:val="24"/>
        </w:rPr>
      </w:pPr>
      <w:r w:rsidRPr="00063F40">
        <w:rPr>
          <w:b/>
          <w:bCs/>
          <w:color w:val="000000" w:themeColor="text1"/>
          <w:sz w:val="24"/>
          <w:szCs w:val="24"/>
        </w:rPr>
        <w:t>Reference</w:t>
      </w:r>
    </w:p>
    <w:p w14:paraId="5225B182" w14:textId="10FBA60B" w:rsidR="00063F40" w:rsidRPr="00063F40" w:rsidRDefault="00063F40" w:rsidP="00063F40">
      <w:pPr>
        <w:pStyle w:val="ListParagraph"/>
        <w:rPr>
          <w:color w:val="000000" w:themeColor="text1"/>
          <w:sz w:val="24"/>
          <w:szCs w:val="24"/>
        </w:rPr>
      </w:pPr>
      <w:r w:rsidRPr="00063F40">
        <w:rPr>
          <w:color w:val="000000" w:themeColor="text1"/>
          <w:sz w:val="24"/>
          <w:szCs w:val="24"/>
        </w:rPr>
        <w:t xml:space="preserve"> provided upon request.</w:t>
      </w:r>
    </w:p>
    <w:sectPr w:rsidR="00063F40" w:rsidRPr="00063F40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566C14" w14:textId="77777777" w:rsidR="006A6D69" w:rsidRDefault="006A6D69" w:rsidP="0068194B">
      <w:r>
        <w:separator/>
      </w:r>
    </w:p>
    <w:p w14:paraId="6C7D419C" w14:textId="77777777" w:rsidR="006A6D69" w:rsidRDefault="006A6D69"/>
    <w:p w14:paraId="1C4AF1BD" w14:textId="77777777" w:rsidR="006A6D69" w:rsidRDefault="006A6D69"/>
  </w:endnote>
  <w:endnote w:type="continuationSeparator" w:id="0">
    <w:p w14:paraId="6BB81F54" w14:textId="77777777" w:rsidR="006A6D69" w:rsidRDefault="006A6D69" w:rsidP="0068194B">
      <w:r>
        <w:continuationSeparator/>
      </w:r>
    </w:p>
    <w:p w14:paraId="1196DA06" w14:textId="77777777" w:rsidR="006A6D69" w:rsidRDefault="006A6D69"/>
    <w:p w14:paraId="6336D000" w14:textId="77777777" w:rsidR="006A6D69" w:rsidRDefault="006A6D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817970" w14:textId="77777777" w:rsidR="006A6D69" w:rsidRDefault="006A6D6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80CCD8" w14:textId="77777777" w:rsidR="006A6D69" w:rsidRDefault="006A6D69" w:rsidP="0068194B">
      <w:r>
        <w:separator/>
      </w:r>
    </w:p>
    <w:p w14:paraId="003F82C4" w14:textId="77777777" w:rsidR="006A6D69" w:rsidRDefault="006A6D69"/>
    <w:p w14:paraId="1F885C44" w14:textId="77777777" w:rsidR="006A6D69" w:rsidRDefault="006A6D69"/>
  </w:footnote>
  <w:footnote w:type="continuationSeparator" w:id="0">
    <w:p w14:paraId="6D7D4F22" w14:textId="77777777" w:rsidR="006A6D69" w:rsidRDefault="006A6D69" w:rsidP="0068194B">
      <w:r>
        <w:continuationSeparator/>
      </w:r>
    </w:p>
    <w:p w14:paraId="7B51BC57" w14:textId="77777777" w:rsidR="006A6D69" w:rsidRDefault="006A6D69"/>
    <w:p w14:paraId="09B35284" w14:textId="77777777" w:rsidR="006A6D69" w:rsidRDefault="006A6D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71F642" w14:textId="77777777" w:rsidR="006A6D69" w:rsidRPr="004E01EB" w:rsidRDefault="006A6D69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3D4E7CE" wp14:editId="39CD894D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02CC5BEC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78B2EB4"/>
    <w:multiLevelType w:val="hybridMultilevel"/>
    <w:tmpl w:val="EBEAF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BD204D3"/>
    <w:multiLevelType w:val="hybridMultilevel"/>
    <w:tmpl w:val="95508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4ED5797F"/>
    <w:multiLevelType w:val="hybridMultilevel"/>
    <w:tmpl w:val="A8869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A556D"/>
    <w:multiLevelType w:val="hybridMultilevel"/>
    <w:tmpl w:val="212AB1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6827C83"/>
    <w:multiLevelType w:val="hybridMultilevel"/>
    <w:tmpl w:val="ED86E33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CC34189"/>
    <w:multiLevelType w:val="hybridMultilevel"/>
    <w:tmpl w:val="AFF4C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0333E6"/>
    <w:multiLevelType w:val="hybridMultilevel"/>
    <w:tmpl w:val="8D2C6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A502F1"/>
    <w:multiLevelType w:val="hybridMultilevel"/>
    <w:tmpl w:val="1CDA39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2"/>
  </w:num>
  <w:num w:numId="8">
    <w:abstractNumId w:val="2"/>
  </w:num>
  <w:num w:numId="9">
    <w:abstractNumId w:val="14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8"/>
  </w:num>
  <w:num w:numId="15">
    <w:abstractNumId w:val="13"/>
  </w:num>
  <w:num w:numId="16">
    <w:abstractNumId w:val="11"/>
  </w:num>
  <w:num w:numId="17">
    <w:abstractNumId w:val="17"/>
  </w:num>
  <w:num w:numId="18">
    <w:abstractNumId w:val="15"/>
  </w:num>
  <w:num w:numId="19">
    <w:abstractNumId w:val="20"/>
  </w:num>
  <w:num w:numId="20">
    <w:abstractNumId w:val="16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ExsDA2NDE2NTY2MzdT0lEKTi0uzszPAykwrAUAkh6TliwAAAA="/>
  </w:docVars>
  <w:rsids>
    <w:rsidRoot w:val="006A6D69"/>
    <w:rsid w:val="000001EF"/>
    <w:rsid w:val="00007322"/>
    <w:rsid w:val="00007728"/>
    <w:rsid w:val="00024584"/>
    <w:rsid w:val="00024730"/>
    <w:rsid w:val="00055E95"/>
    <w:rsid w:val="00063F40"/>
    <w:rsid w:val="0007021F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A6D69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2C57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622F31"/>
  <w15:chartTrackingRefBased/>
  <w15:docId w15:val="{6AC12AFE-007E-4249-A1D3-3EC2F0558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ijah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91BB1BD2B844B548C764BDA07D0D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55204-2662-421B-AA99-001F1BE3D687}"/>
      </w:docPartPr>
      <w:docPartBody>
        <w:p w:rsidR="00000000" w:rsidRDefault="00683EB1">
          <w:pPr>
            <w:pStyle w:val="191BB1BD2B844B548C764BDA07D0D879"/>
          </w:pPr>
          <w:r w:rsidRPr="00CF1A49">
            <w:t>Email</w:t>
          </w:r>
        </w:p>
      </w:docPartBody>
    </w:docPart>
    <w:docPart>
      <w:docPartPr>
        <w:name w:val="CBD99EF9B31C40D391E147020BB0A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E0277-861F-4274-88F8-EFBFC1F9879D}"/>
      </w:docPartPr>
      <w:docPartBody>
        <w:p w:rsidR="00000000" w:rsidRDefault="00683EB1">
          <w:pPr>
            <w:pStyle w:val="CBD99EF9B31C40D391E147020BB0A62A"/>
          </w:pPr>
          <w:r w:rsidRPr="00CF1A49">
            <w:t>Experience</w:t>
          </w:r>
        </w:p>
      </w:docPartBody>
    </w:docPart>
    <w:docPart>
      <w:docPartPr>
        <w:name w:val="3A62583A59A34E4C932D5EA835F89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D47E1-B664-4A35-8E04-7E761D0DE6BA}"/>
      </w:docPartPr>
      <w:docPartBody>
        <w:p w:rsidR="00000000" w:rsidRDefault="00683EB1">
          <w:pPr>
            <w:pStyle w:val="3A62583A59A34E4C932D5EA835F89172"/>
          </w:pPr>
          <w:r w:rsidRPr="00CF1A49">
            <w:t>Education</w:t>
          </w:r>
        </w:p>
      </w:docPartBody>
    </w:docPart>
    <w:docPart>
      <w:docPartPr>
        <w:name w:val="FE0E4FF7CF10424BB546BDAFBB3CB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41455-0BC7-45E9-9D39-EC3793EFED5F}"/>
      </w:docPartPr>
      <w:docPartBody>
        <w:p w:rsidR="00000000" w:rsidRDefault="00683EB1">
          <w:pPr>
            <w:pStyle w:val="FE0E4FF7CF10424BB546BDAFBB3CB768"/>
          </w:pPr>
          <w:r w:rsidRPr="00CF1A49">
            <w:t>Skills</w:t>
          </w:r>
        </w:p>
      </w:docPartBody>
    </w:docPart>
    <w:docPart>
      <w:docPartPr>
        <w:name w:val="47ABCF7920CB4A228DEB693C33E5B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F4410-F2F0-4270-A6E0-AE57FD72E913}"/>
      </w:docPartPr>
      <w:docPartBody>
        <w:p w:rsidR="00000000" w:rsidRDefault="00683EB1">
          <w:pPr>
            <w:pStyle w:val="47ABCF7920CB4A228DEB693C33E5BE92"/>
          </w:pPr>
          <w:r w:rsidRPr="00CF1A49">
            <w:t>Activities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3423ED1DADE4ECBBD2FDB2E4665CB97">
    <w:name w:val="73423ED1DADE4ECBBD2FDB2E4665CB97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98F84D20A6F0425094291EF77B8D9C21">
    <w:name w:val="98F84D20A6F0425094291EF77B8D9C21"/>
  </w:style>
  <w:style w:type="paragraph" w:customStyle="1" w:styleId="0F702AF226034291A011A680B56F6AFB">
    <w:name w:val="0F702AF226034291A011A680B56F6AFB"/>
  </w:style>
  <w:style w:type="paragraph" w:customStyle="1" w:styleId="0B7BC22C2F7640EDB39D771C46256D7F">
    <w:name w:val="0B7BC22C2F7640EDB39D771C46256D7F"/>
  </w:style>
  <w:style w:type="paragraph" w:customStyle="1" w:styleId="153ED2E4470E4096BBA77AC8C7405A9D">
    <w:name w:val="153ED2E4470E4096BBA77AC8C7405A9D"/>
  </w:style>
  <w:style w:type="paragraph" w:customStyle="1" w:styleId="191BB1BD2B844B548C764BDA07D0D879">
    <w:name w:val="191BB1BD2B844B548C764BDA07D0D879"/>
  </w:style>
  <w:style w:type="paragraph" w:customStyle="1" w:styleId="AF7D3C847CB04DDA9B66E8C0589F393C">
    <w:name w:val="AF7D3C847CB04DDA9B66E8C0589F393C"/>
  </w:style>
  <w:style w:type="paragraph" w:customStyle="1" w:styleId="771F707190784F38B5A260ED78165713">
    <w:name w:val="771F707190784F38B5A260ED78165713"/>
  </w:style>
  <w:style w:type="paragraph" w:customStyle="1" w:styleId="AB125F9C2A1843B8902B52CDE4ABACBF">
    <w:name w:val="AB125F9C2A1843B8902B52CDE4ABACBF"/>
  </w:style>
  <w:style w:type="paragraph" w:customStyle="1" w:styleId="B74BBC22B66145D6827F23BDF2A2E346">
    <w:name w:val="B74BBC22B66145D6827F23BDF2A2E346"/>
  </w:style>
  <w:style w:type="paragraph" w:customStyle="1" w:styleId="473BE5FD29104B80B494F37235C0CAF3">
    <w:name w:val="473BE5FD29104B80B494F37235C0CAF3"/>
  </w:style>
  <w:style w:type="paragraph" w:customStyle="1" w:styleId="CBD99EF9B31C40D391E147020BB0A62A">
    <w:name w:val="CBD99EF9B31C40D391E147020BB0A62A"/>
  </w:style>
  <w:style w:type="paragraph" w:customStyle="1" w:styleId="86D2879735444C458A86819147E3A321">
    <w:name w:val="86D2879735444C458A86819147E3A321"/>
  </w:style>
  <w:style w:type="paragraph" w:customStyle="1" w:styleId="54534532DDBF4D5494D8BE540CE0C335">
    <w:name w:val="54534532DDBF4D5494D8BE540CE0C335"/>
  </w:style>
  <w:style w:type="paragraph" w:customStyle="1" w:styleId="3767793DF7A64E4AAAEC2DC92380A91F">
    <w:name w:val="3767793DF7A64E4AAAEC2DC92380A91F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C7B86490439A4F06B5DB747950280238">
    <w:name w:val="C7B86490439A4F06B5DB747950280238"/>
  </w:style>
  <w:style w:type="paragraph" w:customStyle="1" w:styleId="9AB0D0D06DF144BF8792FEDB2170D2BD">
    <w:name w:val="9AB0D0D06DF144BF8792FEDB2170D2BD"/>
  </w:style>
  <w:style w:type="paragraph" w:customStyle="1" w:styleId="C55E0C2F02A540EC8EC8978C2B6C52C8">
    <w:name w:val="C55E0C2F02A540EC8EC8978C2B6C52C8"/>
  </w:style>
  <w:style w:type="paragraph" w:customStyle="1" w:styleId="89D5D98AE90C451388710F2199E009A0">
    <w:name w:val="89D5D98AE90C451388710F2199E009A0"/>
  </w:style>
  <w:style w:type="paragraph" w:customStyle="1" w:styleId="A440BDBB90F9417AB01586AF167BFBBD">
    <w:name w:val="A440BDBB90F9417AB01586AF167BFBBD"/>
  </w:style>
  <w:style w:type="paragraph" w:customStyle="1" w:styleId="AAE6225DE3F04FC38D5DC1E93EAA4840">
    <w:name w:val="AAE6225DE3F04FC38D5DC1E93EAA4840"/>
  </w:style>
  <w:style w:type="paragraph" w:customStyle="1" w:styleId="B6F1CA7823CA4C88B4FF43767544DE44">
    <w:name w:val="B6F1CA7823CA4C88B4FF43767544DE44"/>
  </w:style>
  <w:style w:type="paragraph" w:customStyle="1" w:styleId="3A62583A59A34E4C932D5EA835F89172">
    <w:name w:val="3A62583A59A34E4C932D5EA835F89172"/>
  </w:style>
  <w:style w:type="paragraph" w:customStyle="1" w:styleId="7F70C3C2C7304A309CA6204D35CF3D86">
    <w:name w:val="7F70C3C2C7304A309CA6204D35CF3D86"/>
  </w:style>
  <w:style w:type="paragraph" w:customStyle="1" w:styleId="4B72A4B061FE4F9089B9E0A5CA31E94E">
    <w:name w:val="4B72A4B061FE4F9089B9E0A5CA31E94E"/>
  </w:style>
  <w:style w:type="paragraph" w:customStyle="1" w:styleId="A427971CAF32420DB255432CA16DEC9D">
    <w:name w:val="A427971CAF32420DB255432CA16DEC9D"/>
  </w:style>
  <w:style w:type="paragraph" w:customStyle="1" w:styleId="20C9070E7E9D42A48860E75566D0E15B">
    <w:name w:val="20C9070E7E9D42A48860E75566D0E15B"/>
  </w:style>
  <w:style w:type="paragraph" w:customStyle="1" w:styleId="0DC27D25985E4375848323D2DDB09526">
    <w:name w:val="0DC27D25985E4375848323D2DDB09526"/>
  </w:style>
  <w:style w:type="paragraph" w:customStyle="1" w:styleId="BD36B87410014EF7855301EDCECFF2B7">
    <w:name w:val="BD36B87410014EF7855301EDCECFF2B7"/>
  </w:style>
  <w:style w:type="paragraph" w:customStyle="1" w:styleId="6C45612D0C19474A8205FE2AB5713BC1">
    <w:name w:val="6C45612D0C19474A8205FE2AB5713BC1"/>
  </w:style>
  <w:style w:type="paragraph" w:customStyle="1" w:styleId="9A088724BC0A49EBAED4FF68D62E45EE">
    <w:name w:val="9A088724BC0A49EBAED4FF68D62E45EE"/>
  </w:style>
  <w:style w:type="paragraph" w:customStyle="1" w:styleId="C08A86CE67CE45638EBEDC89871A1C46">
    <w:name w:val="C08A86CE67CE45638EBEDC89871A1C46"/>
  </w:style>
  <w:style w:type="paragraph" w:customStyle="1" w:styleId="52EA2E1A7C1D42B189D60B1416D9519F">
    <w:name w:val="52EA2E1A7C1D42B189D60B1416D9519F"/>
  </w:style>
  <w:style w:type="paragraph" w:customStyle="1" w:styleId="FE0E4FF7CF10424BB546BDAFBB3CB768">
    <w:name w:val="FE0E4FF7CF10424BB546BDAFBB3CB768"/>
  </w:style>
  <w:style w:type="paragraph" w:customStyle="1" w:styleId="686BE0B9AB6349FFA1E0DC0D6AAE9359">
    <w:name w:val="686BE0B9AB6349FFA1E0DC0D6AAE9359"/>
  </w:style>
  <w:style w:type="paragraph" w:customStyle="1" w:styleId="C30C761056504327808E9395929DF018">
    <w:name w:val="C30C761056504327808E9395929DF018"/>
  </w:style>
  <w:style w:type="paragraph" w:customStyle="1" w:styleId="E2929B97C7EA4917B2248B6DEFB9F197">
    <w:name w:val="E2929B97C7EA4917B2248B6DEFB9F197"/>
  </w:style>
  <w:style w:type="paragraph" w:customStyle="1" w:styleId="988B637593924E348154BCD7932E1867">
    <w:name w:val="988B637593924E348154BCD7932E1867"/>
  </w:style>
  <w:style w:type="paragraph" w:customStyle="1" w:styleId="48971CF77E8F40A69F6214817AABF982">
    <w:name w:val="48971CF77E8F40A69F6214817AABF982"/>
  </w:style>
  <w:style w:type="paragraph" w:customStyle="1" w:styleId="47ABCF7920CB4A228DEB693C33E5BE92">
    <w:name w:val="47ABCF7920CB4A228DEB693C33E5BE92"/>
  </w:style>
  <w:style w:type="paragraph" w:customStyle="1" w:styleId="49BBBB4672DA49D1979E90CF98F70614">
    <w:name w:val="49BBBB4672DA49D1979E90CF98F706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</Template>
  <TotalTime>131</TotalTime>
  <Pages>3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Abijah</dc:creator>
  <cp:keywords/>
  <dc:description/>
  <cp:lastModifiedBy>ABIJAH NEUMANN</cp:lastModifiedBy>
  <cp:revision>1</cp:revision>
  <dcterms:created xsi:type="dcterms:W3CDTF">2021-01-06T12:05:00Z</dcterms:created>
  <dcterms:modified xsi:type="dcterms:W3CDTF">2021-01-06T14:17:00Z</dcterms:modified>
  <cp:category/>
</cp:coreProperties>
</file>