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C23F" w14:textId="20F35042" w:rsidR="002D5518" w:rsidRDefault="00606871">
      <w:pPr>
        <w:pStyle w:val="Title"/>
      </w:pPr>
      <w:r>
        <w:t>‍</w:t>
      </w:r>
      <w:sdt>
        <w:sdtPr>
          <w:alias w:val="Your Name"/>
          <w:tag w:val=""/>
          <w:id w:val="1246310863"/>
          <w:placeholder>
            <w:docPart w:val="008A72C58832460C96AFB31708CD953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B800AF">
            <w:rPr>
              <w:lang w:val="en-GB"/>
            </w:rPr>
            <w:t>Thomas Tray</w:t>
          </w:r>
        </w:sdtContent>
      </w:sdt>
    </w:p>
    <w:p w14:paraId="11B496CC" w14:textId="3601C2E4" w:rsidR="002D5518" w:rsidRDefault="00000000">
      <w:sdt>
        <w:sdtPr>
          <w:alias w:val="Address"/>
          <w:tag w:val=""/>
          <w:id w:val="-593780209"/>
          <w:placeholder>
            <w:docPart w:val="F2DDB75307264A25BC0D5B5C6E8CD73D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Content>
          <w:r w:rsidR="00B800AF">
            <w:t xml:space="preserve">4 Red Houses, High </w:t>
          </w:r>
          <w:proofErr w:type="spellStart"/>
          <w:r w:rsidR="00B800AF">
            <w:t>Etherley</w:t>
          </w:r>
          <w:proofErr w:type="spellEnd"/>
          <w:r w:rsidR="00B800AF">
            <w:t>, Bishop Auckland, DL14 0HJ</w:t>
          </w:r>
          <w:r w:rsidR="003B2820">
            <w:t xml:space="preserve"> </w:t>
          </w:r>
          <w:r w:rsidR="005E1606">
            <w:t xml:space="preserve">  </w:t>
          </w:r>
        </w:sdtContent>
      </w:sdt>
      <w:r w:rsidR="00606871">
        <w:t> | </w:t>
      </w:r>
      <w:sdt>
        <w:sdtPr>
          <w:alias w:val="Telephone"/>
          <w:tag w:val=""/>
          <w:id w:val="-1416317146"/>
          <w:placeholder>
            <w:docPart w:val="C43EC886CA284215A2BA90E2710381A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482A84">
            <w:t>0</w:t>
          </w:r>
          <w:r w:rsidR="00511175">
            <w:t>7852328292</w:t>
          </w:r>
        </w:sdtContent>
      </w:sdt>
      <w:r w:rsidR="00606871">
        <w:t> | </w:t>
      </w:r>
      <w:sdt>
        <w:sdtPr>
          <w:alias w:val="Email"/>
          <w:tag w:val=""/>
          <w:id w:val="-391963670"/>
          <w:placeholder>
            <w:docPart w:val="44C408688CF245FCBD2097D42CB9859A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="00511175">
            <w:t>t.tray0802@gmail.com</w:t>
          </w:r>
        </w:sdtContent>
      </w:sdt>
    </w:p>
    <w:p w14:paraId="5809D485" w14:textId="77777777" w:rsidR="002D5518" w:rsidRPr="00482A84" w:rsidRDefault="00482A84">
      <w:pPr>
        <w:pStyle w:val="SectionHeading"/>
        <w:spacing w:before="720"/>
        <w:rPr>
          <w:u w:val="single"/>
        </w:rPr>
      </w:pPr>
      <w:r w:rsidRPr="00482A84">
        <w:rPr>
          <w:u w:val="single"/>
        </w:rPr>
        <w:t>Personal Statement</w:t>
      </w:r>
    </w:p>
    <w:p w14:paraId="0C2AC5F1" w14:textId="2FA7204C" w:rsidR="00482A84" w:rsidRPr="00482A84" w:rsidRDefault="00482A84" w:rsidP="00482A8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7940"/>
          <w:tab w:val="right" w:pos="86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lang w:val="en-GB"/>
        </w:rPr>
      </w:pPr>
      <w:r w:rsidRPr="00482A84">
        <w:rPr>
          <w:rFonts w:ascii="Times New Roman" w:hAnsi="Times New Roman" w:cs="Times New Roman"/>
          <w:sz w:val="20"/>
          <w:lang w:val="en-GB"/>
        </w:rPr>
        <w:t>I have good interpersonal skills and enjoy encouraging</w:t>
      </w:r>
      <w:r w:rsidR="006B5153">
        <w:rPr>
          <w:rFonts w:ascii="Times New Roman" w:hAnsi="Times New Roman" w:cs="Times New Roman"/>
          <w:sz w:val="20"/>
          <w:lang w:val="en-GB"/>
        </w:rPr>
        <w:t xml:space="preserve">, </w:t>
      </w:r>
      <w:proofErr w:type="gramStart"/>
      <w:r w:rsidR="006B5153">
        <w:rPr>
          <w:rFonts w:ascii="Times New Roman" w:hAnsi="Times New Roman" w:cs="Times New Roman"/>
          <w:sz w:val="20"/>
          <w:lang w:val="en-GB"/>
        </w:rPr>
        <w:t>helping</w:t>
      </w:r>
      <w:proofErr w:type="gramEnd"/>
      <w:r w:rsidRPr="00482A84">
        <w:rPr>
          <w:rFonts w:ascii="Times New Roman" w:hAnsi="Times New Roman" w:cs="Times New Roman"/>
          <w:sz w:val="20"/>
          <w:lang w:val="en-GB"/>
        </w:rPr>
        <w:t xml:space="preserve"> and motivating people. </w:t>
      </w:r>
      <w:r w:rsidR="006B5153">
        <w:rPr>
          <w:rFonts w:ascii="Times New Roman" w:hAnsi="Times New Roman" w:cs="Times New Roman"/>
          <w:sz w:val="20"/>
          <w:lang w:val="en-GB"/>
        </w:rPr>
        <w:t>Organisation and good planning are some of my strong points.</w:t>
      </w:r>
      <w:r w:rsidRPr="00482A84">
        <w:rPr>
          <w:rFonts w:ascii="Times New Roman" w:hAnsi="Times New Roman" w:cs="Times New Roman"/>
          <w:sz w:val="20"/>
          <w:lang w:val="en-GB"/>
        </w:rPr>
        <w:t xml:space="preserve"> I have very high integrity and honesty. I am very ethical and socially aware.  I am always seeking new challenges and responsibilities irrespective of reward or recognition. I am a good team player but can also be relied upon to work alone using my own initiative.</w:t>
      </w:r>
    </w:p>
    <w:p w14:paraId="5FF856EF" w14:textId="77777777" w:rsidR="00482A84" w:rsidRPr="00482A84" w:rsidRDefault="00482A84" w:rsidP="00482A8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7940"/>
          <w:tab w:val="right" w:pos="86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lang w:val="en-GB"/>
        </w:rPr>
      </w:pPr>
    </w:p>
    <w:p w14:paraId="552C0B5B" w14:textId="4120E095" w:rsidR="002D5518" w:rsidRPr="00482A84" w:rsidRDefault="00482A84" w:rsidP="00482A84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right" w:pos="7940"/>
          <w:tab w:val="right" w:pos="866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lang w:val="en-GB"/>
        </w:rPr>
      </w:pPr>
      <w:r w:rsidRPr="00482A84">
        <w:rPr>
          <w:rFonts w:ascii="Times New Roman" w:hAnsi="Times New Roman" w:cs="Times New Roman"/>
          <w:sz w:val="20"/>
          <w:lang w:val="en-GB"/>
        </w:rPr>
        <w:t>Although my work experience is small</w:t>
      </w:r>
      <w:r w:rsidR="00C42613">
        <w:rPr>
          <w:rFonts w:ascii="Times New Roman" w:hAnsi="Times New Roman" w:cs="Times New Roman"/>
          <w:sz w:val="20"/>
          <w:lang w:val="en-GB"/>
        </w:rPr>
        <w:t xml:space="preserve"> within HGV </w:t>
      </w:r>
      <w:proofErr w:type="gramStart"/>
      <w:r w:rsidR="00C42613">
        <w:rPr>
          <w:rFonts w:ascii="Times New Roman" w:hAnsi="Times New Roman" w:cs="Times New Roman"/>
          <w:sz w:val="20"/>
          <w:lang w:val="en-GB"/>
        </w:rPr>
        <w:t>work</w:t>
      </w:r>
      <w:proofErr w:type="gramEnd"/>
      <w:r w:rsidR="00C42613">
        <w:rPr>
          <w:rFonts w:ascii="Times New Roman" w:hAnsi="Times New Roman" w:cs="Times New Roman"/>
          <w:sz w:val="20"/>
          <w:lang w:val="en-GB"/>
        </w:rPr>
        <w:t xml:space="preserve"> I have mass of experience driving large vehicles driving local, National and International.</w:t>
      </w:r>
      <w:r w:rsidRPr="00482A84">
        <w:rPr>
          <w:rFonts w:ascii="Times New Roman" w:hAnsi="Times New Roman" w:cs="Times New Roman"/>
          <w:sz w:val="20"/>
          <w:lang w:val="en-GB"/>
        </w:rPr>
        <w:t xml:space="preserve">  I see myself working my way through the ranks of a company to become a useful and valued member of the team</w:t>
      </w:r>
      <w:r w:rsidR="00830AFE">
        <w:rPr>
          <w:rFonts w:ascii="Times New Roman" w:hAnsi="Times New Roman" w:cs="Times New Roman"/>
          <w:sz w:val="20"/>
          <w:lang w:val="en-GB"/>
        </w:rPr>
        <w:t xml:space="preserve"> with keenness</w:t>
      </w:r>
      <w:r w:rsidRPr="00482A84">
        <w:rPr>
          <w:rFonts w:ascii="Times New Roman" w:hAnsi="Times New Roman" w:cs="Times New Roman"/>
          <w:sz w:val="20"/>
          <w:lang w:val="en-GB"/>
        </w:rPr>
        <w:t xml:space="preserve"> to learning new skills and am willing to undertake any new opportunities</w:t>
      </w:r>
      <w:r w:rsidR="008F091F">
        <w:rPr>
          <w:rFonts w:ascii="Times New Roman" w:hAnsi="Times New Roman" w:cs="Times New Roman"/>
          <w:sz w:val="20"/>
          <w:lang w:val="en-GB"/>
        </w:rPr>
        <w:t xml:space="preserve"> or challenges</w:t>
      </w:r>
      <w:r w:rsidRPr="00482A84">
        <w:rPr>
          <w:rFonts w:ascii="Times New Roman" w:hAnsi="Times New Roman" w:cs="Times New Roman"/>
          <w:sz w:val="20"/>
          <w:lang w:val="en-GB"/>
        </w:rPr>
        <w:t xml:space="preserve"> thrown my way.</w:t>
      </w:r>
    </w:p>
    <w:p w14:paraId="15BC778E" w14:textId="77777777" w:rsidR="002D5518" w:rsidRPr="006B5153" w:rsidRDefault="00606871">
      <w:pPr>
        <w:pStyle w:val="SectionHeading"/>
        <w:rPr>
          <w:u w:val="single"/>
        </w:rPr>
      </w:pPr>
      <w:r w:rsidRPr="006B5153">
        <w:rPr>
          <w:u w:val="single"/>
        </w:rPr>
        <w:t>Education</w:t>
      </w:r>
    </w:p>
    <w:p w14:paraId="4597B161" w14:textId="3D04438E" w:rsidR="00295C2B" w:rsidRDefault="00606871" w:rsidP="00C42613">
      <w:pPr>
        <w:pStyle w:val="Subsection"/>
        <w:spacing w:before="100"/>
        <w:rPr>
          <w:u w:val="single"/>
        </w:rPr>
      </w:pPr>
      <w:r w:rsidRPr="00E25EF3">
        <w:rPr>
          <w:sz w:val="22"/>
          <w:szCs w:val="22"/>
        </w:rPr>
        <w:t> | </w:t>
      </w:r>
      <w:r w:rsidR="00830AFE">
        <w:rPr>
          <w:sz w:val="22"/>
          <w:szCs w:val="22"/>
        </w:rPr>
        <w:t>2006</w:t>
      </w:r>
      <w:r w:rsidRPr="00E25EF3">
        <w:rPr>
          <w:sz w:val="22"/>
          <w:szCs w:val="22"/>
        </w:rPr>
        <w:t> | </w:t>
      </w:r>
      <w:r w:rsidR="005D6692" w:rsidRPr="00E25EF3">
        <w:rPr>
          <w:sz w:val="22"/>
          <w:szCs w:val="22"/>
        </w:rPr>
        <w:t>St</w:t>
      </w:r>
      <w:r w:rsidR="00830AFE">
        <w:rPr>
          <w:sz w:val="22"/>
          <w:szCs w:val="22"/>
        </w:rPr>
        <w:t>aindrop school</w:t>
      </w:r>
    </w:p>
    <w:p w14:paraId="20AC7573" w14:textId="6E86D49E" w:rsidR="002D5518" w:rsidRPr="00A436CE" w:rsidRDefault="00606871" w:rsidP="005D6692">
      <w:pPr>
        <w:pStyle w:val="SectionHeading"/>
        <w:rPr>
          <w:u w:val="single"/>
        </w:rPr>
      </w:pPr>
      <w:r w:rsidRPr="00A436CE">
        <w:rPr>
          <w:u w:val="single"/>
        </w:rPr>
        <w:t>Skills &amp; Abilities</w:t>
      </w:r>
      <w:r w:rsidR="005D6692" w:rsidRPr="00A436CE">
        <w:rPr>
          <w:u w:val="single"/>
        </w:rPr>
        <w:t xml:space="preserve"> </w:t>
      </w:r>
      <w:r w:rsidRPr="00A436CE">
        <w:rPr>
          <w:u w:val="single"/>
        </w:rPr>
        <w:t>Management</w:t>
      </w:r>
    </w:p>
    <w:p w14:paraId="1322817D" w14:textId="2F286863" w:rsidR="008313AF" w:rsidRDefault="008313AF">
      <w:pPr>
        <w:pStyle w:val="ListBullet"/>
        <w:rPr>
          <w:sz w:val="20"/>
        </w:rPr>
      </w:pPr>
      <w:r>
        <w:rPr>
          <w:sz w:val="20"/>
        </w:rPr>
        <w:t xml:space="preserve">Full UK License </w:t>
      </w:r>
      <w:r w:rsidR="00B800AF">
        <w:rPr>
          <w:sz w:val="20"/>
        </w:rPr>
        <w:t>06-06-2007</w:t>
      </w:r>
    </w:p>
    <w:p w14:paraId="1C018E18" w14:textId="185ACCEB" w:rsidR="00925078" w:rsidRPr="00D76ED6" w:rsidRDefault="00455AAB">
      <w:pPr>
        <w:pStyle w:val="ListBullet"/>
        <w:rPr>
          <w:sz w:val="20"/>
        </w:rPr>
      </w:pPr>
      <w:r>
        <w:rPr>
          <w:sz w:val="20"/>
          <w:lang w:val="en-GB"/>
        </w:rPr>
        <w:t>PC</w:t>
      </w:r>
      <w:r w:rsidR="00925078">
        <w:rPr>
          <w:sz w:val="20"/>
          <w:lang w:val="en-GB"/>
        </w:rPr>
        <w:t>V License</w:t>
      </w:r>
    </w:p>
    <w:p w14:paraId="6E7415C1" w14:textId="6DAF93A9" w:rsidR="00D76ED6" w:rsidRDefault="00E733B9">
      <w:pPr>
        <w:pStyle w:val="ListBullet"/>
        <w:rPr>
          <w:sz w:val="20"/>
        </w:rPr>
      </w:pPr>
      <w:r>
        <w:rPr>
          <w:sz w:val="20"/>
          <w:lang w:val="en-GB"/>
        </w:rPr>
        <w:t xml:space="preserve">CPC Exp </w:t>
      </w:r>
      <w:r w:rsidR="003123F1">
        <w:rPr>
          <w:sz w:val="20"/>
          <w:lang w:val="en-GB"/>
        </w:rPr>
        <w:t>12-05-2026 (Coach) CPC Exp 2028 (HGV)</w:t>
      </w:r>
    </w:p>
    <w:p w14:paraId="05002928" w14:textId="179520C3" w:rsidR="003123F1" w:rsidRPr="003123F1" w:rsidRDefault="003123F1" w:rsidP="003123F1">
      <w:pPr>
        <w:pStyle w:val="ListBullet"/>
        <w:rPr>
          <w:sz w:val="20"/>
        </w:rPr>
      </w:pPr>
      <w:r>
        <w:rPr>
          <w:sz w:val="20"/>
        </w:rPr>
        <w:t>HGV 1</w:t>
      </w:r>
    </w:p>
    <w:p w14:paraId="3C0AFFE9" w14:textId="520B1B1C" w:rsidR="002D5518" w:rsidRDefault="00606871">
      <w:pPr>
        <w:pStyle w:val="SectionHeading"/>
        <w:rPr>
          <w:u w:val="single"/>
        </w:rPr>
      </w:pPr>
      <w:r w:rsidRPr="00A436CE">
        <w:rPr>
          <w:u w:val="single"/>
        </w:rPr>
        <w:t>E</w:t>
      </w:r>
      <w:r w:rsidR="00A436CE" w:rsidRPr="00A436CE">
        <w:rPr>
          <w:u w:val="single"/>
        </w:rPr>
        <w:t>mployment History</w:t>
      </w:r>
    </w:p>
    <w:p w14:paraId="2461A198" w14:textId="53F0CC78" w:rsidR="00F209F1" w:rsidRDefault="003123F1" w:rsidP="00F209F1">
      <w:pPr>
        <w:pStyle w:val="Subsection"/>
        <w:spacing w:before="10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Coach Driver</w:t>
      </w:r>
      <w:r w:rsidR="00F209F1">
        <w:rPr>
          <w:sz w:val="22"/>
          <w:szCs w:val="22"/>
          <w:lang w:val="en-GB"/>
        </w:rPr>
        <w:t xml:space="preserve"> </w:t>
      </w:r>
      <w:r w:rsidR="00F209F1" w:rsidRPr="00E25EF3">
        <w:rPr>
          <w:sz w:val="22"/>
          <w:szCs w:val="22"/>
        </w:rPr>
        <w:t>|</w:t>
      </w:r>
      <w:r w:rsidR="00F209F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Garnetts</w:t>
      </w:r>
      <w:r w:rsidR="00F209F1" w:rsidRPr="00E25EF3">
        <w:rPr>
          <w:sz w:val="22"/>
          <w:szCs w:val="22"/>
        </w:rPr>
        <w:t>|</w:t>
      </w:r>
      <w:r w:rsidR="00F209F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May 2016</w:t>
      </w:r>
      <w:r w:rsidR="00F209F1">
        <w:rPr>
          <w:sz w:val="22"/>
          <w:szCs w:val="22"/>
          <w:lang w:val="en-GB"/>
        </w:rPr>
        <w:t>- present</w:t>
      </w:r>
    </w:p>
    <w:p w14:paraId="61A94F0C" w14:textId="77777777" w:rsidR="003123F1" w:rsidRDefault="003123F1" w:rsidP="003123F1">
      <w:pPr>
        <w:pStyle w:val="ListBullet"/>
        <w:rPr>
          <w:sz w:val="20"/>
        </w:rPr>
      </w:pPr>
      <w:r w:rsidRPr="006A7E4A">
        <w:rPr>
          <w:sz w:val="20"/>
        </w:rPr>
        <w:t xml:space="preserve">Driving along predefined bus routes, dealing with traffic, stop-and-go driving and </w:t>
      </w:r>
      <w:r w:rsidRPr="00365CB8">
        <w:br/>
      </w:r>
      <w:proofErr w:type="gramStart"/>
      <w:r w:rsidRPr="006A7E4A">
        <w:rPr>
          <w:sz w:val="20"/>
        </w:rPr>
        <w:t>providing assistance</w:t>
      </w:r>
      <w:proofErr w:type="gramEnd"/>
      <w:r w:rsidRPr="006A7E4A">
        <w:rPr>
          <w:sz w:val="20"/>
        </w:rPr>
        <w:t xml:space="preserve"> and advice to passengers at the same time. Driving in a </w:t>
      </w:r>
      <w:r w:rsidRPr="006A7E4A">
        <w:rPr>
          <w:sz w:val="20"/>
        </w:rPr>
        <w:br/>
        <w:t>lawful manner with special reference to the persons and baggage being carried.</w:t>
      </w:r>
      <w:r w:rsidRPr="006A7E4A">
        <w:rPr>
          <w:sz w:val="20"/>
        </w:rPr>
        <w:br/>
        <w:t>Duties:</w:t>
      </w:r>
    </w:p>
    <w:p w14:paraId="374A705A" w14:textId="77777777" w:rsidR="003123F1" w:rsidRDefault="003123F1" w:rsidP="003123F1">
      <w:pPr>
        <w:pStyle w:val="ListBullet"/>
        <w:rPr>
          <w:sz w:val="20"/>
        </w:rPr>
      </w:pPr>
      <w:r w:rsidRPr="006A7E4A">
        <w:rPr>
          <w:sz w:val="20"/>
        </w:rPr>
        <w:t>Providing a reliable and safe transport service to people in the local area.</w:t>
      </w:r>
    </w:p>
    <w:p w14:paraId="3DC5033D" w14:textId="77777777" w:rsidR="003123F1" w:rsidRDefault="003123F1" w:rsidP="003123F1">
      <w:pPr>
        <w:pStyle w:val="ListBullet"/>
        <w:rPr>
          <w:sz w:val="20"/>
        </w:rPr>
      </w:pPr>
      <w:r w:rsidRPr="006A7E4A">
        <w:rPr>
          <w:sz w:val="20"/>
        </w:rPr>
        <w:t>Giving advice to passengers on the most cost effective fares and services.</w:t>
      </w:r>
    </w:p>
    <w:p w14:paraId="4A1A0D22" w14:textId="77777777" w:rsidR="003123F1" w:rsidRDefault="003123F1" w:rsidP="003123F1">
      <w:pPr>
        <w:pStyle w:val="ListBullet"/>
        <w:rPr>
          <w:sz w:val="20"/>
        </w:rPr>
      </w:pPr>
      <w:r w:rsidRPr="00D4654A">
        <w:rPr>
          <w:sz w:val="20"/>
        </w:rPr>
        <w:t>Responsible for making sure passengers are safe and comfortable at all times.</w:t>
      </w:r>
    </w:p>
    <w:p w14:paraId="3C97EF36" w14:textId="77777777" w:rsidR="003123F1" w:rsidRDefault="003123F1" w:rsidP="003123F1">
      <w:pPr>
        <w:pStyle w:val="ListBullet"/>
        <w:rPr>
          <w:sz w:val="20"/>
        </w:rPr>
      </w:pPr>
      <w:r w:rsidRPr="00D4654A">
        <w:rPr>
          <w:sz w:val="20"/>
        </w:rPr>
        <w:t>Maintain accurate records of journeys, fuel issues</w:t>
      </w:r>
      <w:r w:rsidRPr="00D4654A">
        <w:rPr>
          <w:sz w:val="20"/>
          <w:lang w:val="en-GB"/>
        </w:rPr>
        <w:t>.</w:t>
      </w:r>
      <w:r w:rsidRPr="00D4654A">
        <w:rPr>
          <w:sz w:val="20"/>
        </w:rPr>
        <w:br/>
        <w:t>Collect the correct fares from passengers</w:t>
      </w:r>
      <w:r>
        <w:rPr>
          <w:sz w:val="20"/>
        </w:rPr>
        <w:t>.</w:t>
      </w:r>
    </w:p>
    <w:p w14:paraId="35EE9B5B" w14:textId="29019403" w:rsidR="003123F1" w:rsidRPr="003123F1" w:rsidRDefault="003123F1" w:rsidP="003123F1">
      <w:pPr>
        <w:pStyle w:val="ListBullet"/>
        <w:rPr>
          <w:sz w:val="20"/>
        </w:rPr>
      </w:pPr>
      <w:r w:rsidRPr="00D4654A">
        <w:t>Responsible for regularly checking the condition &amp; safety of the bus.</w:t>
      </w:r>
      <w:r w:rsidRPr="00D4654A">
        <w:br/>
        <w:t>Checking pre-paid passenger tickets &amp; taking payment &amp; issuing new tickets.</w:t>
      </w:r>
    </w:p>
    <w:p w14:paraId="1DCABF50" w14:textId="77777777" w:rsidR="003123F1" w:rsidRDefault="003123F1" w:rsidP="003123F1">
      <w:pPr>
        <w:pStyle w:val="ListBullet"/>
        <w:rPr>
          <w:sz w:val="20"/>
        </w:rPr>
      </w:pPr>
      <w:r w:rsidRPr="007C314F">
        <w:rPr>
          <w:sz w:val="20"/>
        </w:rPr>
        <w:t>Helping passengers with questions about their journey.</w:t>
      </w:r>
    </w:p>
    <w:p w14:paraId="061A1DF5" w14:textId="77777777" w:rsidR="003123F1" w:rsidRDefault="003123F1" w:rsidP="003123F1">
      <w:pPr>
        <w:pStyle w:val="ListBullet"/>
        <w:rPr>
          <w:sz w:val="20"/>
        </w:rPr>
      </w:pPr>
      <w:r w:rsidRPr="007C314F">
        <w:rPr>
          <w:sz w:val="20"/>
        </w:rPr>
        <w:t xml:space="preserve">Dealing with abusive, </w:t>
      </w:r>
      <w:proofErr w:type="gramStart"/>
      <w:r w:rsidRPr="007C314F">
        <w:rPr>
          <w:sz w:val="20"/>
        </w:rPr>
        <w:t>aggressive</w:t>
      </w:r>
      <w:proofErr w:type="gramEnd"/>
      <w:r w:rsidRPr="007C314F">
        <w:rPr>
          <w:sz w:val="20"/>
        </w:rPr>
        <w:t xml:space="preserve"> or unruly passengers</w:t>
      </w:r>
    </w:p>
    <w:p w14:paraId="32FBF4D4" w14:textId="77777777" w:rsidR="003123F1" w:rsidRDefault="003123F1" w:rsidP="003123F1">
      <w:pPr>
        <w:pStyle w:val="ListBullet"/>
        <w:rPr>
          <w:sz w:val="20"/>
        </w:rPr>
      </w:pPr>
      <w:r w:rsidRPr="006F2796">
        <w:rPr>
          <w:sz w:val="20"/>
        </w:rPr>
        <w:t>Keeping the bus interior clean and safe for passengers.</w:t>
      </w:r>
    </w:p>
    <w:p w14:paraId="06EC4508" w14:textId="77777777" w:rsidR="003123F1" w:rsidRDefault="003123F1" w:rsidP="003123F1">
      <w:pPr>
        <w:pStyle w:val="ListBullet"/>
        <w:rPr>
          <w:sz w:val="20"/>
        </w:rPr>
      </w:pPr>
      <w:r w:rsidRPr="006F2796">
        <w:rPr>
          <w:sz w:val="20"/>
        </w:rPr>
        <w:lastRenderedPageBreak/>
        <w:t>Keeping operational records and making simple reports.</w:t>
      </w:r>
      <w:r w:rsidRPr="006F2796">
        <w:rPr>
          <w:sz w:val="20"/>
        </w:rPr>
        <w:br/>
        <w:t>Assisting disabled passengers with baggage onto the bus.</w:t>
      </w:r>
    </w:p>
    <w:p w14:paraId="3120F97B" w14:textId="77777777" w:rsidR="003123F1" w:rsidRDefault="003123F1" w:rsidP="003123F1">
      <w:pPr>
        <w:pStyle w:val="ListBullet"/>
        <w:rPr>
          <w:sz w:val="20"/>
        </w:rPr>
      </w:pPr>
      <w:r w:rsidRPr="006F2796">
        <w:rPr>
          <w:sz w:val="20"/>
        </w:rPr>
        <w:t xml:space="preserve">Reporting delays </w:t>
      </w:r>
      <w:r w:rsidRPr="006F2796">
        <w:rPr>
          <w:sz w:val="20"/>
          <w:lang w:val="en-GB"/>
        </w:rPr>
        <w:t xml:space="preserve">and </w:t>
      </w:r>
      <w:r w:rsidRPr="006F2796">
        <w:rPr>
          <w:sz w:val="20"/>
        </w:rPr>
        <w:t>accidents to controllers at head office.</w:t>
      </w:r>
    </w:p>
    <w:p w14:paraId="590FB8A7" w14:textId="77777777" w:rsidR="003123F1" w:rsidRDefault="003123F1" w:rsidP="003123F1">
      <w:pPr>
        <w:pStyle w:val="ListBullet"/>
        <w:rPr>
          <w:sz w:val="20"/>
        </w:rPr>
      </w:pPr>
      <w:r w:rsidRPr="006F2796">
        <w:rPr>
          <w:sz w:val="20"/>
        </w:rPr>
        <w:t>Checking a buses mechanical condition before driving.</w:t>
      </w:r>
    </w:p>
    <w:p w14:paraId="24D5426A" w14:textId="6F18798D" w:rsidR="00F209F1" w:rsidRPr="00C42613" w:rsidRDefault="003123F1" w:rsidP="006E1EF2">
      <w:pPr>
        <w:pStyle w:val="ListBullet"/>
      </w:pPr>
      <w:r w:rsidRPr="00C42613">
        <w:rPr>
          <w:sz w:val="20"/>
        </w:rPr>
        <w:t xml:space="preserve">Preparing reports on incidents, hours worked, mileage, fuel consumption, and </w:t>
      </w:r>
      <w:r w:rsidRPr="00C42613">
        <w:rPr>
          <w:sz w:val="20"/>
        </w:rPr>
        <w:br/>
        <w:t>fares received.</w:t>
      </w:r>
    </w:p>
    <w:p w14:paraId="18FBFC94" w14:textId="77777777" w:rsidR="00C42613" w:rsidRPr="00F209F1" w:rsidRDefault="00C42613" w:rsidP="00C42613">
      <w:pPr>
        <w:pStyle w:val="ListBullet"/>
        <w:numPr>
          <w:ilvl w:val="0"/>
          <w:numId w:val="0"/>
        </w:numPr>
      </w:pPr>
    </w:p>
    <w:p w14:paraId="6E939B30" w14:textId="414907DA" w:rsidR="00CA57C0" w:rsidRDefault="003123F1" w:rsidP="00CA57C0">
      <w:pPr>
        <w:pStyle w:val="Subsection"/>
        <w:spacing w:before="10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Delivery driver</w:t>
      </w:r>
      <w:r w:rsidR="00CA57C0">
        <w:rPr>
          <w:sz w:val="22"/>
          <w:szCs w:val="22"/>
          <w:lang w:val="en-GB"/>
        </w:rPr>
        <w:t xml:space="preserve"> </w:t>
      </w:r>
      <w:r w:rsidR="00CA57C0" w:rsidRPr="00E25EF3">
        <w:rPr>
          <w:sz w:val="22"/>
          <w:szCs w:val="22"/>
        </w:rPr>
        <w:t>|</w:t>
      </w:r>
      <w:r w:rsidR="00CA57C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The kings Balti</w:t>
      </w:r>
      <w:r w:rsidR="00D766F7">
        <w:rPr>
          <w:sz w:val="22"/>
          <w:szCs w:val="22"/>
          <w:lang w:val="en-GB"/>
        </w:rPr>
        <w:t xml:space="preserve"> </w:t>
      </w:r>
      <w:r w:rsidR="00CA57C0" w:rsidRPr="00E25EF3">
        <w:rPr>
          <w:sz w:val="22"/>
          <w:szCs w:val="22"/>
        </w:rPr>
        <w:t>|</w:t>
      </w:r>
      <w:r w:rsidR="00CA57C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2012-2016</w:t>
      </w:r>
    </w:p>
    <w:p w14:paraId="5D7A2EE9" w14:textId="0D5C75CE" w:rsidR="00CA57C0" w:rsidRDefault="003123F1" w:rsidP="00CA57C0">
      <w:pPr>
        <w:pStyle w:val="ListBullet"/>
        <w:rPr>
          <w:sz w:val="20"/>
        </w:rPr>
      </w:pPr>
      <w:r>
        <w:rPr>
          <w:sz w:val="20"/>
        </w:rPr>
        <w:t>Delivering Food across Bishop Auckland and wider areas.</w:t>
      </w:r>
    </w:p>
    <w:p w14:paraId="02412180" w14:textId="4AAC1F91" w:rsidR="00CA57C0" w:rsidRDefault="00CA57C0" w:rsidP="00CA57C0">
      <w:pPr>
        <w:pStyle w:val="ListBullet"/>
        <w:rPr>
          <w:sz w:val="20"/>
        </w:rPr>
      </w:pPr>
      <w:r w:rsidRPr="00D4654A">
        <w:rPr>
          <w:sz w:val="20"/>
        </w:rPr>
        <w:t xml:space="preserve">Responsible for making sure </w:t>
      </w:r>
      <w:r w:rsidR="003123F1">
        <w:rPr>
          <w:sz w:val="20"/>
        </w:rPr>
        <w:t>food arrives in good time</w:t>
      </w:r>
      <w:r w:rsidRPr="00D4654A">
        <w:rPr>
          <w:sz w:val="20"/>
        </w:rPr>
        <w:t>.</w:t>
      </w:r>
    </w:p>
    <w:p w14:paraId="377A7B26" w14:textId="5029B100" w:rsidR="00CA57C0" w:rsidRPr="00582AD6" w:rsidRDefault="00CA57C0" w:rsidP="00582AD6">
      <w:pPr>
        <w:pStyle w:val="ListBullet"/>
      </w:pPr>
      <w:r w:rsidRPr="00D4654A">
        <w:rPr>
          <w:sz w:val="20"/>
        </w:rPr>
        <w:t>Maintain accurate records of journeys</w:t>
      </w:r>
      <w:r w:rsidR="003123F1">
        <w:rPr>
          <w:sz w:val="20"/>
        </w:rPr>
        <w:t>.</w:t>
      </w:r>
    </w:p>
    <w:p w14:paraId="70D33CBD" w14:textId="3703B44C" w:rsidR="00CA57C0" w:rsidRDefault="00CA57C0" w:rsidP="00CA57C0">
      <w:pPr>
        <w:pStyle w:val="ListBullet"/>
        <w:rPr>
          <w:sz w:val="20"/>
        </w:rPr>
      </w:pPr>
      <w:r w:rsidRPr="006F2796">
        <w:rPr>
          <w:sz w:val="20"/>
        </w:rPr>
        <w:t xml:space="preserve">Keeping the </w:t>
      </w:r>
      <w:r w:rsidR="003123F1">
        <w:rPr>
          <w:sz w:val="20"/>
        </w:rPr>
        <w:t>Vehicle</w:t>
      </w:r>
      <w:r w:rsidRPr="006F2796">
        <w:rPr>
          <w:sz w:val="20"/>
        </w:rPr>
        <w:t xml:space="preserve"> interior clean and </w:t>
      </w:r>
      <w:r w:rsidR="003123F1">
        <w:rPr>
          <w:sz w:val="20"/>
        </w:rPr>
        <w:t>tidy</w:t>
      </w:r>
    </w:p>
    <w:p w14:paraId="5B199AB4" w14:textId="3029E37D" w:rsidR="00B036B7" w:rsidRPr="003123F1" w:rsidRDefault="00CA57C0" w:rsidP="00FB5FE2">
      <w:pPr>
        <w:pStyle w:val="ListBullet"/>
        <w:spacing w:before="100"/>
        <w:rPr>
          <w:sz w:val="22"/>
          <w:szCs w:val="22"/>
          <w:lang w:val="en-GB"/>
        </w:rPr>
      </w:pPr>
      <w:r w:rsidRPr="003123F1">
        <w:rPr>
          <w:sz w:val="20"/>
        </w:rPr>
        <w:t>Preparing reports on incidents, hours worked, mileage, fuel consumption</w:t>
      </w:r>
      <w:r w:rsidR="003123F1" w:rsidRPr="003123F1">
        <w:rPr>
          <w:sz w:val="20"/>
        </w:rPr>
        <w:t>.</w:t>
      </w:r>
    </w:p>
    <w:p w14:paraId="34F07984" w14:textId="77777777" w:rsidR="00B036B7" w:rsidRDefault="00B036B7" w:rsidP="00CA57C0">
      <w:pPr>
        <w:pStyle w:val="Subsection"/>
        <w:spacing w:before="100"/>
        <w:rPr>
          <w:sz w:val="22"/>
          <w:szCs w:val="22"/>
          <w:lang w:val="en-GB"/>
        </w:rPr>
      </w:pPr>
    </w:p>
    <w:p w14:paraId="44A1CC0C" w14:textId="2EF267A2" w:rsidR="00CA57C0" w:rsidRDefault="00CA57C0" w:rsidP="00CA57C0">
      <w:pPr>
        <w:pStyle w:val="Subsection"/>
        <w:spacing w:before="10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</w:t>
      </w:r>
      <w:r w:rsidRPr="00E25EF3">
        <w:rPr>
          <w:sz w:val="22"/>
          <w:szCs w:val="22"/>
        </w:rPr>
        <w:t>|</w:t>
      </w:r>
      <w:r>
        <w:rPr>
          <w:sz w:val="22"/>
          <w:szCs w:val="22"/>
          <w:lang w:val="en-GB"/>
        </w:rPr>
        <w:t xml:space="preserve"> </w:t>
      </w:r>
      <w:r w:rsidR="003123F1">
        <w:rPr>
          <w:sz w:val="22"/>
          <w:szCs w:val="22"/>
          <w:lang w:val="en-GB"/>
        </w:rPr>
        <w:t>Bongate valet &amp; car wash</w:t>
      </w:r>
      <w:r w:rsidRPr="00E25EF3">
        <w:rPr>
          <w:sz w:val="22"/>
          <w:szCs w:val="22"/>
        </w:rPr>
        <w:t>|</w:t>
      </w:r>
      <w:r>
        <w:rPr>
          <w:sz w:val="22"/>
          <w:szCs w:val="22"/>
          <w:lang w:val="en-GB"/>
        </w:rPr>
        <w:t xml:space="preserve"> </w:t>
      </w:r>
      <w:r w:rsidR="003123F1">
        <w:rPr>
          <w:sz w:val="22"/>
          <w:szCs w:val="22"/>
          <w:lang w:val="en-GB"/>
        </w:rPr>
        <w:t>2006 - 2012</w:t>
      </w:r>
    </w:p>
    <w:p w14:paraId="50F7D9C1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 xml:space="preserve">Clean wheels, windows, mirror, interior items, and door handles as desired by the </w:t>
      </w:r>
      <w:proofErr w:type="gramStart"/>
      <w:r w:rsidRPr="00762DD8">
        <w:rPr>
          <w:lang w:val="en-GB" w:eastAsia="en-GB"/>
        </w:rPr>
        <w:t>client</w:t>
      </w:r>
      <w:proofErr w:type="gramEnd"/>
    </w:p>
    <w:p w14:paraId="4F699E66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>Perform shampooing of carpets and upholstery according to customer requirements</w:t>
      </w:r>
    </w:p>
    <w:p w14:paraId="21EE8E5E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>Wax and polish cars as applicable, including T Cut</w:t>
      </w:r>
    </w:p>
    <w:p w14:paraId="57D8616C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 xml:space="preserve">Be updated on various gels and products, and other finishes to trims and </w:t>
      </w:r>
      <w:proofErr w:type="gramStart"/>
      <w:r w:rsidRPr="00762DD8">
        <w:rPr>
          <w:lang w:val="en-GB" w:eastAsia="en-GB"/>
        </w:rPr>
        <w:t>bumpers</w:t>
      </w:r>
      <w:proofErr w:type="gramEnd"/>
    </w:p>
    <w:p w14:paraId="231E4BB2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 xml:space="preserve">Carry out steam cleaning service on frame, engine, and wheel </w:t>
      </w:r>
      <w:proofErr w:type="gramStart"/>
      <w:r w:rsidRPr="00762DD8">
        <w:rPr>
          <w:lang w:val="en-GB" w:eastAsia="en-GB"/>
        </w:rPr>
        <w:t>arches</w:t>
      </w:r>
      <w:proofErr w:type="gramEnd"/>
    </w:p>
    <w:p w14:paraId="5C4AAEE0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 xml:space="preserve">May be responsible for picking up and delivering vehicles to </w:t>
      </w:r>
      <w:proofErr w:type="gramStart"/>
      <w:r w:rsidRPr="00762DD8">
        <w:rPr>
          <w:lang w:val="en-GB" w:eastAsia="en-GB"/>
        </w:rPr>
        <w:t>customers</w:t>
      </w:r>
      <w:proofErr w:type="gramEnd"/>
    </w:p>
    <w:p w14:paraId="38239E98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 xml:space="preserve">Learn about various types of vehicles and the best ways to clean them, including how long it will take to get them fully cleaned. For example, it takes a much longer time to clean a car than a </w:t>
      </w:r>
      <w:proofErr w:type="gramStart"/>
      <w:r w:rsidRPr="00762DD8">
        <w:rPr>
          <w:lang w:val="en-GB" w:eastAsia="en-GB"/>
        </w:rPr>
        <w:t>wagon</w:t>
      </w:r>
      <w:proofErr w:type="gramEnd"/>
    </w:p>
    <w:p w14:paraId="4987F12E" w14:textId="77777777" w:rsidR="00C42613" w:rsidRPr="00762DD8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 xml:space="preserve">Carry out checks on daily lists and make sure cars are cleaned according to customers’ specification and company standard and delivered to </w:t>
      </w:r>
      <w:proofErr w:type="gramStart"/>
      <w:r w:rsidRPr="00762DD8">
        <w:rPr>
          <w:lang w:val="en-GB" w:eastAsia="en-GB"/>
        </w:rPr>
        <w:t>them</w:t>
      </w:r>
      <w:proofErr w:type="gramEnd"/>
    </w:p>
    <w:p w14:paraId="07CA124C" w14:textId="4F34754D" w:rsidR="00CA57C0" w:rsidRPr="00C42613" w:rsidRDefault="00C42613" w:rsidP="00C42613">
      <w:pPr>
        <w:pStyle w:val="ListBullet"/>
        <w:rPr>
          <w:lang w:val="en-GB" w:eastAsia="en-GB"/>
        </w:rPr>
      </w:pPr>
      <w:r w:rsidRPr="00762DD8">
        <w:rPr>
          <w:lang w:val="en-GB" w:eastAsia="en-GB"/>
        </w:rPr>
        <w:t>Check all parts of cars, especially repaired areas to discover if there are defects; report defects if there are to the personnel responsible for repairs</w:t>
      </w:r>
      <w:r>
        <w:rPr>
          <w:lang w:val="en-GB" w:eastAsia="en-GB"/>
        </w:rPr>
        <w:t>.</w:t>
      </w:r>
    </w:p>
    <w:p w14:paraId="48016EC3" w14:textId="74B7C2BA" w:rsidR="007D38A9" w:rsidRPr="00482A84" w:rsidRDefault="007D38A9" w:rsidP="007D38A9">
      <w:pPr>
        <w:pStyle w:val="SectionHeading"/>
        <w:spacing w:before="720"/>
        <w:rPr>
          <w:u w:val="single"/>
        </w:rPr>
      </w:pPr>
      <w:r>
        <w:rPr>
          <w:u w:val="single"/>
        </w:rPr>
        <w:t>References</w:t>
      </w:r>
    </w:p>
    <w:p w14:paraId="7A030B13" w14:textId="77777777" w:rsidR="005D6692" w:rsidRDefault="005D6692" w:rsidP="00CD47ED">
      <w:pPr>
        <w:pStyle w:val="ListBullet"/>
        <w:numPr>
          <w:ilvl w:val="0"/>
          <w:numId w:val="0"/>
        </w:numPr>
        <w:ind w:left="144" w:hanging="144"/>
      </w:pPr>
    </w:p>
    <w:p w14:paraId="66E32002" w14:textId="6D248C02" w:rsidR="00296A00" w:rsidRDefault="00C42613" w:rsidP="00296A00">
      <w:pPr>
        <w:pStyle w:val="ListBullet"/>
        <w:numPr>
          <w:ilvl w:val="0"/>
          <w:numId w:val="0"/>
        </w:numPr>
        <w:ind w:left="144" w:hanging="144"/>
      </w:pPr>
      <w:r>
        <w:t xml:space="preserve">Carole Ward, </w:t>
      </w:r>
      <w:proofErr w:type="spellStart"/>
      <w:r>
        <w:t>Garnetts</w:t>
      </w:r>
      <w:proofErr w:type="spellEnd"/>
      <w:r>
        <w:t xml:space="preserve"> Manager, 01388 604419</w:t>
      </w:r>
    </w:p>
    <w:p w14:paraId="56B5D139" w14:textId="77777777" w:rsidR="00296A00" w:rsidRDefault="00296A00" w:rsidP="00296A00">
      <w:pPr>
        <w:pStyle w:val="ListBullet"/>
        <w:numPr>
          <w:ilvl w:val="0"/>
          <w:numId w:val="0"/>
        </w:numPr>
        <w:ind w:left="144" w:hanging="144"/>
      </w:pPr>
    </w:p>
    <w:p w14:paraId="4FDB334C" w14:textId="3F488B69" w:rsidR="00910928" w:rsidRDefault="00C42613" w:rsidP="00C42613">
      <w:pPr>
        <w:pStyle w:val="ListBullet"/>
        <w:numPr>
          <w:ilvl w:val="0"/>
          <w:numId w:val="0"/>
        </w:numPr>
        <w:ind w:left="144" w:hanging="144"/>
      </w:pPr>
      <w:r>
        <w:t>Brian Burn, Personal Reference, 07753433847, b_burn1987@live.co.uk</w:t>
      </w:r>
    </w:p>
    <w:p w14:paraId="739FB907" w14:textId="77777777" w:rsidR="007D38A9" w:rsidRDefault="007D38A9" w:rsidP="00CD47ED">
      <w:pPr>
        <w:pStyle w:val="ListBullet"/>
        <w:numPr>
          <w:ilvl w:val="0"/>
          <w:numId w:val="0"/>
        </w:numPr>
        <w:ind w:left="144" w:hanging="144"/>
      </w:pPr>
    </w:p>
    <w:sectPr w:rsidR="007D38A9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48E8F" w14:textId="77777777" w:rsidR="007E3DFB" w:rsidRDefault="007E3DFB">
      <w:pPr>
        <w:spacing w:after="0"/>
      </w:pPr>
      <w:r>
        <w:separator/>
      </w:r>
    </w:p>
  </w:endnote>
  <w:endnote w:type="continuationSeparator" w:id="0">
    <w:p w14:paraId="070F5F15" w14:textId="77777777" w:rsidR="007E3DFB" w:rsidRDefault="007E3D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A3B9" w14:textId="13ADD0D0" w:rsidR="002D5518" w:rsidRDefault="0060687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F091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AEE3" w14:textId="77777777" w:rsidR="007E3DFB" w:rsidRDefault="007E3DFB">
      <w:pPr>
        <w:spacing w:after="0"/>
      </w:pPr>
      <w:r>
        <w:separator/>
      </w:r>
    </w:p>
  </w:footnote>
  <w:footnote w:type="continuationSeparator" w:id="0">
    <w:p w14:paraId="1914AF14" w14:textId="77777777" w:rsidR="007E3DFB" w:rsidRDefault="007E3D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1342F5C"/>
    <w:multiLevelType w:val="hybridMultilevel"/>
    <w:tmpl w:val="2572F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758D"/>
    <w:multiLevelType w:val="hybridMultilevel"/>
    <w:tmpl w:val="0D4ED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80CCD"/>
    <w:multiLevelType w:val="hybridMultilevel"/>
    <w:tmpl w:val="8CCAB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527654">
    <w:abstractNumId w:val="0"/>
  </w:num>
  <w:num w:numId="2" w16cid:durableId="17893181">
    <w:abstractNumId w:val="0"/>
    <w:lvlOverride w:ilvl="0">
      <w:startOverride w:val="1"/>
    </w:lvlOverride>
  </w:num>
  <w:num w:numId="3" w16cid:durableId="1365326325">
    <w:abstractNumId w:val="0"/>
    <w:lvlOverride w:ilvl="0">
      <w:startOverride w:val="1"/>
    </w:lvlOverride>
  </w:num>
  <w:num w:numId="4" w16cid:durableId="644239408">
    <w:abstractNumId w:val="0"/>
    <w:lvlOverride w:ilvl="0">
      <w:startOverride w:val="1"/>
    </w:lvlOverride>
  </w:num>
  <w:num w:numId="5" w16cid:durableId="731733583">
    <w:abstractNumId w:val="2"/>
  </w:num>
  <w:num w:numId="6" w16cid:durableId="624116868">
    <w:abstractNumId w:val="3"/>
  </w:num>
  <w:num w:numId="7" w16cid:durableId="50714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84"/>
    <w:rsid w:val="0000637D"/>
    <w:rsid w:val="0000720C"/>
    <w:rsid w:val="000106AE"/>
    <w:rsid w:val="00045345"/>
    <w:rsid w:val="00054157"/>
    <w:rsid w:val="00086DE7"/>
    <w:rsid w:val="0011405E"/>
    <w:rsid w:val="001343A5"/>
    <w:rsid w:val="0013483A"/>
    <w:rsid w:val="00171687"/>
    <w:rsid w:val="00195317"/>
    <w:rsid w:val="001C45CC"/>
    <w:rsid w:val="001E3D3B"/>
    <w:rsid w:val="002453A0"/>
    <w:rsid w:val="00254204"/>
    <w:rsid w:val="00287D31"/>
    <w:rsid w:val="00295C2B"/>
    <w:rsid w:val="00296A00"/>
    <w:rsid w:val="002D18C2"/>
    <w:rsid w:val="002D5518"/>
    <w:rsid w:val="002E6FC9"/>
    <w:rsid w:val="003123F1"/>
    <w:rsid w:val="00355068"/>
    <w:rsid w:val="00365CB8"/>
    <w:rsid w:val="003A1D2A"/>
    <w:rsid w:val="003B2820"/>
    <w:rsid w:val="003E78D0"/>
    <w:rsid w:val="0041032B"/>
    <w:rsid w:val="004271A7"/>
    <w:rsid w:val="00455AAB"/>
    <w:rsid w:val="00456472"/>
    <w:rsid w:val="00474632"/>
    <w:rsid w:val="00476C9C"/>
    <w:rsid w:val="00482A84"/>
    <w:rsid w:val="004959B4"/>
    <w:rsid w:val="004B0CFA"/>
    <w:rsid w:val="004B2749"/>
    <w:rsid w:val="004C14B4"/>
    <w:rsid w:val="004D0CF3"/>
    <w:rsid w:val="004D1D3E"/>
    <w:rsid w:val="00511175"/>
    <w:rsid w:val="00514356"/>
    <w:rsid w:val="005451ED"/>
    <w:rsid w:val="00561AAF"/>
    <w:rsid w:val="00564669"/>
    <w:rsid w:val="00572BA0"/>
    <w:rsid w:val="00582AD6"/>
    <w:rsid w:val="005B3BE3"/>
    <w:rsid w:val="005C0C5E"/>
    <w:rsid w:val="005D6692"/>
    <w:rsid w:val="005E1606"/>
    <w:rsid w:val="005E60E7"/>
    <w:rsid w:val="00606871"/>
    <w:rsid w:val="0060725D"/>
    <w:rsid w:val="006316B2"/>
    <w:rsid w:val="006334C8"/>
    <w:rsid w:val="006602E9"/>
    <w:rsid w:val="00673274"/>
    <w:rsid w:val="0068557B"/>
    <w:rsid w:val="006A7E4A"/>
    <w:rsid w:val="006B5153"/>
    <w:rsid w:val="006D184B"/>
    <w:rsid w:val="006D31E8"/>
    <w:rsid w:val="006F2796"/>
    <w:rsid w:val="006F510D"/>
    <w:rsid w:val="0071642D"/>
    <w:rsid w:val="0074747A"/>
    <w:rsid w:val="00762DD8"/>
    <w:rsid w:val="00790415"/>
    <w:rsid w:val="007B0BFB"/>
    <w:rsid w:val="007B457A"/>
    <w:rsid w:val="007C314F"/>
    <w:rsid w:val="007D38A9"/>
    <w:rsid w:val="007E3DFB"/>
    <w:rsid w:val="00830AFE"/>
    <w:rsid w:val="008313AF"/>
    <w:rsid w:val="00837276"/>
    <w:rsid w:val="008557EC"/>
    <w:rsid w:val="00884C8B"/>
    <w:rsid w:val="008F091F"/>
    <w:rsid w:val="00910928"/>
    <w:rsid w:val="00925077"/>
    <w:rsid w:val="00925078"/>
    <w:rsid w:val="00935DFD"/>
    <w:rsid w:val="00956228"/>
    <w:rsid w:val="00970457"/>
    <w:rsid w:val="00977AC2"/>
    <w:rsid w:val="00994BAF"/>
    <w:rsid w:val="00994C21"/>
    <w:rsid w:val="009B77C9"/>
    <w:rsid w:val="009E3648"/>
    <w:rsid w:val="00A436CE"/>
    <w:rsid w:val="00A638CA"/>
    <w:rsid w:val="00A640D4"/>
    <w:rsid w:val="00A95DE4"/>
    <w:rsid w:val="00AB4936"/>
    <w:rsid w:val="00AB55B6"/>
    <w:rsid w:val="00AC01B4"/>
    <w:rsid w:val="00AC480A"/>
    <w:rsid w:val="00AD1BC5"/>
    <w:rsid w:val="00AD2814"/>
    <w:rsid w:val="00AF6B7D"/>
    <w:rsid w:val="00AF6DBD"/>
    <w:rsid w:val="00B017BD"/>
    <w:rsid w:val="00B030E2"/>
    <w:rsid w:val="00B036B7"/>
    <w:rsid w:val="00B1455B"/>
    <w:rsid w:val="00B41773"/>
    <w:rsid w:val="00B72353"/>
    <w:rsid w:val="00B800AF"/>
    <w:rsid w:val="00BB37A9"/>
    <w:rsid w:val="00BB75A9"/>
    <w:rsid w:val="00BC4C65"/>
    <w:rsid w:val="00BD02AE"/>
    <w:rsid w:val="00C34A09"/>
    <w:rsid w:val="00C4076D"/>
    <w:rsid w:val="00C42613"/>
    <w:rsid w:val="00CA57C0"/>
    <w:rsid w:val="00CB75D3"/>
    <w:rsid w:val="00CD47ED"/>
    <w:rsid w:val="00CD7546"/>
    <w:rsid w:val="00CE6A58"/>
    <w:rsid w:val="00D03B3E"/>
    <w:rsid w:val="00D13BD0"/>
    <w:rsid w:val="00D27C7F"/>
    <w:rsid w:val="00D4469B"/>
    <w:rsid w:val="00D4654A"/>
    <w:rsid w:val="00D72132"/>
    <w:rsid w:val="00D766F7"/>
    <w:rsid w:val="00D76ED6"/>
    <w:rsid w:val="00DC765A"/>
    <w:rsid w:val="00E0409D"/>
    <w:rsid w:val="00E056D5"/>
    <w:rsid w:val="00E21CE6"/>
    <w:rsid w:val="00E25EF3"/>
    <w:rsid w:val="00E42CA6"/>
    <w:rsid w:val="00E733B9"/>
    <w:rsid w:val="00E8735A"/>
    <w:rsid w:val="00E952EF"/>
    <w:rsid w:val="00E95CE1"/>
    <w:rsid w:val="00EA016A"/>
    <w:rsid w:val="00EC09DE"/>
    <w:rsid w:val="00EC501B"/>
    <w:rsid w:val="00EF4E10"/>
    <w:rsid w:val="00EF6991"/>
    <w:rsid w:val="00F00621"/>
    <w:rsid w:val="00F07411"/>
    <w:rsid w:val="00F209F1"/>
    <w:rsid w:val="00F47059"/>
    <w:rsid w:val="00F52EE9"/>
    <w:rsid w:val="00F727F5"/>
    <w:rsid w:val="00F8602A"/>
    <w:rsid w:val="00F86BD7"/>
    <w:rsid w:val="00F87905"/>
    <w:rsid w:val="00FA1883"/>
    <w:rsid w:val="00FB48FE"/>
    <w:rsid w:val="00FD4EF8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B7BE1"/>
  <w15:chartTrackingRefBased/>
  <w15:docId w15:val="{5DF5162B-7A9E-4FEC-B831-31E4A9AD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5B9BD5" w:themeColor="accent1"/>
      </w:pBdr>
      <w:spacing w:after="120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5B9BD5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84B3DF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71717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5B9BD5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5B9BD5" w:themeColor="accent1"/>
    </w:rPr>
  </w:style>
  <w:style w:type="paragraph" w:styleId="ListParagraph">
    <w:name w:val="List Paragraph"/>
    <w:basedOn w:val="Normal"/>
    <w:uiPriority w:val="34"/>
    <w:unhideWhenUsed/>
    <w:qFormat/>
    <w:rsid w:val="00F074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73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20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20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8A72C58832460C96AFB31708CD9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571E2-087E-4B91-A7BC-969C682BEF78}"/>
      </w:docPartPr>
      <w:docPartBody>
        <w:p w:rsidR="005E05D8" w:rsidRDefault="00B323D2">
          <w:pPr>
            <w:pStyle w:val="008A72C58832460C96AFB31708CD953F"/>
          </w:pPr>
          <w:r>
            <w:t>[Your Name]</w:t>
          </w:r>
        </w:p>
      </w:docPartBody>
    </w:docPart>
    <w:docPart>
      <w:docPartPr>
        <w:name w:val="F2DDB75307264A25BC0D5B5C6E8CD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16D1-B827-4C8E-9A92-E60D245D686D}"/>
      </w:docPartPr>
      <w:docPartBody>
        <w:p w:rsidR="005E05D8" w:rsidRDefault="00B323D2">
          <w:pPr>
            <w:pStyle w:val="F2DDB75307264A25BC0D5B5C6E8CD73D"/>
          </w:pPr>
          <w:r>
            <w:t>[Address, City, ST  ZIP Code]</w:t>
          </w:r>
        </w:p>
      </w:docPartBody>
    </w:docPart>
    <w:docPart>
      <w:docPartPr>
        <w:name w:val="C43EC886CA284215A2BA90E2710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E3BBE-BE1E-4579-BB68-CFAD9A398721}"/>
      </w:docPartPr>
      <w:docPartBody>
        <w:p w:rsidR="005E05D8" w:rsidRDefault="00B323D2">
          <w:pPr>
            <w:pStyle w:val="C43EC886CA284215A2BA90E2710381A7"/>
          </w:pPr>
          <w:r>
            <w:t>[Telephone]</w:t>
          </w:r>
        </w:p>
      </w:docPartBody>
    </w:docPart>
    <w:docPart>
      <w:docPartPr>
        <w:name w:val="44C408688CF245FCBD2097D42CB9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A590B-BB22-4E93-A4E9-834D77709729}"/>
      </w:docPartPr>
      <w:docPartBody>
        <w:p w:rsidR="005E05D8" w:rsidRDefault="00B323D2">
          <w:pPr>
            <w:pStyle w:val="44C408688CF245FCBD2097D42CB9859A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 w16cid:durableId="8599764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D2"/>
    <w:rsid w:val="0034508C"/>
    <w:rsid w:val="005E05D8"/>
    <w:rsid w:val="008F1FB7"/>
    <w:rsid w:val="00980346"/>
    <w:rsid w:val="00A51A07"/>
    <w:rsid w:val="00B323D2"/>
    <w:rsid w:val="00E93AF0"/>
    <w:rsid w:val="00F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8A72C58832460C96AFB31708CD953F">
    <w:name w:val="008A72C58832460C96AFB31708CD953F"/>
  </w:style>
  <w:style w:type="paragraph" w:customStyle="1" w:styleId="F2DDB75307264A25BC0D5B5C6E8CD73D">
    <w:name w:val="F2DDB75307264A25BC0D5B5C6E8CD73D"/>
  </w:style>
  <w:style w:type="paragraph" w:customStyle="1" w:styleId="C43EC886CA284215A2BA90E2710381A7">
    <w:name w:val="C43EC886CA284215A2BA90E2710381A7"/>
  </w:style>
  <w:style w:type="paragraph" w:customStyle="1" w:styleId="44C408688CF245FCBD2097D42CB9859A">
    <w:name w:val="44C408688CF245FCBD2097D42CB9859A"/>
  </w:style>
  <w:style w:type="character" w:styleId="PlaceholderText">
    <w:name w:val="Placeholder Text"/>
    <w:basedOn w:val="DefaultParagraphFont"/>
    <w:uiPriority w:val="99"/>
    <w:semiHidden/>
    <w:rsid w:val="00B323D2"/>
    <w:rPr>
      <w:color w:val="808080"/>
    </w:rPr>
  </w:style>
  <w:style w:type="paragraph" w:customStyle="1" w:styleId="3116C3831E3D4EA7818187F5F8712D44">
    <w:name w:val="3116C3831E3D4EA7818187F5F8712D44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  <w:lang w:val="en-US" w:eastAsia="en-US"/>
    </w:rPr>
  </w:style>
  <w:style w:type="paragraph" w:customStyle="1" w:styleId="EE9FC9ACCF234BEE86D824B07BFF03B7">
    <w:name w:val="EE9FC9ACCF234BEE86D824B07BFF03B7"/>
    <w:rsid w:val="00B323D2"/>
  </w:style>
  <w:style w:type="paragraph" w:customStyle="1" w:styleId="98EC4DB47F2D4EF29877656565517C6F">
    <w:name w:val="98EC4DB47F2D4EF29877656565517C6F"/>
    <w:rsid w:val="00B323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4 Red Houses, High Etherley, Bishop Auckland, DL14 0HJ   </CompanyAddress>
  <CompanyPhone>07852328292</CompanyPhone>
  <CompanyFax/>
  <CompanyEmail>t.tray0802@gmail.com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Tray</dc:creator>
  <cp:keywords/>
  <cp:lastModifiedBy>Brian burn</cp:lastModifiedBy>
  <cp:revision>3</cp:revision>
  <cp:lastPrinted>2019-11-10T12:14:00Z</cp:lastPrinted>
  <dcterms:created xsi:type="dcterms:W3CDTF">2023-03-16T12:42:00Z</dcterms:created>
  <dcterms:modified xsi:type="dcterms:W3CDTF">2023-03-16T12:43:00Z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