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5624A5E6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4A09B18D" w14:textId="6564E7BC" w:rsidR="00692703" w:rsidRPr="00854F9C" w:rsidRDefault="00AE1930" w:rsidP="00913946">
            <w:pPr>
              <w:pStyle w:val="Title"/>
              <w:rPr>
                <w:color w:val="0070C0"/>
              </w:rPr>
            </w:pPr>
            <w:r w:rsidRPr="00854F9C">
              <w:rPr>
                <w:color w:val="0070C0"/>
              </w:rPr>
              <w:t>steven black</w:t>
            </w:r>
          </w:p>
          <w:p w14:paraId="70ED40F1" w14:textId="1E23D6BF" w:rsidR="00692703" w:rsidRPr="00CF1A49" w:rsidRDefault="00AE1930" w:rsidP="00913946">
            <w:pPr>
              <w:pStyle w:val="ContactInfo"/>
              <w:contextualSpacing w:val="0"/>
            </w:pPr>
            <w:r>
              <w:t>73 Cook Road, Balloch, West Dunbartonshire, G83 8DL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75905612E392439EBFAA0D2F93B2D3A2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07453412057</w:t>
            </w:r>
          </w:p>
          <w:p w14:paraId="58E14BC5" w14:textId="78BED6C3" w:rsidR="00692703" w:rsidRPr="00CF1A49" w:rsidRDefault="00AE1930" w:rsidP="00913946">
            <w:pPr>
              <w:pStyle w:val="ContactInfoEmphasis"/>
              <w:contextualSpacing w:val="0"/>
            </w:pPr>
            <w:r w:rsidRPr="00854F9C">
              <w:rPr>
                <w:color w:val="0070C0"/>
              </w:rPr>
              <w:t>Stevenwblack92@gmail.com</w:t>
            </w:r>
            <w:r w:rsidR="00692703" w:rsidRPr="00854F9C">
              <w:rPr>
                <w:color w:val="0070C0"/>
              </w:rPr>
              <w:t xml:space="preserve"> </w:t>
            </w:r>
            <w:sdt>
              <w:sdtPr>
                <w:rPr>
                  <w:color w:val="0070C0"/>
                </w:rPr>
                <w:alias w:val="Divider dot:"/>
                <w:tag w:val="Divider dot:"/>
                <w:id w:val="2000459528"/>
                <w:placeholder>
                  <w:docPart w:val="143D194007F44C0A9B5C616D61B1857C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854F9C">
                  <w:rPr>
                    <w:color w:val="0070C0"/>
                  </w:rPr>
                  <w:t>·</w:t>
                </w:r>
              </w:sdtContent>
            </w:sdt>
            <w:r w:rsidR="00692703" w:rsidRPr="00854F9C">
              <w:rPr>
                <w:color w:val="0070C0"/>
              </w:rPr>
              <w:t xml:space="preserve"> </w:t>
            </w:r>
            <w:r w:rsidRPr="00854F9C">
              <w:rPr>
                <w:color w:val="0070C0"/>
              </w:rPr>
              <w:t>www.linkedin.com/in/steven-black-67a672171</w:t>
            </w:r>
          </w:p>
        </w:tc>
      </w:tr>
      <w:tr w:rsidR="009571D8" w:rsidRPr="00CF1A49" w14:paraId="4CA11199" w14:textId="77777777" w:rsidTr="00692703">
        <w:tc>
          <w:tcPr>
            <w:tcW w:w="9360" w:type="dxa"/>
            <w:tcMar>
              <w:top w:w="432" w:type="dxa"/>
            </w:tcMar>
          </w:tcPr>
          <w:p w14:paraId="56FD4085" w14:textId="0F217AD4" w:rsidR="001755A8" w:rsidRPr="00CF1A49" w:rsidRDefault="00AE1930" w:rsidP="00913946">
            <w:pPr>
              <w:contextualSpacing w:val="0"/>
            </w:pPr>
            <w:r>
              <w:t xml:space="preserve">I am a machine operator with </w:t>
            </w:r>
            <w:r w:rsidR="00321E73">
              <w:t>experience</w:t>
            </w:r>
            <w:r>
              <w:t xml:space="preserve"> in several areas including</w:t>
            </w:r>
            <w:r w:rsidR="009A284D">
              <w:t xml:space="preserve">, </w:t>
            </w:r>
            <w:r>
              <w:t>but not limited to</w:t>
            </w:r>
            <w:r w:rsidR="009A284D">
              <w:t>,</w:t>
            </w:r>
            <w:r>
              <w:t xml:space="preserve"> deep drainage, railway, utilities</w:t>
            </w:r>
            <w:r w:rsidR="00CD469E">
              <w:t xml:space="preserve">, </w:t>
            </w:r>
            <w:r w:rsidR="001F3D42">
              <w:t>tarmac,</w:t>
            </w:r>
            <w:r w:rsidR="00CD469E">
              <w:t xml:space="preserve"> and concrete works</w:t>
            </w:r>
            <w:r>
              <w:t xml:space="preserve">. I currently hold tickets for a </w:t>
            </w:r>
            <w:r w:rsidR="009A284D">
              <w:t xml:space="preserve">wide </w:t>
            </w:r>
            <w:r>
              <w:t>range of machines, and I am looking to further enhance my skills and knowledge. I am looking to build a career and potentially work my way up to management level within the next 5 years.</w:t>
            </w:r>
          </w:p>
        </w:tc>
      </w:tr>
    </w:tbl>
    <w:p w14:paraId="5A2CE7E8" w14:textId="77777777" w:rsidR="004E01EB" w:rsidRPr="00CF1A49" w:rsidRDefault="00C05A47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18CF544770904B72AA3DB0BA11B5B60C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849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055"/>
      </w:tblGrid>
      <w:tr w:rsidR="003D7692" w:rsidRPr="00CF1A49" w14:paraId="03A9A8FF" w14:textId="77777777" w:rsidTr="005C301B">
        <w:trPr>
          <w:trHeight w:val="6"/>
        </w:trPr>
        <w:tc>
          <w:tcPr>
            <w:tcW w:w="9055" w:type="dxa"/>
          </w:tcPr>
          <w:p w14:paraId="3CDA6AB6" w14:textId="77777777" w:rsidR="005C301B" w:rsidRDefault="005C301B" w:rsidP="0047426E">
            <w:pPr>
              <w:pStyle w:val="Heading3"/>
              <w:contextualSpacing w:val="0"/>
            </w:pPr>
          </w:p>
          <w:p w14:paraId="62167076" w14:textId="4523108D" w:rsidR="005C301B" w:rsidRPr="005C301B" w:rsidRDefault="00F11C6F" w:rsidP="005C301B">
            <w:pPr>
              <w:contextualSpacing w:val="0"/>
              <w:outlineLvl w:val="2"/>
              <w:rPr>
                <w:rFonts w:eastAsiaTheme="majorEastAsia" w:cstheme="majorBidi"/>
                <w:b/>
                <w:caps/>
                <w:szCs w:val="24"/>
              </w:rPr>
            </w:pPr>
            <w:r>
              <w:rPr>
                <w:rFonts w:eastAsiaTheme="majorEastAsia" w:cstheme="majorBidi"/>
                <w:b/>
                <w:caps/>
                <w:szCs w:val="24"/>
              </w:rPr>
              <w:t>March 2025</w:t>
            </w:r>
            <w:r w:rsidR="005C301B" w:rsidRPr="005C301B">
              <w:rPr>
                <w:rFonts w:eastAsiaTheme="majorEastAsia" w:cstheme="majorBidi"/>
                <w:b/>
                <w:caps/>
                <w:szCs w:val="24"/>
              </w:rPr>
              <w:t xml:space="preserve"> - present</w:t>
            </w:r>
          </w:p>
          <w:p w14:paraId="11E54200" w14:textId="1D8B7A8D" w:rsidR="005C301B" w:rsidRPr="005C301B" w:rsidRDefault="00F11C6F" w:rsidP="005C301B">
            <w:pPr>
              <w:spacing w:after="40"/>
              <w:contextualSpacing w:val="0"/>
              <w:outlineLvl w:val="1"/>
              <w:rPr>
                <w:rFonts w:asciiTheme="majorHAnsi" w:eastAsiaTheme="majorEastAsia" w:hAnsiTheme="majorHAnsi" w:cstheme="majorBidi"/>
                <w:bCs/>
                <w:caps/>
                <w:color w:val="1D824C" w:themeColor="accent1"/>
                <w:sz w:val="26"/>
                <w:szCs w:val="26"/>
              </w:rPr>
            </w:pPr>
            <w:r>
              <w:rPr>
                <w:rFonts w:eastAsiaTheme="majorEastAsia" w:cstheme="majorBidi"/>
                <w:b/>
                <w:caps/>
                <w:color w:val="0070C0"/>
                <w:sz w:val="26"/>
                <w:szCs w:val="26"/>
              </w:rPr>
              <w:t>Multi-skilled operative</w:t>
            </w:r>
            <w:r w:rsidR="005C301B" w:rsidRPr="005C301B">
              <w:rPr>
                <w:rFonts w:eastAsiaTheme="majorEastAsia" w:cstheme="majorBidi"/>
                <w:b/>
                <w:caps/>
                <w:color w:val="0070C0"/>
                <w:sz w:val="26"/>
                <w:szCs w:val="26"/>
              </w:rPr>
              <w:t xml:space="preserve">, </w:t>
            </w:r>
            <w:r w:rsidRPr="00E44EF1">
              <w:rPr>
                <w:rFonts w:eastAsiaTheme="majorEastAsia" w:cstheme="majorBidi"/>
                <w:bCs/>
                <w:caps/>
                <w:color w:val="404040" w:themeColor="background1" w:themeShade="40"/>
                <w:sz w:val="26"/>
                <w:szCs w:val="26"/>
              </w:rPr>
              <w:t>tarm</w:t>
            </w:r>
            <w:r w:rsidR="00E44EF1" w:rsidRPr="00E44EF1">
              <w:rPr>
                <w:rFonts w:eastAsiaTheme="majorEastAsia" w:cstheme="majorBidi"/>
                <w:bCs/>
                <w:caps/>
                <w:color w:val="404040" w:themeColor="background1" w:themeShade="40"/>
                <w:sz w:val="26"/>
                <w:szCs w:val="26"/>
              </w:rPr>
              <w:t>ac ltd</w:t>
            </w:r>
          </w:p>
          <w:p w14:paraId="2321B964" w14:textId="346331A4" w:rsidR="005C301B" w:rsidRPr="005C301B" w:rsidRDefault="005C301B" w:rsidP="005C301B">
            <w:pPr>
              <w:contextualSpacing w:val="0"/>
              <w:rPr>
                <w:rFonts w:ascii="Calibri" w:hAnsi="Calibri" w:cs="Calibri"/>
                <w:color w:val="3A3A3A" w:themeColor="background2" w:themeShade="40"/>
              </w:rPr>
            </w:pPr>
            <w:r w:rsidRPr="005C301B">
              <w:rPr>
                <w:rFonts w:ascii="Calibri" w:hAnsi="Calibri" w:cs="Calibri"/>
                <w:color w:val="3A3A3A" w:themeColor="background2" w:themeShade="40"/>
              </w:rPr>
              <w:t xml:space="preserve">Duties as a </w:t>
            </w:r>
            <w:r w:rsidR="00E44EF1">
              <w:rPr>
                <w:rFonts w:ascii="Calibri" w:hAnsi="Calibri" w:cs="Calibri"/>
                <w:color w:val="3A3A3A" w:themeColor="background2" w:themeShade="40"/>
              </w:rPr>
              <w:t>multi-skilled operative</w:t>
            </w:r>
            <w:r w:rsidRPr="005C301B">
              <w:rPr>
                <w:rFonts w:ascii="Calibri" w:hAnsi="Calibri" w:cs="Calibri"/>
                <w:color w:val="3A3A3A" w:themeColor="background2" w:themeShade="40"/>
              </w:rPr>
              <w:t xml:space="preserve"> include:</w:t>
            </w:r>
          </w:p>
          <w:p w14:paraId="5FD1FE6D" w14:textId="77777777" w:rsidR="005C301B" w:rsidRPr="005C301B" w:rsidRDefault="005C301B" w:rsidP="005C301B">
            <w:pPr>
              <w:numPr>
                <w:ilvl w:val="0"/>
                <w:numId w:val="15"/>
              </w:numPr>
              <w:spacing w:after="160" w:line="259" w:lineRule="auto"/>
              <w:rPr>
                <w:rFonts w:ascii="Calibri" w:hAnsi="Calibri" w:cs="Calibri"/>
                <w:color w:val="3A3A3A" w:themeColor="background2" w:themeShade="40"/>
              </w:rPr>
            </w:pPr>
            <w:r w:rsidRPr="005C301B">
              <w:rPr>
                <w:rFonts w:ascii="Calibri" w:hAnsi="Calibri" w:cs="Calibri"/>
                <w:color w:val="3A3A3A" w:themeColor="background2" w:themeShade="40"/>
              </w:rPr>
              <w:t>All aspects of tar work on carriageways</w:t>
            </w:r>
          </w:p>
          <w:p w14:paraId="795EB512" w14:textId="7551338F" w:rsidR="005C301B" w:rsidRPr="005C301B" w:rsidRDefault="002D7AF9" w:rsidP="002D7AF9">
            <w:pPr>
              <w:numPr>
                <w:ilvl w:val="0"/>
                <w:numId w:val="15"/>
              </w:numPr>
              <w:spacing w:after="160" w:line="259" w:lineRule="auto"/>
              <w:rPr>
                <w:rFonts w:ascii="Calibri" w:hAnsi="Calibri" w:cs="Calibri"/>
                <w:color w:val="3A3A3A" w:themeColor="background2" w:themeShade="40"/>
              </w:rPr>
            </w:pPr>
            <w:r>
              <w:rPr>
                <w:rFonts w:ascii="Calibri" w:hAnsi="Calibri" w:cs="Calibri"/>
                <w:color w:val="3A3A3A" w:themeColor="background2" w:themeShade="40"/>
              </w:rPr>
              <w:t>Operating a range of plant including tractor, paver and roller</w:t>
            </w:r>
          </w:p>
          <w:p w14:paraId="331FB2AD" w14:textId="7E267C20" w:rsidR="005C301B" w:rsidRPr="002D7AF9" w:rsidRDefault="005C301B" w:rsidP="0047426E">
            <w:pPr>
              <w:numPr>
                <w:ilvl w:val="0"/>
                <w:numId w:val="15"/>
              </w:numPr>
              <w:spacing w:after="160" w:line="259" w:lineRule="auto"/>
              <w:rPr>
                <w:rFonts w:ascii="Calibri" w:hAnsi="Calibri" w:cs="Calibri"/>
                <w:color w:val="3A3A3A" w:themeColor="background2" w:themeShade="40"/>
              </w:rPr>
            </w:pPr>
            <w:r w:rsidRPr="005C301B">
              <w:rPr>
                <w:rFonts w:ascii="Calibri" w:hAnsi="Calibri" w:cs="Calibri"/>
                <w:color w:val="3A3A3A" w:themeColor="background2" w:themeShade="40"/>
              </w:rPr>
              <w:t>Working in a team while using my own initiative</w:t>
            </w:r>
          </w:p>
          <w:p w14:paraId="09566757" w14:textId="68E54CCA" w:rsidR="00C043A0" w:rsidRPr="00CF1A49" w:rsidRDefault="00C043A0" w:rsidP="0047426E">
            <w:pPr>
              <w:pStyle w:val="Heading3"/>
              <w:contextualSpacing w:val="0"/>
            </w:pPr>
            <w:r>
              <w:t xml:space="preserve">october 2024 </w:t>
            </w:r>
            <w:r w:rsidR="00F11C6F">
              <w:t>–</w:t>
            </w:r>
            <w:r>
              <w:t xml:space="preserve"> </w:t>
            </w:r>
            <w:r w:rsidR="00F11C6F">
              <w:t>march 2025</w:t>
            </w:r>
          </w:p>
          <w:p w14:paraId="52C71C77" w14:textId="26769F39" w:rsidR="00C043A0" w:rsidRPr="006026C0" w:rsidRDefault="00C043A0" w:rsidP="0047426E">
            <w:pPr>
              <w:pStyle w:val="Heading2"/>
              <w:contextualSpacing w:val="0"/>
              <w:rPr>
                <w:rFonts w:asciiTheme="majorHAnsi" w:hAnsiTheme="majorHAnsi"/>
                <w:b w:val="0"/>
              </w:rPr>
            </w:pPr>
            <w:r>
              <w:rPr>
                <w:color w:val="0070C0"/>
              </w:rPr>
              <w:t>Highways maintenance operative/ganger</w:t>
            </w:r>
            <w:r w:rsidRPr="00854F9C">
              <w:rPr>
                <w:color w:val="0070C0"/>
              </w:rPr>
              <w:t xml:space="preserve">, </w:t>
            </w:r>
            <w:r w:rsidRPr="00D612BE">
              <w:rPr>
                <w:b w:val="0"/>
                <w:color w:val="404040" w:themeColor="background1" w:themeShade="40"/>
              </w:rPr>
              <w:t>amey</w:t>
            </w:r>
          </w:p>
          <w:p w14:paraId="2D7C0545" w14:textId="77777777" w:rsidR="0074224A" w:rsidRPr="0074224A" w:rsidRDefault="0074224A" w:rsidP="0074224A">
            <w:pPr>
              <w:rPr>
                <w:rFonts w:ascii="Calibri" w:hAnsi="Calibri" w:cs="Calibri"/>
                <w:color w:val="3A3A3A" w:themeColor="background2" w:themeShade="40"/>
              </w:rPr>
            </w:pPr>
            <w:r w:rsidRPr="0074224A">
              <w:rPr>
                <w:rFonts w:ascii="Calibri" w:hAnsi="Calibri" w:cs="Calibri"/>
                <w:color w:val="3A3A3A" w:themeColor="background2" w:themeShade="40"/>
              </w:rPr>
              <w:t>Duties as a Highways Maintenance Operative include:</w:t>
            </w:r>
          </w:p>
          <w:p w14:paraId="09E300EF" w14:textId="77777777" w:rsidR="0074224A" w:rsidRPr="0074224A" w:rsidRDefault="0074224A" w:rsidP="0074224A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rPr>
                <w:rFonts w:ascii="Calibri" w:hAnsi="Calibri" w:cs="Calibri"/>
                <w:color w:val="3A3A3A" w:themeColor="background2" w:themeShade="40"/>
              </w:rPr>
            </w:pPr>
            <w:r w:rsidRPr="0074224A">
              <w:rPr>
                <w:rFonts w:ascii="Calibri" w:hAnsi="Calibri" w:cs="Calibri"/>
                <w:color w:val="3A3A3A" w:themeColor="background2" w:themeShade="40"/>
              </w:rPr>
              <w:t>All aspects of tar work on carriageways</w:t>
            </w:r>
          </w:p>
          <w:p w14:paraId="64A794A2" w14:textId="77777777" w:rsidR="0074224A" w:rsidRPr="0074224A" w:rsidRDefault="0074224A" w:rsidP="0074224A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rPr>
                <w:rFonts w:ascii="Calibri" w:hAnsi="Calibri" w:cs="Calibri"/>
                <w:color w:val="3A3A3A" w:themeColor="background2" w:themeShade="40"/>
              </w:rPr>
            </w:pPr>
            <w:r w:rsidRPr="0074224A">
              <w:rPr>
                <w:rFonts w:ascii="Calibri" w:hAnsi="Calibri" w:cs="Calibri"/>
                <w:color w:val="3A3A3A" w:themeColor="background2" w:themeShade="40"/>
              </w:rPr>
              <w:t>Installation of road signs</w:t>
            </w:r>
          </w:p>
          <w:p w14:paraId="0BFDF374" w14:textId="250FEC39" w:rsidR="0074224A" w:rsidRPr="0074224A" w:rsidRDefault="0074224A" w:rsidP="0074224A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rPr>
                <w:rFonts w:ascii="Calibri" w:hAnsi="Calibri" w:cs="Calibri"/>
                <w:color w:val="3A3A3A" w:themeColor="background2" w:themeShade="40"/>
              </w:rPr>
            </w:pPr>
            <w:r w:rsidRPr="0074224A">
              <w:rPr>
                <w:rFonts w:ascii="Calibri" w:hAnsi="Calibri" w:cs="Calibri"/>
                <w:color w:val="3A3A3A" w:themeColor="background2" w:themeShade="40"/>
              </w:rPr>
              <w:t>Winter gritting program</w:t>
            </w:r>
          </w:p>
          <w:p w14:paraId="2871727F" w14:textId="77777777" w:rsidR="0074224A" w:rsidRPr="0074224A" w:rsidRDefault="0074224A" w:rsidP="0074224A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rPr>
                <w:rFonts w:ascii="Calibri" w:hAnsi="Calibri" w:cs="Calibri"/>
                <w:color w:val="3A3A3A" w:themeColor="background2" w:themeShade="40"/>
              </w:rPr>
            </w:pPr>
            <w:r w:rsidRPr="0074224A">
              <w:rPr>
                <w:rFonts w:ascii="Calibri" w:hAnsi="Calibri" w:cs="Calibri"/>
                <w:color w:val="3A3A3A" w:themeColor="background2" w:themeShade="40"/>
              </w:rPr>
              <w:t>Flood patrol</w:t>
            </w:r>
          </w:p>
          <w:p w14:paraId="2342454F" w14:textId="77777777" w:rsidR="0074224A" w:rsidRPr="0074224A" w:rsidRDefault="0074224A" w:rsidP="0074224A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rPr>
                <w:rFonts w:ascii="Calibri" w:hAnsi="Calibri" w:cs="Calibri"/>
                <w:color w:val="3A3A3A" w:themeColor="background2" w:themeShade="40"/>
              </w:rPr>
            </w:pPr>
            <w:r w:rsidRPr="0074224A">
              <w:rPr>
                <w:rFonts w:ascii="Calibri" w:hAnsi="Calibri" w:cs="Calibri"/>
                <w:color w:val="3A3A3A" w:themeColor="background2" w:themeShade="40"/>
              </w:rPr>
              <w:t xml:space="preserve">Traffic management </w:t>
            </w:r>
          </w:p>
          <w:p w14:paraId="4069B301" w14:textId="77777777" w:rsidR="0074224A" w:rsidRPr="0074224A" w:rsidRDefault="0074224A" w:rsidP="0074224A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rPr>
                <w:rFonts w:ascii="Calibri" w:hAnsi="Calibri" w:cs="Calibri"/>
                <w:color w:val="3A3A3A" w:themeColor="background2" w:themeShade="40"/>
              </w:rPr>
            </w:pPr>
            <w:r w:rsidRPr="0074224A">
              <w:rPr>
                <w:rFonts w:ascii="Calibri" w:hAnsi="Calibri" w:cs="Calibri"/>
                <w:color w:val="3A3A3A" w:themeColor="background2" w:themeShade="40"/>
              </w:rPr>
              <w:t>Working in a team while using my own initiative</w:t>
            </w:r>
          </w:p>
          <w:p w14:paraId="3204F5E5" w14:textId="77777777" w:rsidR="0074224A" w:rsidRPr="0074224A" w:rsidRDefault="0074224A" w:rsidP="0074224A">
            <w:pPr>
              <w:rPr>
                <w:rFonts w:ascii="Calibri" w:hAnsi="Calibri" w:cs="Calibri"/>
                <w:color w:val="3A3A3A" w:themeColor="background2" w:themeShade="40"/>
              </w:rPr>
            </w:pPr>
            <w:r w:rsidRPr="0074224A">
              <w:rPr>
                <w:rFonts w:ascii="Calibri" w:hAnsi="Calibri" w:cs="Calibri"/>
                <w:color w:val="3A3A3A" w:themeColor="background2" w:themeShade="40"/>
              </w:rPr>
              <w:t>Duties as ganger include:</w:t>
            </w:r>
          </w:p>
          <w:p w14:paraId="035A2571" w14:textId="77777777" w:rsidR="0074224A" w:rsidRPr="0074224A" w:rsidRDefault="0074224A" w:rsidP="0074224A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rPr>
                <w:rFonts w:ascii="Calibri" w:hAnsi="Calibri" w:cs="Calibri"/>
                <w:color w:val="3A3A3A" w:themeColor="background2" w:themeShade="40"/>
              </w:rPr>
            </w:pPr>
            <w:r w:rsidRPr="0074224A">
              <w:rPr>
                <w:rFonts w:ascii="Calibri" w:hAnsi="Calibri" w:cs="Calibri"/>
                <w:color w:val="3A3A3A" w:themeColor="background2" w:themeShade="40"/>
              </w:rPr>
              <w:t>Leading teams to complete work assignments on time to a high standard</w:t>
            </w:r>
          </w:p>
          <w:p w14:paraId="345B0BF6" w14:textId="77777777" w:rsidR="0074224A" w:rsidRPr="0074224A" w:rsidRDefault="0074224A" w:rsidP="0074224A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rPr>
                <w:rFonts w:ascii="Calibri" w:hAnsi="Calibri" w:cs="Calibri"/>
                <w:color w:val="3A3A3A" w:themeColor="background2" w:themeShade="40"/>
              </w:rPr>
            </w:pPr>
            <w:r w:rsidRPr="0074224A">
              <w:rPr>
                <w:rFonts w:ascii="Calibri" w:hAnsi="Calibri" w:cs="Calibri"/>
                <w:color w:val="3A3A3A" w:themeColor="background2" w:themeShade="40"/>
              </w:rPr>
              <w:t>Completing the necessary paperwork for each job</w:t>
            </w:r>
          </w:p>
          <w:p w14:paraId="155A9941" w14:textId="122E6E9C" w:rsidR="007D7575" w:rsidRPr="00C1705D" w:rsidRDefault="0074224A" w:rsidP="00CD469E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rPr>
                <w:rFonts w:ascii="Calibri" w:hAnsi="Calibri" w:cs="Calibri"/>
                <w:color w:val="3A3A3A" w:themeColor="background2" w:themeShade="40"/>
              </w:rPr>
            </w:pPr>
            <w:r w:rsidRPr="0074224A">
              <w:rPr>
                <w:rFonts w:ascii="Calibri" w:hAnsi="Calibri" w:cs="Calibri"/>
                <w:color w:val="3A3A3A" w:themeColor="background2" w:themeShade="40"/>
              </w:rPr>
              <w:t>Working closely with the management team</w:t>
            </w:r>
          </w:p>
          <w:p w14:paraId="39AD1926" w14:textId="117848D6" w:rsidR="00CD469E" w:rsidRPr="00CF1A49" w:rsidRDefault="00CD469E" w:rsidP="00CD469E">
            <w:pPr>
              <w:pStyle w:val="Heading3"/>
              <w:contextualSpacing w:val="0"/>
            </w:pPr>
            <w:r>
              <w:t xml:space="preserve">october 2022 </w:t>
            </w:r>
            <w:r w:rsidR="00E81363">
              <w:t>–</w:t>
            </w:r>
            <w:r>
              <w:t xml:space="preserve"> </w:t>
            </w:r>
            <w:r w:rsidR="00E81363">
              <w:t>october 2024</w:t>
            </w:r>
          </w:p>
          <w:p w14:paraId="40AA896B" w14:textId="45BBC275" w:rsidR="00CD469E" w:rsidRPr="00CF1A49" w:rsidRDefault="00CD469E" w:rsidP="00CD469E">
            <w:pPr>
              <w:pStyle w:val="Heading2"/>
              <w:contextualSpacing w:val="0"/>
            </w:pPr>
            <w:r w:rsidRPr="00854F9C">
              <w:rPr>
                <w:color w:val="0070C0"/>
              </w:rPr>
              <w:t>machine operator</w:t>
            </w:r>
            <w:r>
              <w:rPr>
                <w:color w:val="0070C0"/>
              </w:rPr>
              <w:t>/supervisor/driver</w:t>
            </w:r>
            <w:r w:rsidRPr="00854F9C">
              <w:rPr>
                <w:color w:val="0070C0"/>
              </w:rPr>
              <w:t xml:space="preserve">, </w:t>
            </w:r>
            <w:r>
              <w:rPr>
                <w:rStyle w:val="SubtleReference"/>
              </w:rPr>
              <w:t>Complete paving requirements ltd.</w:t>
            </w:r>
          </w:p>
          <w:p w14:paraId="3DECF2D7" w14:textId="6BAF3A8A" w:rsidR="003307BB" w:rsidRDefault="00842BFA" w:rsidP="008D0A84">
            <w:pPr>
              <w:rPr>
                <w:rFonts w:ascii="Calibri" w:hAnsi="Calibri" w:cs="Calibri"/>
                <w:color w:val="3A3A3A" w:themeColor="background2" w:themeShade="40"/>
              </w:rPr>
            </w:pPr>
            <w:r>
              <w:rPr>
                <w:rFonts w:ascii="Calibri" w:hAnsi="Calibri" w:cs="Calibri"/>
                <w:color w:val="3A3A3A" w:themeColor="background2" w:themeShade="40"/>
              </w:rPr>
              <w:t>I</w:t>
            </w:r>
            <w:r w:rsidR="00C1705D">
              <w:rPr>
                <w:rFonts w:ascii="Calibri" w:hAnsi="Calibri" w:cs="Calibri"/>
                <w:color w:val="3A3A3A" w:themeColor="background2" w:themeShade="40"/>
              </w:rPr>
              <w:t xml:space="preserve"> have</w:t>
            </w:r>
            <w:r>
              <w:rPr>
                <w:rFonts w:ascii="Calibri" w:hAnsi="Calibri" w:cs="Calibri"/>
                <w:color w:val="3A3A3A" w:themeColor="background2" w:themeShade="40"/>
              </w:rPr>
              <w:t xml:space="preserve"> worked here several times </w:t>
            </w:r>
            <w:r w:rsidR="00C1705D">
              <w:rPr>
                <w:rFonts w:ascii="Calibri" w:hAnsi="Calibri" w:cs="Calibri"/>
                <w:color w:val="3A3A3A" w:themeColor="background2" w:themeShade="40"/>
              </w:rPr>
              <w:t xml:space="preserve">since leaving school at 16. </w:t>
            </w:r>
            <w:r w:rsidR="003307BB" w:rsidRPr="00A42C68">
              <w:rPr>
                <w:rFonts w:ascii="Calibri" w:hAnsi="Calibri" w:cs="Calibri"/>
                <w:color w:val="3A3A3A" w:themeColor="background2" w:themeShade="40"/>
              </w:rPr>
              <w:t>During my time here I worked on various sites including:</w:t>
            </w:r>
            <w:r w:rsidR="002A4204">
              <w:rPr>
                <w:rFonts w:ascii="Calibri" w:hAnsi="Calibri" w:cs="Calibri"/>
                <w:color w:val="3A3A3A" w:themeColor="background2" w:themeShade="40"/>
              </w:rPr>
              <w:t xml:space="preserve"> building sites, railway stations and private property</w:t>
            </w:r>
            <w:r w:rsidR="008D0A84">
              <w:rPr>
                <w:rFonts w:ascii="Calibri" w:hAnsi="Calibri" w:cs="Calibri"/>
                <w:color w:val="3A3A3A" w:themeColor="background2" w:themeShade="40"/>
              </w:rPr>
              <w:t>.</w:t>
            </w:r>
          </w:p>
          <w:p w14:paraId="24E42856" w14:textId="77777777" w:rsidR="008D0A84" w:rsidRPr="002A4204" w:rsidRDefault="008D0A84" w:rsidP="008D0A84">
            <w:pPr>
              <w:rPr>
                <w:rFonts w:ascii="Calibri" w:hAnsi="Calibri" w:cs="Calibri"/>
                <w:color w:val="3A3A3A" w:themeColor="background2" w:themeShade="40"/>
              </w:rPr>
            </w:pPr>
          </w:p>
          <w:p w14:paraId="462CF188" w14:textId="77777777" w:rsidR="003307BB" w:rsidRPr="00A42C68" w:rsidRDefault="003307BB" w:rsidP="003307BB">
            <w:pPr>
              <w:rPr>
                <w:rFonts w:ascii="Calibri" w:hAnsi="Calibri" w:cs="Calibri"/>
                <w:color w:val="3A3A3A" w:themeColor="background2" w:themeShade="40"/>
              </w:rPr>
            </w:pPr>
            <w:r w:rsidRPr="00A42C68">
              <w:rPr>
                <w:rFonts w:ascii="Calibri" w:hAnsi="Calibri" w:cs="Calibri"/>
                <w:color w:val="3A3A3A" w:themeColor="background2" w:themeShade="40"/>
              </w:rPr>
              <w:t>Duties carried out include:</w:t>
            </w:r>
          </w:p>
          <w:p w14:paraId="453AB690" w14:textId="77777777" w:rsidR="003307BB" w:rsidRPr="00A42C68" w:rsidRDefault="003307BB" w:rsidP="003307BB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Calibri" w:hAnsi="Calibri" w:cs="Calibri"/>
                <w:color w:val="3A3A3A" w:themeColor="background2" w:themeShade="40"/>
              </w:rPr>
            </w:pPr>
            <w:r w:rsidRPr="00A42C68">
              <w:rPr>
                <w:rFonts w:ascii="Calibri" w:hAnsi="Calibri" w:cs="Calibri"/>
                <w:color w:val="3A3A3A" w:themeColor="background2" w:themeShade="40"/>
              </w:rPr>
              <w:t>Operating a wide range of plant</w:t>
            </w:r>
          </w:p>
          <w:p w14:paraId="787A8914" w14:textId="77777777" w:rsidR="003307BB" w:rsidRPr="00A42C68" w:rsidRDefault="003307BB" w:rsidP="003307BB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Calibri" w:hAnsi="Calibri" w:cs="Calibri"/>
                <w:color w:val="3A3A3A" w:themeColor="background2" w:themeShade="40"/>
              </w:rPr>
            </w:pPr>
            <w:r w:rsidRPr="00A42C68">
              <w:rPr>
                <w:rFonts w:ascii="Calibri" w:hAnsi="Calibri" w:cs="Calibri"/>
                <w:color w:val="3A3A3A" w:themeColor="background2" w:themeShade="40"/>
              </w:rPr>
              <w:t>Driving vehicles including tippers, hotbox, HIAB and beavertails</w:t>
            </w:r>
          </w:p>
          <w:p w14:paraId="0FE9AB25" w14:textId="77777777" w:rsidR="003307BB" w:rsidRPr="00A42C68" w:rsidRDefault="003307BB" w:rsidP="003307BB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Calibri" w:hAnsi="Calibri" w:cs="Calibri"/>
                <w:color w:val="3A3A3A" w:themeColor="background2" w:themeShade="40"/>
              </w:rPr>
            </w:pPr>
            <w:r w:rsidRPr="00A42C68">
              <w:rPr>
                <w:rFonts w:ascii="Calibri" w:hAnsi="Calibri" w:cs="Calibri"/>
                <w:color w:val="3A3A3A" w:themeColor="background2" w:themeShade="40"/>
              </w:rPr>
              <w:t>Adhering to health and safety guidelines</w:t>
            </w:r>
          </w:p>
          <w:p w14:paraId="12576D0E" w14:textId="77777777" w:rsidR="003307BB" w:rsidRPr="00A42C68" w:rsidRDefault="003307BB" w:rsidP="003307BB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Calibri" w:hAnsi="Calibri" w:cs="Calibri"/>
                <w:color w:val="3A3A3A" w:themeColor="background2" w:themeShade="40"/>
              </w:rPr>
            </w:pPr>
            <w:r w:rsidRPr="00A42C68">
              <w:rPr>
                <w:rFonts w:ascii="Calibri" w:hAnsi="Calibri" w:cs="Calibri"/>
                <w:color w:val="3A3A3A" w:themeColor="background2" w:themeShade="40"/>
              </w:rPr>
              <w:t xml:space="preserve">Completing all aspects of tar work, concrete, </w:t>
            </w:r>
            <w:proofErr w:type="spellStart"/>
            <w:r w:rsidRPr="00A42C68">
              <w:rPr>
                <w:rFonts w:ascii="Calibri" w:hAnsi="Calibri" w:cs="Calibri"/>
                <w:color w:val="3A3A3A" w:themeColor="background2" w:themeShade="40"/>
              </w:rPr>
              <w:t>monoblock</w:t>
            </w:r>
            <w:proofErr w:type="spellEnd"/>
            <w:r w:rsidRPr="00A42C68">
              <w:rPr>
                <w:rFonts w:ascii="Calibri" w:hAnsi="Calibri" w:cs="Calibri"/>
                <w:color w:val="3A3A3A" w:themeColor="background2" w:themeShade="40"/>
              </w:rPr>
              <w:t xml:space="preserve">, </w:t>
            </w:r>
            <w:proofErr w:type="spellStart"/>
            <w:r w:rsidRPr="00A42C68">
              <w:rPr>
                <w:rFonts w:ascii="Calibri" w:hAnsi="Calibri" w:cs="Calibri"/>
                <w:color w:val="3A3A3A" w:themeColor="background2" w:themeShade="40"/>
              </w:rPr>
              <w:t>kerbing</w:t>
            </w:r>
            <w:proofErr w:type="spellEnd"/>
            <w:r w:rsidRPr="00A42C68">
              <w:rPr>
                <w:rFonts w:ascii="Calibri" w:hAnsi="Calibri" w:cs="Calibri"/>
                <w:color w:val="3A3A3A" w:themeColor="background2" w:themeShade="40"/>
              </w:rPr>
              <w:t xml:space="preserve"> and line marking</w:t>
            </w:r>
          </w:p>
          <w:p w14:paraId="3EFF77EB" w14:textId="77777777" w:rsidR="003307BB" w:rsidRPr="00A42C68" w:rsidRDefault="003307BB" w:rsidP="003307BB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Calibri" w:hAnsi="Calibri" w:cs="Calibri"/>
                <w:color w:val="3A3A3A" w:themeColor="background2" w:themeShade="40"/>
              </w:rPr>
            </w:pPr>
            <w:r w:rsidRPr="00A42C68">
              <w:rPr>
                <w:rFonts w:ascii="Calibri" w:hAnsi="Calibri" w:cs="Calibri"/>
                <w:color w:val="3A3A3A" w:themeColor="background2" w:themeShade="40"/>
              </w:rPr>
              <w:t>Working as a team to complete tasks on time, in budget and to a high standard</w:t>
            </w:r>
          </w:p>
          <w:p w14:paraId="69A8574C" w14:textId="77777777" w:rsidR="003307BB" w:rsidRPr="00A42C68" w:rsidRDefault="003307BB" w:rsidP="003307BB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Calibri" w:hAnsi="Calibri" w:cs="Calibri"/>
                <w:color w:val="3A3A3A" w:themeColor="background2" w:themeShade="40"/>
              </w:rPr>
            </w:pPr>
            <w:r w:rsidRPr="00A42C68">
              <w:rPr>
                <w:rFonts w:ascii="Calibri" w:hAnsi="Calibri" w:cs="Calibri"/>
                <w:color w:val="3A3A3A" w:themeColor="background2" w:themeShade="40"/>
              </w:rPr>
              <w:t xml:space="preserve">Completing the necessary paperwork when required </w:t>
            </w:r>
          </w:p>
          <w:p w14:paraId="7A29F225" w14:textId="77777777" w:rsidR="003307BB" w:rsidRDefault="003307BB" w:rsidP="003307BB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Calibri" w:hAnsi="Calibri" w:cs="Calibri"/>
                <w:color w:val="3A3A3A" w:themeColor="background2" w:themeShade="40"/>
              </w:rPr>
            </w:pPr>
            <w:r w:rsidRPr="00A42C68">
              <w:rPr>
                <w:rFonts w:ascii="Calibri" w:hAnsi="Calibri" w:cs="Calibri"/>
                <w:color w:val="3A3A3A" w:themeColor="background2" w:themeShade="40"/>
              </w:rPr>
              <w:t>Giving toolbox talks when required</w:t>
            </w:r>
          </w:p>
          <w:p w14:paraId="027152DA" w14:textId="77777777" w:rsidR="008D0A84" w:rsidRPr="008D0A84" w:rsidRDefault="008D0A84" w:rsidP="008D0A84">
            <w:pPr>
              <w:spacing w:after="160" w:line="259" w:lineRule="auto"/>
              <w:rPr>
                <w:rFonts w:ascii="Calibri" w:hAnsi="Calibri" w:cs="Calibri"/>
                <w:color w:val="3A3A3A" w:themeColor="background2" w:themeShade="40"/>
              </w:rPr>
            </w:pPr>
          </w:p>
          <w:p w14:paraId="4B849DF8" w14:textId="77777777" w:rsidR="00CD469E" w:rsidRDefault="00CD469E" w:rsidP="00CD469E">
            <w:pPr>
              <w:pStyle w:val="Heading3"/>
              <w:contextualSpacing w:val="0"/>
            </w:pPr>
          </w:p>
          <w:p w14:paraId="3A22A0AE" w14:textId="37802E7F" w:rsidR="00CD469E" w:rsidRPr="00CF1A49" w:rsidRDefault="00CD469E" w:rsidP="00CD469E">
            <w:pPr>
              <w:pStyle w:val="Heading3"/>
              <w:contextualSpacing w:val="0"/>
            </w:pPr>
            <w:r>
              <w:t>November 2021 – October 2022</w:t>
            </w:r>
          </w:p>
          <w:p w14:paraId="5D7B1331" w14:textId="22845E47" w:rsidR="00CD469E" w:rsidRPr="00CF1A49" w:rsidRDefault="00CD469E" w:rsidP="00CD469E">
            <w:pPr>
              <w:pStyle w:val="Heading2"/>
              <w:contextualSpacing w:val="0"/>
            </w:pPr>
            <w:r>
              <w:rPr>
                <w:color w:val="0070C0"/>
              </w:rPr>
              <w:t>SUPERVISOR/GROUNDWORKER,</w:t>
            </w:r>
            <w:r w:rsidRPr="00854F9C">
              <w:rPr>
                <w:color w:val="0070C0"/>
              </w:rPr>
              <w:t xml:space="preserve"> </w:t>
            </w:r>
            <w:r>
              <w:rPr>
                <w:rStyle w:val="SubtleReference"/>
              </w:rPr>
              <w:t>kINETIC CIVIL ENGINEERING</w:t>
            </w:r>
          </w:p>
          <w:p w14:paraId="653985F4" w14:textId="77777777" w:rsidR="00973847" w:rsidRPr="000204A3" w:rsidRDefault="00973847" w:rsidP="00973847">
            <w:pPr>
              <w:rPr>
                <w:rFonts w:ascii="Calibri" w:hAnsi="Calibri" w:cs="Calibri"/>
                <w:color w:val="3A3A3A" w:themeColor="background2" w:themeShade="40"/>
              </w:rPr>
            </w:pPr>
            <w:r w:rsidRPr="000204A3">
              <w:rPr>
                <w:rFonts w:ascii="Calibri" w:hAnsi="Calibri" w:cs="Calibri"/>
                <w:color w:val="3A3A3A" w:themeColor="background2" w:themeShade="40"/>
              </w:rPr>
              <w:t>Duties included:</w:t>
            </w:r>
          </w:p>
          <w:p w14:paraId="6AD4C4FE" w14:textId="77777777" w:rsidR="00973847" w:rsidRPr="000204A3" w:rsidRDefault="00973847" w:rsidP="00973847">
            <w:pPr>
              <w:pStyle w:val="ListParagraph"/>
              <w:numPr>
                <w:ilvl w:val="0"/>
                <w:numId w:val="19"/>
              </w:numPr>
              <w:spacing w:after="160" w:line="259" w:lineRule="auto"/>
              <w:rPr>
                <w:rFonts w:ascii="Calibri" w:hAnsi="Calibri" w:cs="Calibri"/>
                <w:color w:val="3A3A3A" w:themeColor="background2" w:themeShade="40"/>
              </w:rPr>
            </w:pPr>
            <w:r w:rsidRPr="000204A3">
              <w:rPr>
                <w:rFonts w:ascii="Calibri" w:hAnsi="Calibri" w:cs="Calibri"/>
                <w:color w:val="3A3A3A" w:themeColor="background2" w:themeShade="40"/>
              </w:rPr>
              <w:t xml:space="preserve">Leading a small team to complete work </w:t>
            </w:r>
          </w:p>
          <w:p w14:paraId="7F963EED" w14:textId="77777777" w:rsidR="00973847" w:rsidRPr="000204A3" w:rsidRDefault="00973847" w:rsidP="00973847">
            <w:pPr>
              <w:pStyle w:val="ListParagraph"/>
              <w:numPr>
                <w:ilvl w:val="0"/>
                <w:numId w:val="19"/>
              </w:numPr>
              <w:spacing w:after="160" w:line="259" w:lineRule="auto"/>
              <w:rPr>
                <w:rFonts w:ascii="Calibri" w:hAnsi="Calibri" w:cs="Calibri"/>
                <w:color w:val="3A3A3A" w:themeColor="background2" w:themeShade="40"/>
              </w:rPr>
            </w:pPr>
            <w:r w:rsidRPr="000204A3">
              <w:rPr>
                <w:rFonts w:ascii="Calibri" w:hAnsi="Calibri" w:cs="Calibri"/>
                <w:color w:val="3A3A3A" w:themeColor="background2" w:themeShade="40"/>
              </w:rPr>
              <w:t>Installation of solar fields</w:t>
            </w:r>
          </w:p>
          <w:p w14:paraId="41F917A3" w14:textId="77777777" w:rsidR="00973847" w:rsidRPr="000204A3" w:rsidRDefault="00973847" w:rsidP="00973847">
            <w:pPr>
              <w:pStyle w:val="ListParagraph"/>
              <w:numPr>
                <w:ilvl w:val="0"/>
                <w:numId w:val="19"/>
              </w:numPr>
              <w:spacing w:after="160" w:line="259" w:lineRule="auto"/>
              <w:rPr>
                <w:rFonts w:ascii="Calibri" w:hAnsi="Calibri" w:cs="Calibri"/>
                <w:color w:val="3A3A3A" w:themeColor="background2" w:themeShade="40"/>
              </w:rPr>
            </w:pPr>
            <w:r w:rsidRPr="000204A3">
              <w:rPr>
                <w:rFonts w:ascii="Calibri" w:hAnsi="Calibri" w:cs="Calibri"/>
                <w:color w:val="3A3A3A" w:themeColor="background2" w:themeShade="40"/>
              </w:rPr>
              <w:t>Concrete works</w:t>
            </w:r>
          </w:p>
          <w:p w14:paraId="0C0CA6B4" w14:textId="77777777" w:rsidR="00973847" w:rsidRPr="000204A3" w:rsidRDefault="00973847" w:rsidP="00973847">
            <w:pPr>
              <w:pStyle w:val="ListParagraph"/>
              <w:numPr>
                <w:ilvl w:val="0"/>
                <w:numId w:val="19"/>
              </w:numPr>
              <w:spacing w:after="160" w:line="259" w:lineRule="auto"/>
              <w:rPr>
                <w:rFonts w:ascii="Calibri" w:hAnsi="Calibri" w:cs="Calibri"/>
                <w:color w:val="3A3A3A" w:themeColor="background2" w:themeShade="40"/>
              </w:rPr>
            </w:pPr>
            <w:r w:rsidRPr="000204A3">
              <w:rPr>
                <w:rFonts w:ascii="Calibri" w:hAnsi="Calibri" w:cs="Calibri"/>
                <w:color w:val="3A3A3A" w:themeColor="background2" w:themeShade="40"/>
              </w:rPr>
              <w:t>Tar work</w:t>
            </w:r>
          </w:p>
          <w:p w14:paraId="5C63FCBD" w14:textId="77777777" w:rsidR="00973847" w:rsidRPr="000204A3" w:rsidRDefault="00973847" w:rsidP="00973847">
            <w:pPr>
              <w:pStyle w:val="ListParagraph"/>
              <w:numPr>
                <w:ilvl w:val="0"/>
                <w:numId w:val="19"/>
              </w:numPr>
              <w:spacing w:after="160" w:line="259" w:lineRule="auto"/>
              <w:rPr>
                <w:rFonts w:ascii="Calibri" w:hAnsi="Calibri" w:cs="Calibri"/>
                <w:color w:val="3A3A3A" w:themeColor="background2" w:themeShade="40"/>
              </w:rPr>
            </w:pPr>
            <w:r w:rsidRPr="000204A3">
              <w:rPr>
                <w:rFonts w:ascii="Calibri" w:hAnsi="Calibri" w:cs="Calibri"/>
                <w:color w:val="3A3A3A" w:themeColor="background2" w:themeShade="40"/>
              </w:rPr>
              <w:t>Helped the owner with pricing jobs for materials</w:t>
            </w:r>
          </w:p>
          <w:p w14:paraId="5BABA580" w14:textId="77777777" w:rsidR="00641BF4" w:rsidRDefault="00641BF4" w:rsidP="00BC6013">
            <w:pPr>
              <w:rPr>
                <w:rFonts w:cstheme="minorHAnsi"/>
              </w:rPr>
            </w:pPr>
          </w:p>
          <w:p w14:paraId="62F90FD1" w14:textId="77777777" w:rsidR="00641BF4" w:rsidRPr="00CF1A49" w:rsidRDefault="00641BF4" w:rsidP="00641BF4">
            <w:pPr>
              <w:pStyle w:val="Heading3"/>
              <w:contextualSpacing w:val="0"/>
            </w:pPr>
            <w:r>
              <w:t>February 2021</w:t>
            </w:r>
            <w:r w:rsidRPr="00CF1A49">
              <w:t xml:space="preserve"> – </w:t>
            </w:r>
            <w:r>
              <w:t>MAY 2021</w:t>
            </w:r>
          </w:p>
          <w:p w14:paraId="07E0A97C" w14:textId="77777777" w:rsidR="00641BF4" w:rsidRPr="00CF1A49" w:rsidRDefault="00641BF4" w:rsidP="00641BF4">
            <w:pPr>
              <w:pStyle w:val="Heading2"/>
              <w:contextualSpacing w:val="0"/>
            </w:pPr>
            <w:r w:rsidRPr="00854F9C">
              <w:rPr>
                <w:color w:val="0070C0"/>
              </w:rPr>
              <w:t xml:space="preserve">advanced squad ganger, </w:t>
            </w:r>
            <w:r>
              <w:rPr>
                <w:rStyle w:val="SubtleReference"/>
              </w:rPr>
              <w:t>topspec civil engineering</w:t>
            </w:r>
          </w:p>
          <w:p w14:paraId="6A10F0AC" w14:textId="77777777" w:rsidR="002A4204" w:rsidRPr="000204A3" w:rsidRDefault="002A4204" w:rsidP="002A4204">
            <w:pPr>
              <w:rPr>
                <w:rFonts w:ascii="Calibri" w:hAnsi="Calibri" w:cs="Calibri"/>
                <w:color w:val="3A3A3A" w:themeColor="background2" w:themeShade="40"/>
              </w:rPr>
            </w:pPr>
            <w:r w:rsidRPr="000204A3">
              <w:rPr>
                <w:rFonts w:ascii="Calibri" w:hAnsi="Calibri" w:cs="Calibri"/>
                <w:color w:val="3A3A3A" w:themeColor="background2" w:themeShade="40"/>
              </w:rPr>
              <w:t>Duties included:</w:t>
            </w:r>
          </w:p>
          <w:p w14:paraId="26EDDC77" w14:textId="77777777" w:rsidR="002A4204" w:rsidRPr="000204A3" w:rsidRDefault="002A4204" w:rsidP="002A4204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rPr>
                <w:rFonts w:ascii="Calibri" w:hAnsi="Calibri" w:cs="Calibri"/>
                <w:color w:val="3A3A3A" w:themeColor="background2" w:themeShade="40"/>
              </w:rPr>
            </w:pPr>
            <w:r w:rsidRPr="000204A3">
              <w:rPr>
                <w:rFonts w:ascii="Calibri" w:hAnsi="Calibri" w:cs="Calibri"/>
                <w:color w:val="3A3A3A" w:themeColor="background2" w:themeShade="40"/>
              </w:rPr>
              <w:t>Leading a team to complete jobs on time</w:t>
            </w:r>
          </w:p>
          <w:p w14:paraId="0E2F8B43" w14:textId="77777777" w:rsidR="002A4204" w:rsidRPr="000204A3" w:rsidRDefault="002A4204" w:rsidP="002A4204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rPr>
                <w:rFonts w:ascii="Calibri" w:hAnsi="Calibri" w:cs="Calibri"/>
                <w:color w:val="3A3A3A" w:themeColor="background2" w:themeShade="40"/>
              </w:rPr>
            </w:pPr>
            <w:r w:rsidRPr="000204A3">
              <w:rPr>
                <w:rFonts w:ascii="Calibri" w:hAnsi="Calibri" w:cs="Calibri"/>
                <w:color w:val="3A3A3A" w:themeColor="background2" w:themeShade="40"/>
              </w:rPr>
              <w:t>Keeping work sites clear and safe</w:t>
            </w:r>
          </w:p>
          <w:p w14:paraId="50FE4E7F" w14:textId="77777777" w:rsidR="002A4204" w:rsidRPr="000204A3" w:rsidRDefault="002A4204" w:rsidP="002A4204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rPr>
                <w:rFonts w:ascii="Calibri" w:hAnsi="Calibri" w:cs="Calibri"/>
                <w:color w:val="3A3A3A" w:themeColor="background2" w:themeShade="40"/>
              </w:rPr>
            </w:pPr>
            <w:r w:rsidRPr="000204A3">
              <w:rPr>
                <w:rFonts w:ascii="Calibri" w:hAnsi="Calibri" w:cs="Calibri"/>
                <w:color w:val="3A3A3A" w:themeColor="background2" w:themeShade="40"/>
              </w:rPr>
              <w:t>Ensured jobs were completed correctly to pass inspection</w:t>
            </w:r>
          </w:p>
          <w:p w14:paraId="47165114" w14:textId="77777777" w:rsidR="002A4204" w:rsidRPr="000204A3" w:rsidRDefault="002A4204" w:rsidP="002A4204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rPr>
                <w:rFonts w:ascii="Calibri" w:hAnsi="Calibri" w:cs="Calibri"/>
                <w:color w:val="3A3A3A" w:themeColor="background2" w:themeShade="40"/>
              </w:rPr>
            </w:pPr>
            <w:r w:rsidRPr="000204A3">
              <w:rPr>
                <w:rFonts w:ascii="Calibri" w:hAnsi="Calibri" w:cs="Calibri"/>
                <w:color w:val="3A3A3A" w:themeColor="background2" w:themeShade="40"/>
              </w:rPr>
              <w:t>Working with management to plan works</w:t>
            </w:r>
          </w:p>
          <w:p w14:paraId="3E31382B" w14:textId="77777777" w:rsidR="002A4204" w:rsidRPr="000204A3" w:rsidRDefault="002A4204" w:rsidP="002A4204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rPr>
                <w:rFonts w:ascii="Calibri" w:hAnsi="Calibri" w:cs="Calibri"/>
                <w:color w:val="3A3A3A" w:themeColor="background2" w:themeShade="40"/>
              </w:rPr>
            </w:pPr>
            <w:r w:rsidRPr="000204A3">
              <w:rPr>
                <w:rFonts w:ascii="Calibri" w:hAnsi="Calibri" w:cs="Calibri"/>
                <w:color w:val="3A3A3A" w:themeColor="background2" w:themeShade="40"/>
              </w:rPr>
              <w:t>Excavation and tar work</w:t>
            </w:r>
          </w:p>
          <w:p w14:paraId="1003FA65" w14:textId="172FBEDE" w:rsidR="00641BF4" w:rsidRPr="00641BF4" w:rsidRDefault="00641BF4" w:rsidP="00842BFA">
            <w:pPr>
              <w:rPr>
                <w:rFonts w:cstheme="minorHAnsi"/>
              </w:rPr>
            </w:pPr>
          </w:p>
        </w:tc>
      </w:tr>
      <w:tr w:rsidR="003D7692" w:rsidRPr="00CF1A49" w14:paraId="65F2D03F" w14:textId="77777777" w:rsidTr="005C301B">
        <w:trPr>
          <w:trHeight w:val="1"/>
        </w:trPr>
        <w:tc>
          <w:tcPr>
            <w:tcW w:w="9055" w:type="dxa"/>
          </w:tcPr>
          <w:p w14:paraId="163E0FDA" w14:textId="33BF3010" w:rsidR="003D7692" w:rsidRPr="00CF1A49" w:rsidRDefault="003D7692" w:rsidP="003D7692">
            <w:pPr>
              <w:contextualSpacing w:val="0"/>
            </w:pPr>
          </w:p>
        </w:tc>
      </w:tr>
    </w:tbl>
    <w:p w14:paraId="60736A04" w14:textId="505B11E0" w:rsidR="00DA59AA" w:rsidRPr="00CF1A49" w:rsidRDefault="00AE1930" w:rsidP="0097790C">
      <w:pPr>
        <w:pStyle w:val="Heading1"/>
      </w:pPr>
      <w:r>
        <w:t>tickets</w:t>
      </w:r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14:paraId="0840A8A2" w14:textId="77777777" w:rsidTr="00AE1930">
        <w:tc>
          <w:tcPr>
            <w:tcW w:w="9290" w:type="dxa"/>
          </w:tcPr>
          <w:p w14:paraId="75659EF9" w14:textId="522A27E3" w:rsidR="001D0BF1" w:rsidRDefault="00AE1930" w:rsidP="00AE1930">
            <w:pPr>
              <w:pStyle w:val="ListParagraph"/>
              <w:numPr>
                <w:ilvl w:val="0"/>
                <w:numId w:val="14"/>
              </w:numPr>
              <w:rPr>
                <w:b/>
                <w:bCs/>
              </w:rPr>
            </w:pPr>
            <w:r w:rsidRPr="00683178">
              <w:rPr>
                <w:b/>
                <w:bCs/>
              </w:rPr>
              <w:t>PTS</w:t>
            </w:r>
          </w:p>
          <w:p w14:paraId="2DE22071" w14:textId="23AB5CC8" w:rsidR="00E81363" w:rsidRPr="00452060" w:rsidRDefault="00EA5561" w:rsidP="00E81363">
            <w:pPr>
              <w:pStyle w:val="ListParagraph"/>
              <w:numPr>
                <w:ilvl w:val="1"/>
                <w:numId w:val="14"/>
              </w:numPr>
            </w:pPr>
            <w:r w:rsidRPr="00452060">
              <w:t>AC Lines</w:t>
            </w:r>
          </w:p>
          <w:p w14:paraId="7CFE038E" w14:textId="01AE87BC" w:rsidR="00EA5561" w:rsidRPr="00452060" w:rsidRDefault="00EA5561" w:rsidP="00E81363">
            <w:pPr>
              <w:pStyle w:val="ListParagraph"/>
              <w:numPr>
                <w:ilvl w:val="1"/>
                <w:numId w:val="14"/>
              </w:numPr>
            </w:pPr>
            <w:r w:rsidRPr="00452060">
              <w:t>OLEC 1</w:t>
            </w:r>
          </w:p>
          <w:p w14:paraId="6961FF77" w14:textId="2884F708" w:rsidR="00452060" w:rsidRPr="00452060" w:rsidRDefault="00452060" w:rsidP="00E81363">
            <w:pPr>
              <w:pStyle w:val="ListParagraph"/>
              <w:numPr>
                <w:ilvl w:val="1"/>
                <w:numId w:val="14"/>
              </w:numPr>
            </w:pPr>
            <w:r w:rsidRPr="00452060">
              <w:t>On Track Plant (OTP) Core</w:t>
            </w:r>
          </w:p>
          <w:p w14:paraId="4859C13B" w14:textId="2724FA01" w:rsidR="00452060" w:rsidRPr="00452060" w:rsidRDefault="00452060" w:rsidP="00E81363">
            <w:pPr>
              <w:pStyle w:val="ListParagraph"/>
              <w:numPr>
                <w:ilvl w:val="1"/>
                <w:numId w:val="14"/>
              </w:numPr>
            </w:pPr>
            <w:r w:rsidRPr="00452060">
              <w:t>On Track Plant (OTP) Machine Operator Excavator</w:t>
            </w:r>
          </w:p>
          <w:p w14:paraId="15FD7D5E" w14:textId="52AAE56B" w:rsidR="00105365" w:rsidRDefault="00F042E0" w:rsidP="00AE1930">
            <w:pPr>
              <w:pStyle w:val="ListParagraph"/>
              <w:numPr>
                <w:ilvl w:val="0"/>
                <w:numId w:val="14"/>
              </w:numPr>
              <w:rPr>
                <w:b/>
                <w:bCs/>
              </w:rPr>
            </w:pPr>
            <w:r>
              <w:rPr>
                <w:b/>
                <w:bCs/>
              </w:rPr>
              <w:t>HGV Class 2 with CPC training</w:t>
            </w:r>
          </w:p>
          <w:p w14:paraId="21F4979C" w14:textId="2255B05E" w:rsidR="00915E93" w:rsidRPr="00915E93" w:rsidRDefault="002D7AF9" w:rsidP="00915E93">
            <w:pPr>
              <w:pStyle w:val="ListParagraph"/>
              <w:numPr>
                <w:ilvl w:val="0"/>
                <w:numId w:val="14"/>
              </w:numPr>
              <w:rPr>
                <w:b/>
                <w:bCs/>
              </w:rPr>
            </w:pPr>
            <w:r>
              <w:rPr>
                <w:b/>
                <w:bCs/>
              </w:rPr>
              <w:t>ALLMI</w:t>
            </w:r>
            <w:r w:rsidR="00D21A47">
              <w:rPr>
                <w:b/>
                <w:bCs/>
              </w:rPr>
              <w:t xml:space="preserve"> </w:t>
            </w:r>
            <w:r w:rsidR="001029FB">
              <w:rPr>
                <w:b/>
                <w:bCs/>
              </w:rPr>
              <w:t>– D1+E (hook &amp; remote up to and above 20TM)</w:t>
            </w:r>
          </w:p>
          <w:p w14:paraId="36490ED9" w14:textId="404827A8" w:rsidR="00AE1930" w:rsidRPr="00683178" w:rsidRDefault="00683178" w:rsidP="00AE1930">
            <w:pPr>
              <w:pStyle w:val="ListParagraph"/>
              <w:numPr>
                <w:ilvl w:val="0"/>
                <w:numId w:val="14"/>
              </w:numPr>
              <w:rPr>
                <w:b/>
                <w:bCs/>
              </w:rPr>
            </w:pPr>
            <w:r w:rsidRPr="00683178">
              <w:rPr>
                <w:b/>
                <w:bCs/>
              </w:rPr>
              <w:t>CPCS/NPORS with CSCS</w:t>
            </w:r>
          </w:p>
          <w:p w14:paraId="3EE8C5E6" w14:textId="71EDD43D" w:rsidR="00ED2F50" w:rsidRDefault="00683178" w:rsidP="0062639B">
            <w:pPr>
              <w:pStyle w:val="ListParagraph"/>
              <w:numPr>
                <w:ilvl w:val="1"/>
                <w:numId w:val="14"/>
              </w:numPr>
            </w:pPr>
            <w:r>
              <w:t xml:space="preserve">360 excavator (tracked &amp; lifting ops) - above &amp; below 10T </w:t>
            </w:r>
            <w:r w:rsidR="008875A0">
              <w:rPr>
                <w:i/>
                <w:iCs/>
              </w:rPr>
              <w:t xml:space="preserve">(attachments </w:t>
            </w:r>
            <w:r w:rsidR="009400B1">
              <w:rPr>
                <w:i/>
                <w:iCs/>
              </w:rPr>
              <w:t>fully automatic</w:t>
            </w:r>
            <w:r w:rsidR="008875A0">
              <w:rPr>
                <w:i/>
                <w:iCs/>
              </w:rPr>
              <w:t xml:space="preserve"> quick hitch)</w:t>
            </w:r>
          </w:p>
          <w:p w14:paraId="76D9B7E7" w14:textId="1BE231BF" w:rsidR="0062639B" w:rsidRDefault="0062639B" w:rsidP="00683178">
            <w:pPr>
              <w:pStyle w:val="ListParagraph"/>
              <w:numPr>
                <w:ilvl w:val="1"/>
                <w:numId w:val="14"/>
              </w:numPr>
            </w:pPr>
            <w:r>
              <w:t>Abrasive wheels</w:t>
            </w:r>
          </w:p>
          <w:p w14:paraId="3A080E5B" w14:textId="77777777" w:rsidR="00683178" w:rsidRDefault="00683178" w:rsidP="00683178">
            <w:pPr>
              <w:pStyle w:val="ListParagraph"/>
              <w:numPr>
                <w:ilvl w:val="1"/>
                <w:numId w:val="14"/>
              </w:numPr>
            </w:pPr>
            <w:r>
              <w:t>Paver – above &amp; below 10T</w:t>
            </w:r>
          </w:p>
          <w:p w14:paraId="621B94B2" w14:textId="77777777" w:rsidR="00683178" w:rsidRDefault="00683178" w:rsidP="00683178">
            <w:pPr>
              <w:pStyle w:val="ListParagraph"/>
              <w:numPr>
                <w:ilvl w:val="1"/>
                <w:numId w:val="14"/>
              </w:numPr>
            </w:pPr>
            <w:r>
              <w:t>Excavator as a Crane</w:t>
            </w:r>
          </w:p>
          <w:p w14:paraId="5724501F" w14:textId="45D0BE99" w:rsidR="00683178" w:rsidRDefault="00683178" w:rsidP="00683178">
            <w:pPr>
              <w:pStyle w:val="ListParagraph"/>
              <w:numPr>
                <w:ilvl w:val="1"/>
                <w:numId w:val="14"/>
              </w:numPr>
            </w:pPr>
            <w:r>
              <w:t>Rear Dump Truck (articulated/wheeled) – above &amp; below 10T</w:t>
            </w:r>
          </w:p>
          <w:p w14:paraId="27229ED6" w14:textId="13D8BADC" w:rsidR="00683178" w:rsidRDefault="00683178" w:rsidP="00683178">
            <w:pPr>
              <w:pStyle w:val="ListParagraph"/>
              <w:numPr>
                <w:ilvl w:val="1"/>
                <w:numId w:val="14"/>
              </w:numPr>
            </w:pPr>
            <w:r>
              <w:t>Slinger/</w:t>
            </w:r>
            <w:r w:rsidR="00246CF6">
              <w:t>Signaler</w:t>
            </w:r>
          </w:p>
          <w:p w14:paraId="76344EF5" w14:textId="77777777" w:rsidR="00683178" w:rsidRPr="00CF1A49" w:rsidRDefault="00683178" w:rsidP="00683178">
            <w:pPr>
              <w:pStyle w:val="ListParagraph"/>
              <w:numPr>
                <w:ilvl w:val="1"/>
                <w:numId w:val="14"/>
              </w:numPr>
            </w:pPr>
            <w:r>
              <w:t>Dozer – above &amp; below 10T</w:t>
            </w:r>
          </w:p>
          <w:p w14:paraId="2B262536" w14:textId="4AFB4B49" w:rsidR="00683178" w:rsidRDefault="00683178" w:rsidP="00683178">
            <w:pPr>
              <w:pStyle w:val="ListParagraph"/>
              <w:numPr>
                <w:ilvl w:val="1"/>
                <w:numId w:val="14"/>
              </w:numPr>
            </w:pPr>
            <w:r>
              <w:t>Forward Tipping Dumper (articulated/wheeled) – up to 3.5T</w:t>
            </w:r>
          </w:p>
          <w:p w14:paraId="25840038" w14:textId="4ECA017C" w:rsidR="00683178" w:rsidRDefault="00683178" w:rsidP="00683178">
            <w:pPr>
              <w:pStyle w:val="ListParagraph"/>
              <w:numPr>
                <w:ilvl w:val="1"/>
                <w:numId w:val="14"/>
              </w:numPr>
            </w:pPr>
            <w:r>
              <w:t>Forward Tipping Dumper (wheeled/180° Tipping) – Up to 7.5T</w:t>
            </w:r>
          </w:p>
          <w:p w14:paraId="36A7D21B" w14:textId="05DA3CD7" w:rsidR="00683178" w:rsidRDefault="00683178" w:rsidP="00683178">
            <w:pPr>
              <w:pStyle w:val="ListParagraph"/>
              <w:numPr>
                <w:ilvl w:val="1"/>
                <w:numId w:val="14"/>
              </w:numPr>
            </w:pPr>
            <w:r>
              <w:t>Skid</w:t>
            </w:r>
            <w:r w:rsidR="007F1C30">
              <w:t>-</w:t>
            </w:r>
            <w:r>
              <w:t>steer Loader (wheeled) – Forks Only</w:t>
            </w:r>
          </w:p>
          <w:p w14:paraId="3FAC4DC3" w14:textId="3F876243" w:rsidR="00683178" w:rsidRDefault="00683178" w:rsidP="00683178">
            <w:pPr>
              <w:pStyle w:val="ListParagraph"/>
              <w:numPr>
                <w:ilvl w:val="1"/>
                <w:numId w:val="14"/>
              </w:numPr>
            </w:pPr>
            <w:r>
              <w:t xml:space="preserve">Road </w:t>
            </w:r>
            <w:r w:rsidR="008875A0">
              <w:t>R</w:t>
            </w:r>
            <w:r>
              <w:t>oller (</w:t>
            </w:r>
            <w:r w:rsidR="008875A0">
              <w:t>Ride-On Articulated/Vibrating) – above &amp; below 10T</w:t>
            </w:r>
          </w:p>
          <w:p w14:paraId="47D1750A" w14:textId="1F3DE957" w:rsidR="008875A0" w:rsidRPr="008875A0" w:rsidRDefault="008875A0" w:rsidP="00683178">
            <w:pPr>
              <w:pStyle w:val="ListParagraph"/>
              <w:numPr>
                <w:ilvl w:val="1"/>
                <w:numId w:val="14"/>
              </w:numPr>
            </w:pPr>
            <w:r>
              <w:t xml:space="preserve">Telescopic Handler – up to 9 </w:t>
            </w:r>
            <w:r w:rsidR="007F1C30">
              <w:t>Meters</w:t>
            </w:r>
            <w:r>
              <w:t xml:space="preserve"> </w:t>
            </w:r>
            <w:r>
              <w:rPr>
                <w:i/>
                <w:iCs/>
              </w:rPr>
              <w:t>(includes forks)</w:t>
            </w:r>
          </w:p>
          <w:p w14:paraId="2A2B9969" w14:textId="5B2B5957" w:rsidR="008875A0" w:rsidRDefault="008875A0" w:rsidP="00683178">
            <w:pPr>
              <w:pStyle w:val="ListParagraph"/>
              <w:numPr>
                <w:ilvl w:val="1"/>
                <w:numId w:val="14"/>
              </w:numPr>
            </w:pPr>
            <w:r>
              <w:t>Cable Avoidance Tools</w:t>
            </w:r>
          </w:p>
          <w:p w14:paraId="5B1D7A90" w14:textId="77777777" w:rsidR="007D7575" w:rsidRDefault="007D7575" w:rsidP="007D7575"/>
          <w:p w14:paraId="12FC5008" w14:textId="1939FBD9" w:rsidR="007D7575" w:rsidRDefault="00C84808" w:rsidP="007D7575">
            <w:pPr>
              <w:rPr>
                <w:b/>
                <w:bCs/>
              </w:rPr>
            </w:pPr>
            <w:r>
              <w:rPr>
                <w:b/>
                <w:bCs/>
              </w:rPr>
              <w:t>QUALIFICATIONS</w:t>
            </w:r>
            <w:r w:rsidR="00FA6468">
              <w:rPr>
                <w:b/>
                <w:bCs/>
              </w:rPr>
              <w:t xml:space="preserve"> –</w:t>
            </w:r>
          </w:p>
          <w:p w14:paraId="34ED9132" w14:textId="6F90DE3F" w:rsidR="00FA6468" w:rsidRPr="00E441A7" w:rsidRDefault="00E441A7" w:rsidP="00FA6468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SCQF LEVEL 5 – </w:t>
            </w:r>
            <w:r>
              <w:t xml:space="preserve">Plant operations (construction) </w:t>
            </w:r>
          </w:p>
          <w:p w14:paraId="755122B8" w14:textId="7FF21C9C" w:rsidR="00E441A7" w:rsidRPr="00FA6468" w:rsidRDefault="00A87C18" w:rsidP="00FA6468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CITY &amp; GUILDS </w:t>
            </w:r>
            <w:r w:rsidR="00641A51">
              <w:rPr>
                <w:b/>
                <w:bCs/>
              </w:rPr>
              <w:t>–</w:t>
            </w:r>
            <w:r>
              <w:rPr>
                <w:b/>
                <w:bCs/>
              </w:rPr>
              <w:t xml:space="preserve"> </w:t>
            </w:r>
            <w:r>
              <w:t>W</w:t>
            </w:r>
            <w:r w:rsidR="00641A51">
              <w:t xml:space="preserve">inter Service Operations including – spreader fixed, </w:t>
            </w:r>
            <w:r w:rsidR="00085319">
              <w:t>plough angle blade/</w:t>
            </w:r>
            <w:proofErr w:type="spellStart"/>
            <w:r w:rsidR="00085319">
              <w:t>Vee</w:t>
            </w:r>
            <w:proofErr w:type="spellEnd"/>
            <w:r w:rsidR="00085319">
              <w:t xml:space="preserve"> blade, brine application, prepare &amp; operate vehicles over 7500kg LGV and Health &amp; Safety</w:t>
            </w:r>
          </w:p>
          <w:p w14:paraId="5FBE9087" w14:textId="77777777" w:rsidR="007D7575" w:rsidRDefault="007D7575" w:rsidP="007D7575"/>
          <w:p w14:paraId="5690B370" w14:textId="746EA375" w:rsidR="007538DC" w:rsidRPr="00CF1A49" w:rsidRDefault="007538DC" w:rsidP="00683178">
            <w:pPr>
              <w:pStyle w:val="ListParagraph"/>
            </w:pPr>
          </w:p>
        </w:tc>
      </w:tr>
    </w:tbl>
    <w:sdt>
      <w:sdtPr>
        <w:alias w:val="Skills:"/>
        <w:tag w:val="Skills:"/>
        <w:id w:val="-1392877668"/>
        <w:placeholder>
          <w:docPart w:val="03B462236A6F43DD9D395CCA11EC3BED"/>
        </w:placeholder>
        <w:temporary/>
        <w:showingPlcHdr/>
        <w15:appearance w15:val="hidden"/>
      </w:sdtPr>
      <w:sdtEndPr/>
      <w:sdtContent>
        <w:p w14:paraId="19AEF393" w14:textId="77777777"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14:paraId="51B1F0B0" w14:textId="77777777" w:rsidTr="00CF1A49">
        <w:tc>
          <w:tcPr>
            <w:tcW w:w="4675" w:type="dxa"/>
          </w:tcPr>
          <w:p w14:paraId="3C5EAFFA" w14:textId="77777777" w:rsidR="001F4E6D" w:rsidRDefault="00A05F09" w:rsidP="006E1507">
            <w:pPr>
              <w:pStyle w:val="ListBullet"/>
              <w:contextualSpacing w:val="0"/>
            </w:pPr>
            <w:r>
              <w:t>Team Player</w:t>
            </w:r>
          </w:p>
          <w:p w14:paraId="26B718E9" w14:textId="77777777" w:rsidR="00A05F09" w:rsidRDefault="00A05F09" w:rsidP="006E1507">
            <w:pPr>
              <w:pStyle w:val="ListBullet"/>
              <w:contextualSpacing w:val="0"/>
            </w:pPr>
            <w:r>
              <w:t>Problem Solving</w:t>
            </w:r>
          </w:p>
          <w:p w14:paraId="5B1EF5B4" w14:textId="1B5DEAC9" w:rsidR="00A05F09" w:rsidRDefault="00A05F09" w:rsidP="006E1507">
            <w:pPr>
              <w:pStyle w:val="ListBullet"/>
              <w:contextualSpacing w:val="0"/>
            </w:pPr>
            <w:r>
              <w:t>Communication</w:t>
            </w:r>
          </w:p>
          <w:p w14:paraId="5019A967" w14:textId="77777777" w:rsidR="00A05F09" w:rsidRDefault="00A05F09" w:rsidP="006E1507">
            <w:pPr>
              <w:pStyle w:val="ListBullet"/>
              <w:contextualSpacing w:val="0"/>
            </w:pPr>
            <w:r>
              <w:t>Time Management</w:t>
            </w:r>
          </w:p>
          <w:p w14:paraId="4167ECAD" w14:textId="5AE1919E" w:rsidR="00A05F09" w:rsidRPr="006E1507" w:rsidRDefault="00A05F09" w:rsidP="006E1507">
            <w:pPr>
              <w:pStyle w:val="ListBullet"/>
              <w:contextualSpacing w:val="0"/>
            </w:pPr>
            <w:r>
              <w:t>Leadership skills</w:t>
            </w:r>
          </w:p>
        </w:tc>
        <w:tc>
          <w:tcPr>
            <w:tcW w:w="4675" w:type="dxa"/>
            <w:tcMar>
              <w:left w:w="360" w:type="dxa"/>
            </w:tcMar>
          </w:tcPr>
          <w:p w14:paraId="14EF931A" w14:textId="77777777" w:rsidR="001E3120" w:rsidRDefault="00A05F09" w:rsidP="006E1507">
            <w:pPr>
              <w:pStyle w:val="ListBullet"/>
              <w:contextualSpacing w:val="0"/>
            </w:pPr>
            <w:r>
              <w:t xml:space="preserve">Reading drawings </w:t>
            </w:r>
          </w:p>
          <w:p w14:paraId="24554328" w14:textId="77777777" w:rsidR="00A05F09" w:rsidRDefault="00A05F09" w:rsidP="006E1507">
            <w:pPr>
              <w:pStyle w:val="ListBullet"/>
              <w:contextualSpacing w:val="0"/>
            </w:pPr>
            <w:r>
              <w:t>Attention to detail</w:t>
            </w:r>
          </w:p>
          <w:p w14:paraId="6C90C97C" w14:textId="77777777" w:rsidR="00A05F09" w:rsidRDefault="00A05F09" w:rsidP="006E1507">
            <w:pPr>
              <w:pStyle w:val="ListBullet"/>
              <w:contextualSpacing w:val="0"/>
            </w:pPr>
            <w:r>
              <w:t>Physical strength</w:t>
            </w:r>
          </w:p>
          <w:p w14:paraId="749B64B1" w14:textId="77777777" w:rsidR="00A05F09" w:rsidRDefault="00A05F09" w:rsidP="006E1507">
            <w:pPr>
              <w:pStyle w:val="ListBullet"/>
              <w:contextualSpacing w:val="0"/>
            </w:pPr>
            <w:r>
              <w:t xml:space="preserve">Knowledge of procedures </w:t>
            </w:r>
          </w:p>
          <w:p w14:paraId="37F1C8D2" w14:textId="256BB8BC" w:rsidR="00A05F09" w:rsidRPr="006E1507" w:rsidRDefault="00A05F09" w:rsidP="006E1507">
            <w:pPr>
              <w:pStyle w:val="ListBullet"/>
              <w:contextualSpacing w:val="0"/>
            </w:pPr>
            <w:r>
              <w:t>Flexible and adaptable</w:t>
            </w:r>
          </w:p>
        </w:tc>
      </w:tr>
    </w:tbl>
    <w:p w14:paraId="326B65F5" w14:textId="4D885917" w:rsidR="00AD782D" w:rsidRPr="00CF1A49" w:rsidRDefault="00A05F09" w:rsidP="0062312F">
      <w:pPr>
        <w:pStyle w:val="Heading1"/>
      </w:pPr>
      <w:r>
        <w:t>References</w:t>
      </w:r>
    </w:p>
    <w:p w14:paraId="5D332F8F" w14:textId="448887EB" w:rsidR="00B51D1B" w:rsidRPr="006E1507" w:rsidRDefault="00A05F09" w:rsidP="006E1507">
      <w:r>
        <w:t>Available on request.</w:t>
      </w:r>
    </w:p>
    <w:sectPr w:rsidR="00B51D1B" w:rsidRPr="006E1507" w:rsidSect="005A1B10">
      <w:footerReference w:type="default" r:id="rId8"/>
      <w:headerReference w:type="first" r:id="rId9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85681" w14:textId="77777777" w:rsidR="0008073B" w:rsidRDefault="0008073B" w:rsidP="0068194B">
      <w:r>
        <w:separator/>
      </w:r>
    </w:p>
    <w:p w14:paraId="52FB6582" w14:textId="77777777" w:rsidR="0008073B" w:rsidRDefault="0008073B"/>
    <w:p w14:paraId="1172137B" w14:textId="77777777" w:rsidR="0008073B" w:rsidRDefault="0008073B"/>
  </w:endnote>
  <w:endnote w:type="continuationSeparator" w:id="0">
    <w:p w14:paraId="2DC0E7A7" w14:textId="77777777" w:rsidR="0008073B" w:rsidRDefault="0008073B" w:rsidP="0068194B">
      <w:r>
        <w:continuationSeparator/>
      </w:r>
    </w:p>
    <w:p w14:paraId="5C83B63A" w14:textId="77777777" w:rsidR="0008073B" w:rsidRDefault="0008073B"/>
    <w:p w14:paraId="43F2B0A1" w14:textId="77777777" w:rsidR="0008073B" w:rsidRDefault="0008073B"/>
  </w:endnote>
  <w:endnote w:type="continuationNotice" w:id="1">
    <w:p w14:paraId="473ACB8E" w14:textId="77777777" w:rsidR="0008073B" w:rsidRDefault="000807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F3C5DC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2CDBC" w14:textId="77777777" w:rsidR="0008073B" w:rsidRDefault="0008073B" w:rsidP="0068194B">
      <w:r>
        <w:separator/>
      </w:r>
    </w:p>
    <w:p w14:paraId="5E2B6A9B" w14:textId="77777777" w:rsidR="0008073B" w:rsidRDefault="0008073B"/>
    <w:p w14:paraId="42A596D2" w14:textId="77777777" w:rsidR="0008073B" w:rsidRDefault="0008073B"/>
  </w:footnote>
  <w:footnote w:type="continuationSeparator" w:id="0">
    <w:p w14:paraId="0E8537BB" w14:textId="77777777" w:rsidR="0008073B" w:rsidRDefault="0008073B" w:rsidP="0068194B">
      <w:r>
        <w:continuationSeparator/>
      </w:r>
    </w:p>
    <w:p w14:paraId="27B7AC2B" w14:textId="77777777" w:rsidR="0008073B" w:rsidRDefault="0008073B"/>
    <w:p w14:paraId="4C54C00B" w14:textId="77777777" w:rsidR="0008073B" w:rsidRDefault="0008073B"/>
  </w:footnote>
  <w:footnote w:type="continuationNotice" w:id="1">
    <w:p w14:paraId="55765358" w14:textId="77777777" w:rsidR="0008073B" w:rsidRDefault="000807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50D1E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A161AE8" wp14:editId="2D12F0CD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4C7073CC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0A520D43"/>
    <w:multiLevelType w:val="hybridMultilevel"/>
    <w:tmpl w:val="0C9AE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AB1DA6"/>
    <w:multiLevelType w:val="hybridMultilevel"/>
    <w:tmpl w:val="7130D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1A2834FD"/>
    <w:multiLevelType w:val="hybridMultilevel"/>
    <w:tmpl w:val="211A3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DF238B8"/>
    <w:multiLevelType w:val="hybridMultilevel"/>
    <w:tmpl w:val="7666C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D310B9B"/>
    <w:multiLevelType w:val="hybridMultilevel"/>
    <w:tmpl w:val="FC5E5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5130AE"/>
    <w:multiLevelType w:val="hybridMultilevel"/>
    <w:tmpl w:val="A34AF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F4C2B"/>
    <w:multiLevelType w:val="hybridMultilevel"/>
    <w:tmpl w:val="8534C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4C3AD6"/>
    <w:multiLevelType w:val="hybridMultilevel"/>
    <w:tmpl w:val="D5386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770277">
    <w:abstractNumId w:val="9"/>
  </w:num>
  <w:num w:numId="2" w16cid:durableId="1381705449">
    <w:abstractNumId w:val="8"/>
  </w:num>
  <w:num w:numId="3" w16cid:durableId="1717508156">
    <w:abstractNumId w:val="7"/>
  </w:num>
  <w:num w:numId="4" w16cid:durableId="1776249933">
    <w:abstractNumId w:val="6"/>
  </w:num>
  <w:num w:numId="5" w16cid:durableId="717120276">
    <w:abstractNumId w:val="12"/>
  </w:num>
  <w:num w:numId="6" w16cid:durableId="101265799">
    <w:abstractNumId w:val="3"/>
  </w:num>
  <w:num w:numId="7" w16cid:durableId="239490368">
    <w:abstractNumId w:val="14"/>
  </w:num>
  <w:num w:numId="8" w16cid:durableId="1332293658">
    <w:abstractNumId w:val="2"/>
  </w:num>
  <w:num w:numId="9" w16cid:durableId="1527864722">
    <w:abstractNumId w:val="16"/>
  </w:num>
  <w:num w:numId="10" w16cid:durableId="2112579258">
    <w:abstractNumId w:val="5"/>
  </w:num>
  <w:num w:numId="11" w16cid:durableId="1302883061">
    <w:abstractNumId w:val="4"/>
  </w:num>
  <w:num w:numId="12" w16cid:durableId="557400761">
    <w:abstractNumId w:val="1"/>
  </w:num>
  <w:num w:numId="13" w16cid:durableId="472985603">
    <w:abstractNumId w:val="0"/>
  </w:num>
  <w:num w:numId="14" w16cid:durableId="1487866051">
    <w:abstractNumId w:val="11"/>
  </w:num>
  <w:num w:numId="15" w16cid:durableId="101195918">
    <w:abstractNumId w:val="13"/>
  </w:num>
  <w:num w:numId="16" w16cid:durableId="632173129">
    <w:abstractNumId w:val="17"/>
  </w:num>
  <w:num w:numId="17" w16cid:durableId="1795175779">
    <w:abstractNumId w:val="18"/>
  </w:num>
  <w:num w:numId="18" w16cid:durableId="819344006">
    <w:abstractNumId w:val="20"/>
  </w:num>
  <w:num w:numId="19" w16cid:durableId="370110119">
    <w:abstractNumId w:val="19"/>
  </w:num>
  <w:num w:numId="20" w16cid:durableId="204872393">
    <w:abstractNumId w:val="15"/>
  </w:num>
  <w:num w:numId="21" w16cid:durableId="14877444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attachedTemplate r:id="rId1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930"/>
    <w:rsid w:val="000001EF"/>
    <w:rsid w:val="00007322"/>
    <w:rsid w:val="00007728"/>
    <w:rsid w:val="00024584"/>
    <w:rsid w:val="00024730"/>
    <w:rsid w:val="00055E95"/>
    <w:rsid w:val="0007021F"/>
    <w:rsid w:val="00080371"/>
    <w:rsid w:val="0008073B"/>
    <w:rsid w:val="00085319"/>
    <w:rsid w:val="000B2BA5"/>
    <w:rsid w:val="000F2279"/>
    <w:rsid w:val="000F2F8C"/>
    <w:rsid w:val="0010006E"/>
    <w:rsid w:val="001029FB"/>
    <w:rsid w:val="001045A8"/>
    <w:rsid w:val="00105365"/>
    <w:rsid w:val="00114A91"/>
    <w:rsid w:val="00116991"/>
    <w:rsid w:val="001427E1"/>
    <w:rsid w:val="00163668"/>
    <w:rsid w:val="0017087F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3D42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6CF6"/>
    <w:rsid w:val="0024720C"/>
    <w:rsid w:val="002617AE"/>
    <w:rsid w:val="002638D0"/>
    <w:rsid w:val="002647D3"/>
    <w:rsid w:val="00275EAE"/>
    <w:rsid w:val="00294998"/>
    <w:rsid w:val="00297F18"/>
    <w:rsid w:val="002A1945"/>
    <w:rsid w:val="002A4204"/>
    <w:rsid w:val="002B2958"/>
    <w:rsid w:val="002B3FC8"/>
    <w:rsid w:val="002D23C5"/>
    <w:rsid w:val="002D6137"/>
    <w:rsid w:val="002D7AF9"/>
    <w:rsid w:val="002E7E61"/>
    <w:rsid w:val="002F05E5"/>
    <w:rsid w:val="002F254D"/>
    <w:rsid w:val="002F30E4"/>
    <w:rsid w:val="00307140"/>
    <w:rsid w:val="00316DFF"/>
    <w:rsid w:val="00321E73"/>
    <w:rsid w:val="00325B57"/>
    <w:rsid w:val="003307BB"/>
    <w:rsid w:val="00336056"/>
    <w:rsid w:val="003544E1"/>
    <w:rsid w:val="00366398"/>
    <w:rsid w:val="003A0632"/>
    <w:rsid w:val="003A30E5"/>
    <w:rsid w:val="003A6ADF"/>
    <w:rsid w:val="003B5928"/>
    <w:rsid w:val="003D380F"/>
    <w:rsid w:val="003D7692"/>
    <w:rsid w:val="003E160D"/>
    <w:rsid w:val="003F1D5F"/>
    <w:rsid w:val="003F55CD"/>
    <w:rsid w:val="00405128"/>
    <w:rsid w:val="00406CFF"/>
    <w:rsid w:val="00416B25"/>
    <w:rsid w:val="00420592"/>
    <w:rsid w:val="004319E0"/>
    <w:rsid w:val="00437E8C"/>
    <w:rsid w:val="00440225"/>
    <w:rsid w:val="00442EA6"/>
    <w:rsid w:val="00443CB2"/>
    <w:rsid w:val="00452060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190A"/>
    <w:rsid w:val="004B6AD0"/>
    <w:rsid w:val="004C2D5D"/>
    <w:rsid w:val="004C33E1"/>
    <w:rsid w:val="004E01EB"/>
    <w:rsid w:val="004E2794"/>
    <w:rsid w:val="004F46E0"/>
    <w:rsid w:val="00510392"/>
    <w:rsid w:val="00513E2A"/>
    <w:rsid w:val="00566A35"/>
    <w:rsid w:val="0056701E"/>
    <w:rsid w:val="005740D7"/>
    <w:rsid w:val="005903DD"/>
    <w:rsid w:val="005A0F26"/>
    <w:rsid w:val="005A1B10"/>
    <w:rsid w:val="005A6850"/>
    <w:rsid w:val="005B1B1B"/>
    <w:rsid w:val="005C301B"/>
    <w:rsid w:val="005C5052"/>
    <w:rsid w:val="005C5932"/>
    <w:rsid w:val="005D3CA7"/>
    <w:rsid w:val="005D4CC1"/>
    <w:rsid w:val="005F4B91"/>
    <w:rsid w:val="005F55D2"/>
    <w:rsid w:val="00601321"/>
    <w:rsid w:val="006026C0"/>
    <w:rsid w:val="0062312F"/>
    <w:rsid w:val="00625F2C"/>
    <w:rsid w:val="0062639B"/>
    <w:rsid w:val="00641A51"/>
    <w:rsid w:val="00641BF4"/>
    <w:rsid w:val="006618E9"/>
    <w:rsid w:val="00675E84"/>
    <w:rsid w:val="0068194B"/>
    <w:rsid w:val="00683178"/>
    <w:rsid w:val="00692703"/>
    <w:rsid w:val="006A1962"/>
    <w:rsid w:val="006B27D7"/>
    <w:rsid w:val="006B5D48"/>
    <w:rsid w:val="006B7D7B"/>
    <w:rsid w:val="006C1A5E"/>
    <w:rsid w:val="006E1507"/>
    <w:rsid w:val="006F2E43"/>
    <w:rsid w:val="00712D8B"/>
    <w:rsid w:val="00721F3C"/>
    <w:rsid w:val="007273B7"/>
    <w:rsid w:val="00733E0A"/>
    <w:rsid w:val="007340BB"/>
    <w:rsid w:val="0074224A"/>
    <w:rsid w:val="0074403D"/>
    <w:rsid w:val="00746D44"/>
    <w:rsid w:val="00752725"/>
    <w:rsid w:val="007538DC"/>
    <w:rsid w:val="00757803"/>
    <w:rsid w:val="0076787A"/>
    <w:rsid w:val="0079206B"/>
    <w:rsid w:val="00796076"/>
    <w:rsid w:val="007A4D2F"/>
    <w:rsid w:val="007A5CF3"/>
    <w:rsid w:val="007C0566"/>
    <w:rsid w:val="007C2BF1"/>
    <w:rsid w:val="007C606B"/>
    <w:rsid w:val="007D6C25"/>
    <w:rsid w:val="007D7575"/>
    <w:rsid w:val="007E6A61"/>
    <w:rsid w:val="007F1C30"/>
    <w:rsid w:val="00801140"/>
    <w:rsid w:val="00803404"/>
    <w:rsid w:val="008129BC"/>
    <w:rsid w:val="00834955"/>
    <w:rsid w:val="00842BFA"/>
    <w:rsid w:val="00854F9C"/>
    <w:rsid w:val="00855B59"/>
    <w:rsid w:val="00860461"/>
    <w:rsid w:val="0086487C"/>
    <w:rsid w:val="00870B20"/>
    <w:rsid w:val="008829F8"/>
    <w:rsid w:val="00885897"/>
    <w:rsid w:val="008875A0"/>
    <w:rsid w:val="008A6538"/>
    <w:rsid w:val="008C7056"/>
    <w:rsid w:val="008D0A84"/>
    <w:rsid w:val="008F3B14"/>
    <w:rsid w:val="00901474"/>
    <w:rsid w:val="00901899"/>
    <w:rsid w:val="0090344B"/>
    <w:rsid w:val="00905715"/>
    <w:rsid w:val="0091321E"/>
    <w:rsid w:val="00913946"/>
    <w:rsid w:val="00915E93"/>
    <w:rsid w:val="0092726B"/>
    <w:rsid w:val="009361BA"/>
    <w:rsid w:val="009400B1"/>
    <w:rsid w:val="00944F78"/>
    <w:rsid w:val="009510E7"/>
    <w:rsid w:val="00952C89"/>
    <w:rsid w:val="00953E1A"/>
    <w:rsid w:val="009571D8"/>
    <w:rsid w:val="009650EA"/>
    <w:rsid w:val="00973847"/>
    <w:rsid w:val="0097790C"/>
    <w:rsid w:val="0098506E"/>
    <w:rsid w:val="009A284D"/>
    <w:rsid w:val="009A44CE"/>
    <w:rsid w:val="009B2A59"/>
    <w:rsid w:val="009C4DFC"/>
    <w:rsid w:val="009D44F8"/>
    <w:rsid w:val="009E2991"/>
    <w:rsid w:val="009E3160"/>
    <w:rsid w:val="009F220C"/>
    <w:rsid w:val="009F3B05"/>
    <w:rsid w:val="009F4931"/>
    <w:rsid w:val="00A0536B"/>
    <w:rsid w:val="00A05F09"/>
    <w:rsid w:val="00A14534"/>
    <w:rsid w:val="00A16DAA"/>
    <w:rsid w:val="00A24162"/>
    <w:rsid w:val="00A25023"/>
    <w:rsid w:val="00A270EA"/>
    <w:rsid w:val="00A337C8"/>
    <w:rsid w:val="00A34BA2"/>
    <w:rsid w:val="00A36F27"/>
    <w:rsid w:val="00A42E32"/>
    <w:rsid w:val="00A46E63"/>
    <w:rsid w:val="00A51DC5"/>
    <w:rsid w:val="00A53DE1"/>
    <w:rsid w:val="00A615E1"/>
    <w:rsid w:val="00A755E8"/>
    <w:rsid w:val="00A87C18"/>
    <w:rsid w:val="00A93A5D"/>
    <w:rsid w:val="00AB2EEE"/>
    <w:rsid w:val="00AB32F8"/>
    <w:rsid w:val="00AB610B"/>
    <w:rsid w:val="00AD360E"/>
    <w:rsid w:val="00AD40FB"/>
    <w:rsid w:val="00AD782D"/>
    <w:rsid w:val="00AE1930"/>
    <w:rsid w:val="00AE7650"/>
    <w:rsid w:val="00B10EBE"/>
    <w:rsid w:val="00B16160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C6013"/>
    <w:rsid w:val="00BD431F"/>
    <w:rsid w:val="00BE423E"/>
    <w:rsid w:val="00BF61AC"/>
    <w:rsid w:val="00C043A0"/>
    <w:rsid w:val="00C05A47"/>
    <w:rsid w:val="00C06E04"/>
    <w:rsid w:val="00C1705D"/>
    <w:rsid w:val="00C47FA6"/>
    <w:rsid w:val="00C57FC6"/>
    <w:rsid w:val="00C66A7D"/>
    <w:rsid w:val="00C779DA"/>
    <w:rsid w:val="00C80EF0"/>
    <w:rsid w:val="00C814F7"/>
    <w:rsid w:val="00C84808"/>
    <w:rsid w:val="00CA4B4D"/>
    <w:rsid w:val="00CB35C3"/>
    <w:rsid w:val="00CD323D"/>
    <w:rsid w:val="00CD469E"/>
    <w:rsid w:val="00CE4030"/>
    <w:rsid w:val="00CE64B3"/>
    <w:rsid w:val="00CF1A49"/>
    <w:rsid w:val="00CF4158"/>
    <w:rsid w:val="00D0630C"/>
    <w:rsid w:val="00D104A5"/>
    <w:rsid w:val="00D21A47"/>
    <w:rsid w:val="00D243A9"/>
    <w:rsid w:val="00D305E5"/>
    <w:rsid w:val="00D37CD3"/>
    <w:rsid w:val="00D510AD"/>
    <w:rsid w:val="00D612BE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D1DC9"/>
    <w:rsid w:val="00DE0FAA"/>
    <w:rsid w:val="00DE136D"/>
    <w:rsid w:val="00DE6534"/>
    <w:rsid w:val="00DF4D6C"/>
    <w:rsid w:val="00E01923"/>
    <w:rsid w:val="00E12AB7"/>
    <w:rsid w:val="00E14498"/>
    <w:rsid w:val="00E2397A"/>
    <w:rsid w:val="00E254DB"/>
    <w:rsid w:val="00E300FC"/>
    <w:rsid w:val="00E362DB"/>
    <w:rsid w:val="00E441A7"/>
    <w:rsid w:val="00E44EF1"/>
    <w:rsid w:val="00E5632B"/>
    <w:rsid w:val="00E64F99"/>
    <w:rsid w:val="00E70240"/>
    <w:rsid w:val="00E71E6B"/>
    <w:rsid w:val="00E81363"/>
    <w:rsid w:val="00E81CC5"/>
    <w:rsid w:val="00E85A87"/>
    <w:rsid w:val="00E85B4A"/>
    <w:rsid w:val="00E9528E"/>
    <w:rsid w:val="00EA5099"/>
    <w:rsid w:val="00EA5561"/>
    <w:rsid w:val="00EC1351"/>
    <w:rsid w:val="00EC4CBF"/>
    <w:rsid w:val="00ED2F50"/>
    <w:rsid w:val="00EE2CA8"/>
    <w:rsid w:val="00EF17E8"/>
    <w:rsid w:val="00EF51D9"/>
    <w:rsid w:val="00F042E0"/>
    <w:rsid w:val="00F11C6F"/>
    <w:rsid w:val="00F130DD"/>
    <w:rsid w:val="00F24884"/>
    <w:rsid w:val="00F451CE"/>
    <w:rsid w:val="00F476C4"/>
    <w:rsid w:val="00F61DF9"/>
    <w:rsid w:val="00F81960"/>
    <w:rsid w:val="00F8769D"/>
    <w:rsid w:val="00F91E59"/>
    <w:rsid w:val="00F92E29"/>
    <w:rsid w:val="00F9350C"/>
    <w:rsid w:val="00F94EB5"/>
    <w:rsid w:val="00F9624D"/>
    <w:rsid w:val="00FA6468"/>
    <w:rsid w:val="00FB31C1"/>
    <w:rsid w:val="00FB58F2"/>
    <w:rsid w:val="00FC6AEA"/>
    <w:rsid w:val="00FD0938"/>
    <w:rsid w:val="00FD3D13"/>
    <w:rsid w:val="00FE094B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DB31EA"/>
  <w15:chartTrackingRefBased/>
  <w15:docId w15:val="{57CF3184-1BC0-4471-AC5D-E375E509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u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2647D3"/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hr\AppData\Local\Packages\Microsoft.Office.Desktop_8wekyb3d8bbwe\LocalCache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5905612E392439EBFAA0D2F93B2D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197DD-F5F2-4F25-9009-802066D37D4C}"/>
      </w:docPartPr>
      <w:docPartBody>
        <w:p w:rsidR="00A80F42" w:rsidRDefault="00D30C3D">
          <w:pPr>
            <w:pStyle w:val="75905612E392439EBFAA0D2F93B2D3A2"/>
          </w:pPr>
          <w:r w:rsidRPr="00CF1A49">
            <w:t>·</w:t>
          </w:r>
        </w:p>
      </w:docPartBody>
    </w:docPart>
    <w:docPart>
      <w:docPartPr>
        <w:name w:val="143D194007F44C0A9B5C616D61B18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BA2E5-8C16-40BB-8DF3-7613AD53A8D1}"/>
      </w:docPartPr>
      <w:docPartBody>
        <w:p w:rsidR="00A80F42" w:rsidRDefault="00D30C3D">
          <w:pPr>
            <w:pStyle w:val="143D194007F44C0A9B5C616D61B1857C"/>
          </w:pPr>
          <w:r w:rsidRPr="00CF1A49">
            <w:t>·</w:t>
          </w:r>
        </w:p>
      </w:docPartBody>
    </w:docPart>
    <w:docPart>
      <w:docPartPr>
        <w:name w:val="18CF544770904B72AA3DB0BA11B5B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06800-14DC-4614-8A14-F4A839F88644}"/>
      </w:docPartPr>
      <w:docPartBody>
        <w:p w:rsidR="00A80F42" w:rsidRDefault="00D30C3D">
          <w:pPr>
            <w:pStyle w:val="18CF544770904B72AA3DB0BA11B5B60C"/>
          </w:pPr>
          <w:r w:rsidRPr="00CF1A49">
            <w:t>Experience</w:t>
          </w:r>
        </w:p>
      </w:docPartBody>
    </w:docPart>
    <w:docPart>
      <w:docPartPr>
        <w:name w:val="03B462236A6F43DD9D395CCA11EC3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33E3B-EB97-4090-84CE-D8CF1C4F58E2}"/>
      </w:docPartPr>
      <w:docPartBody>
        <w:p w:rsidR="00A80F42" w:rsidRDefault="00D30C3D">
          <w:pPr>
            <w:pStyle w:val="03B462236A6F43DD9D395CCA11EC3BED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C3D"/>
    <w:rsid w:val="00080371"/>
    <w:rsid w:val="00315AAC"/>
    <w:rsid w:val="003F55CD"/>
    <w:rsid w:val="003F639C"/>
    <w:rsid w:val="004F46E0"/>
    <w:rsid w:val="00653EA0"/>
    <w:rsid w:val="007D6C25"/>
    <w:rsid w:val="00953E1A"/>
    <w:rsid w:val="00A337C8"/>
    <w:rsid w:val="00A80F42"/>
    <w:rsid w:val="00BB1190"/>
    <w:rsid w:val="00D30C3D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75905612E392439EBFAA0D2F93B2D3A2">
    <w:name w:val="75905612E392439EBFAA0D2F93B2D3A2"/>
  </w:style>
  <w:style w:type="paragraph" w:customStyle="1" w:styleId="143D194007F44C0A9B5C616D61B1857C">
    <w:name w:val="143D194007F44C0A9B5C616D61B1857C"/>
  </w:style>
  <w:style w:type="paragraph" w:customStyle="1" w:styleId="18CF544770904B72AA3DB0BA11B5B60C">
    <w:name w:val="18CF544770904B72AA3DB0BA11B5B60C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03B462236A6F43DD9D395CCA11EC3BED">
    <w:name w:val="03B462236A6F43DD9D395CCA11EC3B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72B8A-06B8-447B-B030-030FD7A34EE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Modern%20chronological%20resume.dotx</Template>
  <TotalTime>1</TotalTime>
  <Pages>1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Cathryn Fern</dc:creator>
  <cp:keywords/>
  <dc:description/>
  <cp:lastModifiedBy>Cathryn Black</cp:lastModifiedBy>
  <cp:revision>2</cp:revision>
  <dcterms:created xsi:type="dcterms:W3CDTF">2025-11-27T17:01:00Z</dcterms:created>
  <dcterms:modified xsi:type="dcterms:W3CDTF">2025-11-27T17:01:00Z</dcterms:modified>
  <cp:category/>
</cp:coreProperties>
</file>