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208C" w14:textId="1E0F8CA4" w:rsidR="00F13299" w:rsidRDefault="004B142E" w:rsidP="006742E4">
      <w:pPr>
        <w:ind w:left="720" w:hanging="720"/>
      </w:pPr>
      <w:r>
        <w:t>Thank you for your consideration for this position</w:t>
      </w:r>
      <w:r w:rsidR="00A11F54">
        <w:t>.</w:t>
      </w:r>
      <w:r w:rsidR="00F13299">
        <w:t xml:space="preserve"> Am keen to start my career in transport. </w:t>
      </w:r>
    </w:p>
    <w:p w14:paraId="6B30954B" w14:textId="3274CB16" w:rsidR="003E6E56" w:rsidRDefault="00F13299" w:rsidP="006742E4">
      <w:pPr>
        <w:ind w:left="720" w:hanging="720"/>
      </w:pPr>
      <w:r>
        <w:t>Hold a Class 2 at present and will be applying for my Class 1 in the next few months, after gained experience.</w:t>
      </w:r>
    </w:p>
    <w:p w14:paraId="2F0B26D1" w14:textId="77777777" w:rsidR="00450ED5" w:rsidRDefault="00AA09C5">
      <w:pPr>
        <w:pStyle w:val="Heading1"/>
      </w:pPr>
      <w:r>
        <w:t>Work History</w:t>
      </w:r>
    </w:p>
    <w:p w14:paraId="3EA0BEA9" w14:textId="77777777" w:rsidR="00C3779F" w:rsidRDefault="00C3779F" w:rsidP="00C3779F">
      <w:pPr>
        <w:pStyle w:val="Heading2"/>
      </w:pPr>
      <w:r>
        <w:t>The Rank Group Plc. Grosvenor</w:t>
      </w:r>
    </w:p>
    <w:p w14:paraId="2C5F4CAA" w14:textId="2749BBEF" w:rsidR="00C3779F" w:rsidRDefault="00C3779F" w:rsidP="00C3779F">
      <w:r>
        <w:t>July 2021 – Present</w:t>
      </w:r>
    </w:p>
    <w:p w14:paraId="6A043637" w14:textId="1E2465BB" w:rsidR="00C3779F" w:rsidRPr="00C3779F" w:rsidRDefault="00C3779F" w:rsidP="00C3779F">
      <w:r>
        <w:t>Employed as a Table Games Dealer and Cashier</w:t>
      </w:r>
    </w:p>
    <w:p w14:paraId="2E29FE0F" w14:textId="11991176" w:rsidR="00D142E7" w:rsidRDefault="00D142E7" w:rsidP="00D142E7">
      <w:pPr>
        <w:pStyle w:val="Heading2"/>
      </w:pPr>
      <w:r>
        <w:t>Dixons Carphone</w:t>
      </w:r>
      <w:r w:rsidR="00C3779F">
        <w:t xml:space="preserve"> The Rank Group Plc. Grosvenor</w:t>
      </w:r>
    </w:p>
    <w:p w14:paraId="1C045D58" w14:textId="513C13E0" w:rsidR="00D142E7" w:rsidRDefault="00D142E7" w:rsidP="00D142E7">
      <w:r>
        <w:t xml:space="preserve">Nov 2020 – </w:t>
      </w:r>
      <w:r w:rsidR="00C3779F">
        <w:t>July 2021</w:t>
      </w:r>
    </w:p>
    <w:p w14:paraId="15BE6775" w14:textId="3FDF9760" w:rsidR="00D142E7" w:rsidRDefault="00D142E7" w:rsidP="00D142E7">
      <w:r>
        <w:t>Employed as a Sales Colleague, assisting customers to find the product, offering advice when needed.</w:t>
      </w:r>
    </w:p>
    <w:p w14:paraId="59DCE9A7" w14:textId="56AA1BCB" w:rsidR="00450ED5" w:rsidRDefault="00206449">
      <w:pPr>
        <w:pStyle w:val="Heading2"/>
      </w:pPr>
      <w:r>
        <w:t>The Success Service</w:t>
      </w:r>
      <w:r w:rsidR="00AA09C5">
        <w:t>, Swansea</w:t>
      </w:r>
    </w:p>
    <w:p w14:paraId="0AFCA1AF" w14:textId="0C55B480" w:rsidR="00450ED5" w:rsidRDefault="00206449">
      <w:r>
        <w:t xml:space="preserve">Aug 2017 to </w:t>
      </w:r>
      <w:r w:rsidR="00D74867">
        <w:t>October</w:t>
      </w:r>
      <w:r w:rsidR="00D142E7">
        <w:t xml:space="preserve"> 2020</w:t>
      </w:r>
    </w:p>
    <w:p w14:paraId="11BD622F" w14:textId="03402F88" w:rsidR="00450ED5" w:rsidRDefault="00206449" w:rsidP="00E37686">
      <w:r>
        <w:t>Working part time</w:t>
      </w:r>
      <w:r w:rsidR="003F5E76">
        <w:t xml:space="preserve"> around school hours, </w:t>
      </w:r>
      <w:r>
        <w:t xml:space="preserve">cleaning holiday homes, on change over days. </w:t>
      </w:r>
    </w:p>
    <w:p w14:paraId="4FF4749C" w14:textId="7709BA6E" w:rsidR="003F5E76" w:rsidRPr="003F5E76" w:rsidRDefault="00AA09C5" w:rsidP="003F5E76">
      <w:pPr>
        <w:pStyle w:val="Heading2"/>
      </w:pPr>
      <w:proofErr w:type="spellStart"/>
      <w:r>
        <w:t>Ffynone</w:t>
      </w:r>
      <w:proofErr w:type="spellEnd"/>
      <w:r>
        <w:t xml:space="preserve"> House School, Uplands, Swansea</w:t>
      </w:r>
    </w:p>
    <w:p w14:paraId="4CA81D6A" w14:textId="73656193" w:rsidR="00BA1402" w:rsidRDefault="00AA09C5">
      <w:r>
        <w:t xml:space="preserve">GCSE </w:t>
      </w:r>
      <w:r w:rsidR="00F13299">
        <w:t>Mathematics, IT, Physics, English</w:t>
      </w:r>
      <w:r w:rsidR="00064E9D">
        <w:t xml:space="preserve"> Language, Literature, </w:t>
      </w:r>
      <w:r w:rsidR="003E6E56">
        <w:t>History.</w:t>
      </w:r>
      <w:r w:rsidR="00064E9D">
        <w:br/>
      </w:r>
      <w:r w:rsidR="00BA1402">
        <w:t xml:space="preserve"> A</w:t>
      </w:r>
      <w:r w:rsidR="00064E9D">
        <w:t>S</w:t>
      </w:r>
      <w:r w:rsidR="00BA1402">
        <w:t xml:space="preserve"> Level </w:t>
      </w:r>
      <w:r w:rsidR="00BA1402" w:rsidRPr="006742E4">
        <w:rPr>
          <w:lang w:val="en-GB"/>
        </w:rPr>
        <w:t>Math</w:t>
      </w:r>
      <w:r w:rsidR="006742E4" w:rsidRPr="006742E4">
        <w:rPr>
          <w:lang w:val="en-GB"/>
        </w:rPr>
        <w:t>ematic</w:t>
      </w:r>
      <w:r w:rsidR="00BA1402" w:rsidRPr="006742E4">
        <w:rPr>
          <w:lang w:val="en-GB"/>
        </w:rPr>
        <w:t>s</w:t>
      </w:r>
      <w:r w:rsidR="00BA1402">
        <w:t>, Physics, Economics and Business Studies.</w:t>
      </w:r>
    </w:p>
    <w:p w14:paraId="687D4E30" w14:textId="77777777" w:rsidR="00450ED5" w:rsidRDefault="00BA1402">
      <w:pPr>
        <w:pStyle w:val="Heading1"/>
      </w:pPr>
      <w:r>
        <w:t>Skills</w:t>
      </w:r>
    </w:p>
    <w:p w14:paraId="5249B04C" w14:textId="77777777" w:rsidR="00C3779F" w:rsidRDefault="00C3779F">
      <w:r>
        <w:t xml:space="preserve">Having worked in the gaming industry customer facing, have gained valuable experience in dealing with customers from all backgrounds, on many occasions in very difficult circumstances. </w:t>
      </w:r>
    </w:p>
    <w:p w14:paraId="2A2D69BF" w14:textId="54F83D04" w:rsidR="00450ED5" w:rsidRDefault="00CB633E">
      <w:r>
        <w:t>E</w:t>
      </w:r>
      <w:r w:rsidR="00BA1402">
        <w:t xml:space="preserve">njoy working as part of a team and can also be trusted to work individually and accomplish the tasks given. </w:t>
      </w:r>
    </w:p>
    <w:p w14:paraId="29EC5B76" w14:textId="02D72D6D" w:rsidR="00E838A5" w:rsidRDefault="00E838A5">
      <w:r>
        <w:t>Am a quick learner, dexterous, responsible and reliable.</w:t>
      </w:r>
    </w:p>
    <w:p w14:paraId="70761C61" w14:textId="4A870E86" w:rsidR="00F04F7F" w:rsidRDefault="00F04F7F">
      <w:r>
        <w:t>Have held a clean UK driver license for the past 4 years no penalties.</w:t>
      </w:r>
    </w:p>
    <w:p w14:paraId="134400E7" w14:textId="5DE92275" w:rsidR="00BA1402" w:rsidRDefault="00BA1402">
      <w:r>
        <w:t xml:space="preserve">I have a sense of </w:t>
      </w:r>
      <w:r w:rsidRPr="006742E4">
        <w:rPr>
          <w:lang w:val="en-GB"/>
        </w:rPr>
        <w:t>humour</w:t>
      </w:r>
      <w:r w:rsidR="00963185">
        <w:t>, a</w:t>
      </w:r>
      <w:r>
        <w:t>lways positive and upbeat</w:t>
      </w:r>
      <w:r w:rsidR="00E73D01">
        <w:t>,</w:t>
      </w:r>
      <w:r>
        <w:t xml:space="preserve"> and strive to never let the team down.</w:t>
      </w:r>
    </w:p>
    <w:p w14:paraId="65C13963" w14:textId="0F59283F" w:rsidR="003E6E56" w:rsidRDefault="003E6E56" w:rsidP="003E6E56">
      <w:pPr>
        <w:pStyle w:val="Heading1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>
        <w:t>Hobbies &amp; Interests</w:t>
      </w:r>
    </w:p>
    <w:p w14:paraId="53DBB8E5" w14:textId="44535E77" w:rsidR="003E6E56" w:rsidRDefault="00FF1CCB">
      <w:r>
        <w:t xml:space="preserve">Gym, </w:t>
      </w:r>
      <w:r w:rsidR="00C3779F">
        <w:t xml:space="preserve">Swimming, </w:t>
      </w:r>
      <w:r w:rsidR="00F13299">
        <w:t xml:space="preserve">Sports, </w:t>
      </w:r>
      <w:r>
        <w:t xml:space="preserve">Flying, </w:t>
      </w:r>
      <w:r w:rsidR="003E6E56">
        <w:t>Guitar</w:t>
      </w:r>
      <w:r w:rsidR="00E838A5">
        <w:t>,</w:t>
      </w:r>
      <w:r w:rsidR="003E6E56">
        <w:t xml:space="preserve"> and meeting new people.</w:t>
      </w:r>
    </w:p>
    <w:sdt>
      <w:sdtPr>
        <w:id w:val="1484071"/>
        <w:placeholder>
          <w:docPart w:val="960684E5D7094A61A844E24A7DC1BAEB"/>
        </w:placeholder>
        <w:temporary/>
        <w:showingPlcHdr/>
        <w15:appearance w15:val="hidden"/>
      </w:sdtPr>
      <w:sdtContent>
        <w:p w14:paraId="32E35B5C" w14:textId="77777777" w:rsidR="00450ED5" w:rsidRDefault="00742979">
          <w:pPr>
            <w:pStyle w:val="Heading1"/>
          </w:pPr>
          <w:r>
            <w:t>References</w:t>
          </w:r>
        </w:p>
      </w:sdtContent>
    </w:sdt>
    <w:p w14:paraId="4D37F7A1" w14:textId="60317459" w:rsidR="003E6E56" w:rsidRPr="003E6E56" w:rsidRDefault="00BA1402" w:rsidP="003E6E56">
      <w:r>
        <w:t xml:space="preserve">References provided </w:t>
      </w:r>
      <w:r w:rsidR="003F5E76">
        <w:t>as</w:t>
      </w:r>
      <w:r>
        <w:t xml:space="preserve"> require</w:t>
      </w:r>
      <w:r w:rsidR="00E82001">
        <w:t>d</w:t>
      </w:r>
      <w:r w:rsidR="00F04F7F">
        <w:t>.</w:t>
      </w:r>
    </w:p>
    <w:p w14:paraId="0D68DFA8" w14:textId="0F97EA79" w:rsidR="00BA1402" w:rsidRDefault="00BA1402">
      <w:r>
        <w:t>Thank you for the opportunity to apply for this position, or any that you have available, that would be suitable for someone with my experience.</w:t>
      </w:r>
      <w:r w:rsidR="003E6E56">
        <w:t xml:space="preserve"> </w:t>
      </w:r>
      <w:r>
        <w:t xml:space="preserve">I can assure you that I will </w:t>
      </w:r>
      <w:r w:rsidR="00963185">
        <w:t>be an asset, extremely loyal, honest</w:t>
      </w:r>
      <w:r w:rsidR="003E6E56">
        <w:t xml:space="preserve"> and </w:t>
      </w:r>
      <w:r w:rsidR="00963185">
        <w:t>a team player.</w:t>
      </w:r>
    </w:p>
    <w:p w14:paraId="7076805E" w14:textId="77777777" w:rsidR="001D431F" w:rsidRDefault="001D431F"/>
    <w:p w14:paraId="0B58DC9E" w14:textId="77777777" w:rsidR="00BA1402" w:rsidRDefault="00963185">
      <w:r>
        <w:t>Skyler Schenke</w:t>
      </w:r>
    </w:p>
    <w:p w14:paraId="3A538CF3" w14:textId="77777777" w:rsidR="008F3096" w:rsidRDefault="008F3096"/>
    <w:sectPr w:rsidR="008F3096">
      <w:headerReference w:type="default" r:id="rId8"/>
      <w:footerReference w:type="default" r:id="rId9"/>
      <w:headerReference w:type="first" r:id="rId10"/>
      <w:pgSz w:w="12240" w:h="15840" w:code="1"/>
      <w:pgMar w:top="2304" w:right="1152" w:bottom="1080" w:left="1152" w:header="100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D181C" w14:textId="77777777" w:rsidR="005B5108" w:rsidRDefault="005B5108">
      <w:pPr>
        <w:spacing w:line="240" w:lineRule="auto"/>
      </w:pPr>
      <w:r>
        <w:separator/>
      </w:r>
    </w:p>
  </w:endnote>
  <w:endnote w:type="continuationSeparator" w:id="0">
    <w:p w14:paraId="50281968" w14:textId="77777777" w:rsidR="005B5108" w:rsidRDefault="005B51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87519"/>
      <w:docPartObj>
        <w:docPartGallery w:val="Page Numbers (Bottom of Page)"/>
        <w:docPartUnique/>
      </w:docPartObj>
    </w:sdtPr>
    <w:sdtContent>
      <w:p w14:paraId="1396C1A2" w14:textId="77777777" w:rsidR="00450ED5" w:rsidRDefault="0074297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4FFB4" w14:textId="77777777" w:rsidR="005B5108" w:rsidRDefault="005B5108">
      <w:pPr>
        <w:spacing w:line="240" w:lineRule="auto"/>
      </w:pPr>
      <w:r>
        <w:separator/>
      </w:r>
    </w:p>
  </w:footnote>
  <w:footnote w:type="continuationSeparator" w:id="0">
    <w:p w14:paraId="2BB202A4" w14:textId="77777777" w:rsidR="005B5108" w:rsidRDefault="005B51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7DF91" w14:textId="77777777" w:rsidR="00450ED5" w:rsidRDefault="00742979">
    <w:pPr>
      <w:pStyle w:val="Title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1" layoutInCell="1" allowOverlap="1" wp14:anchorId="65BC28D8" wp14:editId="7E77C613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20" name="Group 20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21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group w14:anchorId="7291987E" id="Group 20" o:spid="_x0000_s1026" alt="Title: Background graphic" style="position:absolute;margin-left:531.85pt;margin-top:4.3pt;width:583.05pt;height:763.15pt;z-index:251664384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">
              <v:shape id="Freeform 10" o:spid="_x0000_s1027" style="position:absolute;left:2571;width:71476;height:12894;visibility:visible;mso-wrap-style:square;v-text-anchor:top" coordsize="1126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23" o:spid="_x0000_s1029" style="position:absolute;top:2571;width:70389;height:9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" filled="f" strokecolor="#bfbfbf [2412]" strokeweight=".25pt"/>
              <w10:wrap anchorx="page" anchory="page"/>
              <w10:anchorlock/>
            </v:group>
          </w:pict>
        </mc:Fallback>
      </mc:AlternateContent>
    </w:r>
    <w:sdt>
      <w:sdtPr>
        <w:id w:val="1202136632"/>
        <w:temporary/>
        <w:showingPlcHdr/>
        <w15:appearance w15:val="hidden"/>
      </w:sdtPr>
      <w:sdtContent>
        <w:r>
          <w:t>Your Name</w:t>
        </w:r>
      </w:sdtContent>
    </w:sdt>
  </w:p>
  <w:p w14:paraId="1BD8B198" w14:textId="77777777" w:rsidR="00450ED5" w:rsidRDefault="00000000">
    <w:pPr>
      <w:pStyle w:val="ContactInfo"/>
    </w:pPr>
    <w:sdt>
      <w:sdtPr>
        <w:rPr>
          <w:rStyle w:val="ContactInfoChar"/>
        </w:rPr>
        <w:id w:val="1926294849"/>
        <w:temporary/>
        <w:showingPlcHdr/>
        <w15:appearance w15:val="hidden"/>
      </w:sdtPr>
      <w:sdtEndPr>
        <w:rPr>
          <w:rStyle w:val="DefaultParagraphFont"/>
        </w:rPr>
      </w:sdtEndPr>
      <w:sdtContent>
        <w:r w:rsidR="00742979">
          <w:t>Street Address</w:t>
        </w:r>
      </w:sdtContent>
    </w:sdt>
    <w:r w:rsidR="00742979">
      <w:t xml:space="preserve">, </w:t>
    </w:r>
    <w:sdt>
      <w:sdtPr>
        <w:rPr>
          <w:rStyle w:val="ContactInfoChar"/>
        </w:rPr>
        <w:id w:val="1129047213"/>
        <w:temporary/>
        <w:showingPlcHdr/>
        <w15:appearance w15:val="hidden"/>
      </w:sdtPr>
      <w:sdtEndPr>
        <w:rPr>
          <w:rStyle w:val="DefaultParagraphFont"/>
        </w:rPr>
      </w:sdtEndPr>
      <w:sdtContent>
        <w:r w:rsidR="00742979">
          <w:t>City, ST ZIP Code</w:t>
        </w:r>
      </w:sdtContent>
    </w:sdt>
    <w:r w:rsidR="00742979">
      <w:t xml:space="preserve"> </w:t>
    </w:r>
    <w:sdt>
      <w:sdtPr>
        <w:rPr>
          <w:rStyle w:val="ContactInfoChar"/>
        </w:rPr>
        <w:id w:val="771752150"/>
        <w:temporary/>
        <w:showingPlcHdr/>
        <w15:appearance w15:val="hidden"/>
      </w:sdtPr>
      <w:sdtEndPr>
        <w:rPr>
          <w:rStyle w:val="DefaultParagraphFont"/>
        </w:rPr>
      </w:sdtEndPr>
      <w:sdtContent>
        <w:r w:rsidR="00742979">
          <w:t>Telephone</w:t>
        </w:r>
      </w:sdtContent>
    </w:sdt>
  </w:p>
  <w:p w14:paraId="6321C7B1" w14:textId="77777777" w:rsidR="00450ED5" w:rsidRDefault="00000000">
    <w:pPr>
      <w:pStyle w:val="ContactInfo"/>
    </w:pPr>
    <w:sdt>
      <w:sdtPr>
        <w:rPr>
          <w:rStyle w:val="ContactInfoChar"/>
        </w:rPr>
        <w:id w:val="1264642695"/>
        <w:temporary/>
        <w15:appearance w15:val="hidden"/>
      </w:sdtPr>
      <w:sdtEndPr>
        <w:rPr>
          <w:rStyle w:val="DefaultParagraphFont"/>
        </w:rPr>
      </w:sdtEndPr>
      <w:sdtContent>
        <w:r w:rsidR="00742979">
          <w:rPr>
            <w:rStyle w:val="ContactInfoChar"/>
          </w:rPr>
          <w:t>E</w:t>
        </w:r>
        <w:r w:rsidR="00742979">
          <w:t>mail</w:t>
        </w:r>
      </w:sdtContent>
    </w:sdt>
    <w:r w:rsidR="00742979">
      <w:t xml:space="preserve"> </w:t>
    </w:r>
    <w:sdt>
      <w:sdtPr>
        <w:rPr>
          <w:rStyle w:val="ContactInfoChar"/>
        </w:rPr>
        <w:id w:val="-1499961331"/>
        <w:temporary/>
        <w:showingPlcHdr/>
        <w15:appearance w15:val="hidden"/>
      </w:sdtPr>
      <w:sdtEndPr>
        <w:rPr>
          <w:rStyle w:val="DefaultParagraphFont"/>
        </w:rPr>
      </w:sdtEndPr>
      <w:sdtContent>
        <w:r w:rsidR="00742979">
          <w:t>Website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0F505" w14:textId="77777777" w:rsidR="00450ED5" w:rsidRDefault="00742979">
    <w:pPr>
      <w:pStyle w:val="Title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1" layoutInCell="1" allowOverlap="1" wp14:anchorId="53F6BE69" wp14:editId="3BF3B78F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19" name="Group 19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1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group w14:anchorId="060C6687" id="Group 19" o:spid="_x0000_s1026" alt="Title: Background graphic" style="position:absolute;margin-left:531.85pt;margin-top:4.3pt;width:583.05pt;height:763.15pt;z-index:251662336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">
              <v:shape id="Freeform 10" o:spid="_x0000_s1027" style="position:absolute;left:2571;width:71476;height:12894;visibility:visible;mso-wrap-style:square;v-text-anchor:top" coordsize="1126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11" o:spid="_x0000_s1029" style="position:absolute;top:2571;width:70389;height:9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" filled="f" strokecolor="#bfbfbf [2412]" strokeweight=".25pt"/>
              <w10:wrap anchorx="page" anchory="page"/>
              <w10:anchorlock/>
            </v:group>
          </w:pict>
        </mc:Fallback>
      </mc:AlternateContent>
    </w:r>
    <w:r w:rsidR="00A7440B">
      <w:t>Skyler Schenke</w:t>
    </w:r>
  </w:p>
  <w:p w14:paraId="5F448CCB" w14:textId="77777777" w:rsidR="00450ED5" w:rsidRDefault="00A7440B">
    <w:pPr>
      <w:pStyle w:val="ContactInfo"/>
    </w:pPr>
    <w:r>
      <w:rPr>
        <w:rStyle w:val="ContactInfoChar"/>
      </w:rPr>
      <w:t xml:space="preserve">32 </w:t>
    </w:r>
    <w:proofErr w:type="spellStart"/>
    <w:r>
      <w:rPr>
        <w:rStyle w:val="ContactInfoChar"/>
      </w:rPr>
      <w:t>Ddol</w:t>
    </w:r>
    <w:proofErr w:type="spellEnd"/>
    <w:r>
      <w:rPr>
        <w:rStyle w:val="ContactInfoChar"/>
      </w:rPr>
      <w:t xml:space="preserve"> Road, </w:t>
    </w:r>
    <w:proofErr w:type="spellStart"/>
    <w:r>
      <w:rPr>
        <w:rStyle w:val="ContactInfoChar"/>
      </w:rPr>
      <w:t>Dunvant</w:t>
    </w:r>
    <w:proofErr w:type="spellEnd"/>
    <w:r>
      <w:rPr>
        <w:rStyle w:val="ContactInfoChar"/>
      </w:rPr>
      <w:t>, Swansea, SA2 7UB</w:t>
    </w:r>
  </w:p>
  <w:p w14:paraId="63DA28A0" w14:textId="77777777" w:rsidR="00450ED5" w:rsidRDefault="00000000">
    <w:pPr>
      <w:pStyle w:val="ContactInfo"/>
      <w:rPr>
        <w:rStyle w:val="ContactInfoChar"/>
      </w:rPr>
    </w:pPr>
    <w:hyperlink r:id="rId1" w:history="1">
      <w:r w:rsidR="00A7440B" w:rsidRPr="00E86378">
        <w:rPr>
          <w:rStyle w:val="Hyperlink"/>
        </w:rPr>
        <w:t>schenkesct@hotmail.com</w:t>
      </w:r>
    </w:hyperlink>
  </w:p>
  <w:p w14:paraId="43557D02" w14:textId="77777777" w:rsidR="00A7440B" w:rsidRDefault="00A7440B">
    <w:pPr>
      <w:pStyle w:val="ContactInfo"/>
    </w:pPr>
    <w:r>
      <w:rPr>
        <w:rStyle w:val="ContactInfoChar"/>
      </w:rPr>
      <w:t>07927223822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519D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A67DF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B28D3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35442"/>
    <w:multiLevelType w:val="hybridMultilevel"/>
    <w:tmpl w:val="56428CE0"/>
    <w:lvl w:ilvl="0" w:tplc="C7523B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D2EBB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183726">
    <w:abstractNumId w:val="1"/>
  </w:num>
  <w:num w:numId="2" w16cid:durableId="397241620">
    <w:abstractNumId w:val="0"/>
  </w:num>
  <w:num w:numId="3" w16cid:durableId="375352372">
    <w:abstractNumId w:val="2"/>
  </w:num>
  <w:num w:numId="4" w16cid:durableId="1149514504">
    <w:abstractNumId w:val="4"/>
  </w:num>
  <w:num w:numId="5" w16cid:durableId="1521040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0B"/>
    <w:rsid w:val="00023199"/>
    <w:rsid w:val="00031FB2"/>
    <w:rsid w:val="00064E9D"/>
    <w:rsid w:val="000F2112"/>
    <w:rsid w:val="00163C72"/>
    <w:rsid w:val="001D431F"/>
    <w:rsid w:val="001D5E5B"/>
    <w:rsid w:val="001E2147"/>
    <w:rsid w:val="001F5C67"/>
    <w:rsid w:val="00206449"/>
    <w:rsid w:val="0026272E"/>
    <w:rsid w:val="00305113"/>
    <w:rsid w:val="00323323"/>
    <w:rsid w:val="003409FA"/>
    <w:rsid w:val="0035051D"/>
    <w:rsid w:val="003C67AB"/>
    <w:rsid w:val="003E6E56"/>
    <w:rsid w:val="003F5E76"/>
    <w:rsid w:val="00450ED5"/>
    <w:rsid w:val="004667AA"/>
    <w:rsid w:val="004B142E"/>
    <w:rsid w:val="0052555C"/>
    <w:rsid w:val="00585EF9"/>
    <w:rsid w:val="005B5108"/>
    <w:rsid w:val="0063674B"/>
    <w:rsid w:val="006742E4"/>
    <w:rsid w:val="00742979"/>
    <w:rsid w:val="0076113C"/>
    <w:rsid w:val="007821D7"/>
    <w:rsid w:val="007F3F11"/>
    <w:rsid w:val="007F76B9"/>
    <w:rsid w:val="00874B07"/>
    <w:rsid w:val="008B0C1B"/>
    <w:rsid w:val="008F3096"/>
    <w:rsid w:val="00922C3B"/>
    <w:rsid w:val="00963185"/>
    <w:rsid w:val="009754D8"/>
    <w:rsid w:val="009D50FC"/>
    <w:rsid w:val="00A11F54"/>
    <w:rsid w:val="00A70332"/>
    <w:rsid w:val="00A7440B"/>
    <w:rsid w:val="00A97882"/>
    <w:rsid w:val="00AA09C5"/>
    <w:rsid w:val="00BA1402"/>
    <w:rsid w:val="00C3779F"/>
    <w:rsid w:val="00CA3A9F"/>
    <w:rsid w:val="00CB633E"/>
    <w:rsid w:val="00D044F6"/>
    <w:rsid w:val="00D110B0"/>
    <w:rsid w:val="00D142E7"/>
    <w:rsid w:val="00D74867"/>
    <w:rsid w:val="00DF5B83"/>
    <w:rsid w:val="00E11171"/>
    <w:rsid w:val="00E352FA"/>
    <w:rsid w:val="00E37686"/>
    <w:rsid w:val="00E73D01"/>
    <w:rsid w:val="00E82001"/>
    <w:rsid w:val="00E838A5"/>
    <w:rsid w:val="00F04F7F"/>
    <w:rsid w:val="00F13299"/>
    <w:rsid w:val="00FF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F4980"/>
  <w15:docId w15:val="{6C6F93E3-9065-41E9-A91D-E0965F60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4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6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ntactInfo">
    <w:name w:val="Contact Info"/>
    <w:link w:val="ContactInfoChar"/>
    <w:uiPriority w:val="2"/>
    <w:qFormat/>
    <w:pPr>
      <w:spacing w:line="240" w:lineRule="auto"/>
      <w:jc w:val="right"/>
    </w:pPr>
    <w:rPr>
      <w:sz w:val="24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tactInfoChar">
    <w:name w:val="Contact Info Char"/>
    <w:basedOn w:val="DefaultParagraphFont"/>
    <w:link w:val="ContactInfo"/>
    <w:uiPriority w:val="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0D0D0D" w:themeColor="text1" w:themeTint="F2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240" w:lineRule="auto"/>
      <w:contextualSpacing/>
      <w:jc w:val="right"/>
    </w:pPr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character" w:styleId="Hyperlink">
    <w:name w:val="Hyperlink"/>
    <w:basedOn w:val="DefaultParagraphFont"/>
    <w:uiPriority w:val="99"/>
    <w:unhideWhenUsed/>
    <w:rsid w:val="00A744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40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68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4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7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2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chenkesct@hot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33\Chronologic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0684E5D7094A61A844E24A7DC1B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1B8BC-F79E-40D1-B9D7-631CAD14683B}"/>
      </w:docPartPr>
      <w:docPartBody>
        <w:p w:rsidR="00BD3883" w:rsidRDefault="00B17106">
          <w:pPr>
            <w:pStyle w:val="960684E5D7094A61A844E24A7DC1BAEB"/>
          </w:pPr>
          <w:r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37B"/>
    <w:rsid w:val="000358EF"/>
    <w:rsid w:val="000608A3"/>
    <w:rsid w:val="000E0DDE"/>
    <w:rsid w:val="00175933"/>
    <w:rsid w:val="00443A2C"/>
    <w:rsid w:val="00486909"/>
    <w:rsid w:val="004A28F6"/>
    <w:rsid w:val="006360E8"/>
    <w:rsid w:val="00882214"/>
    <w:rsid w:val="0099437B"/>
    <w:rsid w:val="009E6C24"/>
    <w:rsid w:val="00A822BB"/>
    <w:rsid w:val="00AC33D7"/>
    <w:rsid w:val="00B17106"/>
    <w:rsid w:val="00BD3883"/>
    <w:rsid w:val="00C353FE"/>
    <w:rsid w:val="00C42230"/>
    <w:rsid w:val="00D15809"/>
    <w:rsid w:val="00D27EC1"/>
    <w:rsid w:val="00D9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0684E5D7094A61A844E24A7DC1BAEB">
    <w:name w:val="960684E5D7094A61A844E24A7DC1BA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8DC05-6044-4B1D-B006-305440A3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 (x86)\Microsoft Office\root\Templates\1033\ChronologicalResume.dotx</Template>
  <TotalTime>16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Allyson Jenkins</dc:creator>
  <cp:keywords/>
  <cp:lastModifiedBy>Allyson Jenkins</cp:lastModifiedBy>
  <cp:revision>4</cp:revision>
  <cp:lastPrinted>2020-03-19T14:15:00Z</cp:lastPrinted>
  <dcterms:created xsi:type="dcterms:W3CDTF">2023-07-10T19:55:00Z</dcterms:created>
  <dcterms:modified xsi:type="dcterms:W3CDTF">2023-09-21T15:32:00Z</dcterms:modified>
  <cp:version/>
</cp:coreProperties>
</file>