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D1DD" w14:textId="77777777" w:rsidR="0059120E" w:rsidRDefault="0059120E" w:rsidP="009412A9">
      <w:pPr>
        <w:pStyle w:val="Name"/>
      </w:pPr>
    </w:p>
    <w:p w14:paraId="6CD4DC7D" w14:textId="4B0F8CB8" w:rsidR="006C5E0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Saviour  Ogedengbe</w:t>
      </w:r>
    </w:p>
    <w:p w14:paraId="54304D1C" w14:textId="6AB16E68" w:rsidR="0065059D" w:rsidRDefault="0065059D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34 thomas street</w:t>
      </w:r>
    </w:p>
    <w:p w14:paraId="07ED71B7" w14:textId="54BA1D86" w:rsidR="006C5E09" w:rsidRDefault="007664DF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Rochester </w:t>
      </w:r>
    </w:p>
    <w:p w14:paraId="6584B62B" w14:textId="6F031E04" w:rsidR="006C5E09" w:rsidRPr="009412A9" w:rsidRDefault="0065059D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Me12ed</w:t>
      </w:r>
    </w:p>
    <w:p w14:paraId="784C1717" w14:textId="77777777" w:rsidR="007C0D3E" w:rsidRDefault="007C0D3E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7C0D3E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07760 687574</w:t>
      </w:r>
    </w:p>
    <w:p w14:paraId="23A28528" w14:textId="1A1ECF0F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savswork1@gmail.com</w:t>
      </w:r>
    </w:p>
    <w:p w14:paraId="2CDB2088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6D7BC271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Professional summary</w:t>
      </w:r>
    </w:p>
    <w:p w14:paraId="3FDF5C5E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76E74A9A" w14:textId="17102666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 am a hardworking individual </w:t>
      </w:r>
      <w:r w:rsidR="0096388C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and 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i've been </w:t>
      </w:r>
      <w:r w:rsidR="0096388C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trained 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for diverse needs. I have managed numerous office building floors independently. And I plan to deliver any job with relative ease and high quality</w:t>
      </w:r>
    </w:p>
    <w:p w14:paraId="2225E896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23589909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Skills</w:t>
      </w:r>
    </w:p>
    <w:p w14:paraId="18F3C03E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5A22D96C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Self-motivated</w:t>
      </w:r>
    </w:p>
    <w:p w14:paraId="05FBE858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Warehouse maintenance</w:t>
      </w:r>
    </w:p>
    <w:p w14:paraId="2C0D1EDC" w14:textId="07DAA76E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Safety </w:t>
      </w:r>
      <w:r w:rsidR="00851ED4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cod</w:t>
      </w:r>
      <w:r w:rsidR="0068678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e </w:t>
      </w:r>
      <w:r w:rsidR="00E4451F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/ </w:t>
      </w:r>
      <w:r w:rsidR="0068678D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procedure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compliance</w:t>
      </w:r>
    </w:p>
    <w:p w14:paraId="794182C2" w14:textId="58420AE9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Customer service</w:t>
      </w:r>
    </w:p>
    <w:p w14:paraId="61424EC6" w14:textId="0FB81EE5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Industrial </w:t>
      </w:r>
    </w:p>
    <w:p w14:paraId="47D4FD56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Facilities maintenance</w:t>
      </w:r>
    </w:p>
    <w:p w14:paraId="5107AC4D" w14:textId="64AD8F5F" w:rsidR="009412A9" w:rsidRDefault="00E00444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Confident </w:t>
      </w:r>
    </w:p>
    <w:p w14:paraId="716214D0" w14:textId="77777777" w:rsidR="00A36E05" w:rsidRPr="009412A9" w:rsidRDefault="00A36E05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2E69DA91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2DF2C94A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Work history</w:t>
      </w:r>
    </w:p>
    <w:p w14:paraId="5620E2D7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46AB2C78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January 2021 - June 2022</w:t>
      </w:r>
    </w:p>
    <w:p w14:paraId="2FD5D3AF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Premium solutions  Dartford, Kent</w:t>
      </w:r>
    </w:p>
    <w:p w14:paraId="39269D1E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Cleaning Worker</w:t>
      </w:r>
    </w:p>
    <w:p w14:paraId="196658C0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066770DB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Deep cleaned toilets and washrooms, ensuring regular replenishment of toilet rolls, soap and hand towels.</w:t>
      </w:r>
    </w:p>
    <w:p w14:paraId="49613063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Kept cleaning materials and equipment in clear, organised storage.</w:t>
      </w:r>
    </w:p>
    <w:p w14:paraId="308A33F6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Operated industrial cleaning equipment to deliver top-quality hygiene.</w:t>
      </w:r>
      <w:r w:rsidR="006E2641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 have been </w:t>
      </w:r>
      <w:r w:rsidR="00F47132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involved in industrial work before where I learned </w:t>
      </w:r>
      <w:r w:rsidR="009918F7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independent a</w:t>
      </w:r>
      <w:r w:rsidR="00F47132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nd time management skills whilst having this experience</w:t>
      </w:r>
      <w:r w:rsidR="009918F7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.</w:t>
      </w:r>
    </w:p>
    <w:p w14:paraId="40F830B8" w14:textId="77777777" w:rsidR="009412A9" w:rsidRPr="009412A9" w:rsidRDefault="009918F7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I’ve worked</w:t>
      </w:r>
      <w:r w:rsidR="009412A9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to complete cleaning within allotted timeframes.</w:t>
      </w:r>
    </w:p>
    <w:p w14:paraId="0C71E035" w14:textId="77777777" w:rsidR="009412A9" w:rsidRPr="009412A9" w:rsidRDefault="009918F7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I’ve also kept</w:t>
      </w:r>
      <w:r w:rsidR="009412A9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cleaning equipment to optimal standards</w:t>
      </w:r>
    </w:p>
    <w:p w14:paraId="07B3112C" w14:textId="77777777" w:rsidR="009412A9" w:rsidRPr="009412A9" w:rsidRDefault="009918F7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and understanding </w:t>
      </w:r>
      <w:r w:rsidR="009412A9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colour-coded equipment.</w:t>
      </w:r>
    </w:p>
    <w:p w14:paraId="7BA67622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3C0EFC8C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November 2021 - March 2022</w:t>
      </w:r>
    </w:p>
    <w:p w14:paraId="25FB6CFD" w14:textId="77777777" w:rsidR="001D3B0C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P4P </w:t>
      </w:r>
    </w:p>
    <w:p w14:paraId="3990EF7E" w14:textId="73E12E85" w:rsidR="009412A9" w:rsidRPr="009412A9" w:rsidRDefault="001D3B0C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St</w:t>
      </w:r>
      <w:r w:rsidR="009412A9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ourpourt,</w:t>
      </w:r>
      <w:r w:rsidR="00D15678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Worcestershire</w:t>
      </w:r>
    </w:p>
    <w:p w14:paraId="0840767D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Warehouse Worker</w:t>
      </w:r>
    </w:p>
    <w:p w14:paraId="2C0E585A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3D603E5A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Performed thorough quality checks, maintaining excellent standards across smooth running production lines.</w:t>
      </w:r>
    </w:p>
    <w:p w14:paraId="3044CB61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Communicated with all levels of staff, maintaining positive, productive working environments.</w:t>
      </w:r>
    </w:p>
    <w:p w14:paraId="5A3B030E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Completed work following safety rules for best working practices.</w:t>
      </w:r>
    </w:p>
    <w:p w14:paraId="24F1207B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Accurately collected goods from various warehouse locations, working with precision and care to minimise order errors.</w:t>
      </w:r>
    </w:p>
    <w:p w14:paraId="5177D3D7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7D06D20B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September 2020 - January 2021</w:t>
      </w:r>
    </w:p>
    <w:p w14:paraId="09B4E244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Marks and </w:t>
      </w:r>
      <w:r w:rsidR="001D3B0C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Spencer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 Beckenham , Lewisham</w:t>
      </w:r>
    </w:p>
    <w:p w14:paraId="7B58FE53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Cleaner</w:t>
      </w:r>
    </w:p>
    <w:p w14:paraId="2021BC20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493AE8C6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Kept cleaning equipment to optimal standards to reduce cleaning inefficiencies.</w:t>
      </w:r>
    </w:p>
    <w:p w14:paraId="7400C2E7" w14:textId="662F17DC" w:rsid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Coordinated and performed 2 cleaning jobs per day.</w:t>
      </w:r>
    </w:p>
    <w:p w14:paraId="6C199BF8" w14:textId="583D0B34" w:rsidR="00CC3999" w:rsidRDefault="0084072C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June 2022</w:t>
      </w:r>
      <w:r w:rsidR="00C37585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– </w:t>
      </w:r>
      <w:r w:rsidR="00133F8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October 2022 </w:t>
      </w:r>
    </w:p>
    <w:p w14:paraId="4EDD3805" w14:textId="2BBC946D" w:rsidR="005E779A" w:rsidRDefault="005E779A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lastRenderedPageBreak/>
        <w:t>Magnus Currys</w:t>
      </w:r>
    </w:p>
    <w:p w14:paraId="3FF49D01" w14:textId="47E68BF0" w:rsidR="008847FA" w:rsidRDefault="008847FA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Fitter</w:t>
      </w:r>
    </w:p>
    <w:p w14:paraId="15F0EB0F" w14:textId="4C235C89" w:rsidR="008847FA" w:rsidRDefault="00F64235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Snoodland Kent</w:t>
      </w:r>
    </w:p>
    <w:p w14:paraId="73DD8E5F" w14:textId="77777777" w:rsidR="00F64235" w:rsidRDefault="00F64235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7B524D23" w14:textId="2151722A" w:rsidR="00F64235" w:rsidRDefault="00F64235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In this role I was </w:t>
      </w:r>
      <w:r w:rsidR="0051757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responsible for sorting </w:t>
      </w:r>
      <w:r w:rsidR="005A09A4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electronics and gas products for </w:t>
      </w:r>
      <w:r w:rsidR="00100C2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customers of currys. This role</w:t>
      </w:r>
      <w:r w:rsidR="0081662C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had me taking phone calls from customers and I learned how to communicate </w:t>
      </w:r>
      <w:r w:rsidR="00572874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professionally with members of the public</w:t>
      </w:r>
      <w:r w:rsidR="003002AC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making courtesy calls when going to peoples properties </w:t>
      </w:r>
      <w:r w:rsidR="00B52D8B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and calling </w:t>
      </w:r>
      <w:r w:rsidR="00A51AA8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manufacturing companies in cases where their products were damaged</w:t>
      </w:r>
      <w:r w:rsidR="00206EC8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.I developed my professionalism and team working skills as I had to communicate with a number of people remotely.</w:t>
      </w:r>
    </w:p>
    <w:p w14:paraId="1320AE44" w14:textId="77777777" w:rsidR="00206EC8" w:rsidRDefault="00206EC8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4F4FA8E6" w14:textId="77777777" w:rsidR="00206EC8" w:rsidRDefault="00206EC8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38E3B530" w14:textId="70E58632" w:rsidR="00CC3999" w:rsidRDefault="00CC399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Kidderminster under </w:t>
      </w:r>
      <w:r w:rsidR="00524F5C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8s </w:t>
      </w:r>
      <w:r w:rsidR="00895F67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Main coach and Under 10s </w:t>
      </w:r>
      <w:r w:rsidR="00A104F8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assistant coach </w:t>
      </w:r>
    </w:p>
    <w:p w14:paraId="1A2E8F88" w14:textId="3E85E8B4" w:rsidR="00A104F8" w:rsidRDefault="00A104F8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 had taken on this role as </w:t>
      </w:r>
      <w:r w:rsidR="0065553E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the opportunity arose whilst studying at </w:t>
      </w:r>
      <w:r w:rsidR="003157E7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Worcester</w:t>
      </w:r>
      <w:r w:rsidR="0065553E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university</w:t>
      </w:r>
      <w:r w:rsidR="00C052B3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. At the time I </w:t>
      </w:r>
      <w:r w:rsidR="00620972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had an idea of what you’ll need to be a successful coach.</w:t>
      </w:r>
      <w:r w:rsidR="00BD59DF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When I began this role I learned I have a real passion for coaching and helping people </w:t>
      </w:r>
      <w:r w:rsidR="004F0668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develop. I was able to </w:t>
      </w:r>
      <w:r w:rsidR="001D180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develop the group to be able to reach 2 cup finals.</w:t>
      </w:r>
      <w:r w:rsidR="00DB6141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Despite losing 2 finals I believe the quality of football improved as I was </w:t>
      </w:r>
      <w:r w:rsidR="004F7D11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able to get the most out of each player and making sure everyone is on </w:t>
      </w:r>
      <w:r w:rsidR="001F1F0A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board with my ideas </w:t>
      </w:r>
      <w:r w:rsidR="00E27BDC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and happy with the role they are in.</w:t>
      </w:r>
    </w:p>
    <w:p w14:paraId="1D1C0BA4" w14:textId="0757E3FA" w:rsidR="00E27BDC" w:rsidRDefault="00E27BDC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 am a very respectful person </w:t>
      </w:r>
      <w:r w:rsidR="00575B9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and having this role allowed me to </w:t>
      </w:r>
      <w:r w:rsidR="00396A5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develop new skills like time management,</w:t>
      </w:r>
      <w:r w:rsidR="007B2000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preparation skills, teamwork</w:t>
      </w:r>
      <w:r w:rsidR="00A44725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and </w:t>
      </w:r>
      <w:r w:rsidR="00C60486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decision making</w:t>
      </w:r>
      <w:r w:rsidR="00156E07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.</w:t>
      </w:r>
      <w:r w:rsidR="00BE673E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7B33CDF" w14:textId="4DB75CB0" w:rsidR="00250100" w:rsidRDefault="00133F8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Ma</w:t>
      </w:r>
      <w:r w:rsidR="00F845F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gnus,</w:t>
      </w:r>
      <w:r w:rsidR="008C0965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</w:t>
      </w:r>
      <w:r w:rsidR="003157E7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Curry’s</w:t>
      </w:r>
      <w:r w:rsidR="008C0965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depot </w:t>
      </w:r>
    </w:p>
    <w:p w14:paraId="6A1B809C" w14:textId="34C21DC1" w:rsidR="00F845FD" w:rsidRDefault="00F845FD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Here I worked </w:t>
      </w:r>
      <w:r w:rsidR="008E4C1C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as an office assistant</w:t>
      </w:r>
      <w:r w:rsidR="002C7113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. I developed</w:t>
      </w:r>
      <w:r w:rsidR="009373D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</w:t>
      </w:r>
      <w:r w:rsidR="00B80FEA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new </w:t>
      </w:r>
      <w:r w:rsidR="00D5793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ways to interact with customers and clients</w:t>
      </w:r>
      <w:r w:rsidR="00513E0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. I </w:t>
      </w:r>
      <w:r w:rsidR="00917220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had the responsibility of talking to customers who had purchased orders</w:t>
      </w:r>
      <w:r w:rsidR="00FC6D94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and this is something I really enjoyed and thrived on</w:t>
      </w:r>
      <w:r w:rsidR="00010EA0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. I was also versatile in my role as I </w:t>
      </w:r>
      <w:r w:rsidR="00516EAE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had to step in and help do </w:t>
      </w:r>
      <w:r w:rsidR="002F382B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deliveries and help sort items inside warehouse</w:t>
      </w:r>
      <w:r w:rsidR="000F2928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s.</w:t>
      </w:r>
    </w:p>
    <w:p w14:paraId="10B8F226" w14:textId="77777777" w:rsidR="008C0965" w:rsidRPr="009412A9" w:rsidRDefault="008C0965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5C4202FD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6B79937A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Education</w:t>
      </w:r>
    </w:p>
    <w:p w14:paraId="321B9AEB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6812FCEA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September 2021</w:t>
      </w:r>
    </w:p>
    <w:p w14:paraId="3B7D8B27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University of worcester  </w:t>
      </w:r>
      <w:r w:rsidR="001D3B0C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Worcestershire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, worcester</w:t>
      </w:r>
    </w:p>
    <w:p w14:paraId="5A503175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Foundation Degree of Education Sports science, sports studies and coaching</w:t>
      </w:r>
    </w:p>
    <w:p w14:paraId="51862A9F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231DFCCA" w14:textId="466D99DC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Captain of Kidderminster harriers football team. I had the honour to represent a club going through a huge transition. Kidderminster harriers had just had there biggest year of the clubs history after defeating reading and </w:t>
      </w:r>
      <w:r w:rsidR="000F2928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Halifax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town before losing to west ham. However the west ham game have a lot of attention to the club and being part of the faces that represent the club i had to maintain a level of professionalism wherever </w:t>
      </w:r>
      <w:r w:rsidR="002D304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I go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and this is one of the skills i've had to further develop.</w:t>
      </w:r>
    </w:p>
    <w:p w14:paraId="5077A1DB" w14:textId="6ACE3912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Whilst at university</w:t>
      </w:r>
      <w:r w:rsidR="002D304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I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became a member of Clean hearts. Clean hearts is a foundation created by some young people who come together weekly to support the youth I organise events to raise money to give back to the community.</w:t>
      </w:r>
    </w:p>
    <w:p w14:paraId="18892B8C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61585D4B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September 2018</w:t>
      </w:r>
    </w:p>
    <w:p w14:paraId="15FFF25F" w14:textId="1516DAF1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Charlton athletic community trust  London , </w:t>
      </w:r>
      <w:r w:rsidR="00156E07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Greenwich</w:t>
      </w:r>
    </w:p>
    <w:p w14:paraId="1701DE1D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Btec level 3 sports diploma  Sport</w:t>
      </w:r>
    </w:p>
    <w:p w14:paraId="3DB2A978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0A1C3D82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December 2017</w:t>
      </w:r>
    </w:p>
    <w:p w14:paraId="787060B1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St. paul's academy </w:t>
      </w:r>
      <w:r w:rsidR="001D3B0C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London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, </w:t>
      </w:r>
      <w:r w:rsidR="001D3B0C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Bexley</w:t>
      </w:r>
    </w:p>
    <w:p w14:paraId="0A3A568C" w14:textId="77777777" w:rsidR="009412A9" w:rsidRPr="009412A9" w:rsidRDefault="001D3B0C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GCSE</w:t>
      </w:r>
      <w:r w:rsidR="009412A9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 English, IT,</w:t>
      </w:r>
    </w:p>
    <w:p w14:paraId="7B16F03A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3A0AEA31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September 2014</w:t>
      </w:r>
    </w:p>
    <w:p w14:paraId="4FC71CDC" w14:textId="239AEDF2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Woolwich poly London,</w:t>
      </w:r>
      <w:r w:rsidR="00524F5C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G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reenwich</w:t>
      </w:r>
    </w:p>
    <w:p w14:paraId="24AB1391" w14:textId="77777777" w:rsidR="009412A9" w:rsidRPr="009412A9" w:rsidRDefault="001D3B0C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GCSE</w:t>
      </w:r>
      <w:r w:rsidR="009412A9"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 English language</w:t>
      </w:r>
    </w:p>
    <w:p w14:paraId="521A6DE1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5AF62029" w14:textId="611D294A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Member of an external football team which the school had set up as the school team had a top quality squad. We was able to compete with clubs in the area. I was once captain of my team and </w:t>
      </w:r>
      <w:r w:rsidR="002D304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I 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believe I had this responsibility due to my 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lastRenderedPageBreak/>
        <w:t>hard work and dedication to the sport and</w:t>
      </w:r>
      <w:r w:rsidR="002D304D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I</w:t>
      </w: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 xml:space="preserve"> always give 100 percent expecting 100 percent back and I believe this is a trait that i hold and i try to use in all aspects of life.</w:t>
      </w:r>
    </w:p>
    <w:p w14:paraId="2F3CB36A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46BBC046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Me</w:t>
      </w:r>
    </w:p>
    <w:p w14:paraId="2BCC244F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</w:p>
    <w:p w14:paraId="5199AD3C" w14:textId="77777777" w:rsidR="009412A9" w:rsidRPr="009412A9" w:rsidRDefault="009412A9" w:rsidP="0094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985042804"/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</w:pPr>
      <w:r w:rsidRPr="009412A9">
        <w:rPr>
          <w:rFonts w:ascii="Courier New" w:eastAsiaTheme="minorEastAsia" w:hAnsi="Courier New" w:cs="Courier New"/>
          <w:color w:val="000000"/>
          <w:sz w:val="20"/>
          <w:szCs w:val="20"/>
          <w:lang w:eastAsia="en-GB"/>
        </w:rPr>
        <w:t>I am a committed individual who is always willing to learn new skills. I aim to give 100 percent at any given opportunity. I am very organised. I aim to do everything in the given timeframe so good timing is also a skill I aim to maintain. I aim to make people happy. I always go out of my way to make sure things are done to perfection and to the satisfaction of others.</w:t>
      </w:r>
    </w:p>
    <w:p w14:paraId="0F97BC07" w14:textId="77777777" w:rsidR="009412A9" w:rsidRDefault="009412A9" w:rsidP="009412A9">
      <w:pPr>
        <w:pStyle w:val="Name"/>
      </w:pPr>
    </w:p>
    <w:sectPr w:rsidR="009412A9" w:rsidSect="008E2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C5F6" w14:textId="77777777" w:rsidR="00560683" w:rsidRDefault="00560683">
      <w:pPr>
        <w:spacing w:after="0" w:line="240" w:lineRule="auto"/>
      </w:pPr>
      <w:r>
        <w:separator/>
      </w:r>
    </w:p>
  </w:endnote>
  <w:endnote w:type="continuationSeparator" w:id="0">
    <w:p w14:paraId="374E56B0" w14:textId="77777777" w:rsidR="00560683" w:rsidRDefault="0056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AB0C" w14:textId="77777777" w:rsidR="007E08E6" w:rsidRDefault="007E0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970EC" w14:textId="77777777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5505" w14:textId="77777777" w:rsidR="007E08E6" w:rsidRDefault="007E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77D1" w14:textId="77777777" w:rsidR="00560683" w:rsidRDefault="00560683">
      <w:pPr>
        <w:spacing w:after="0" w:line="240" w:lineRule="auto"/>
      </w:pPr>
      <w:r>
        <w:separator/>
      </w:r>
    </w:p>
  </w:footnote>
  <w:footnote w:type="continuationSeparator" w:id="0">
    <w:p w14:paraId="10EE6835" w14:textId="77777777" w:rsidR="00560683" w:rsidRDefault="0056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E097" w14:textId="77777777" w:rsidR="007E08E6" w:rsidRDefault="007E0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B68F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60C81C" wp14:editId="5CE9B30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65536BE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0878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864A72" wp14:editId="16E2B9A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596E9D7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467639">
    <w:abstractNumId w:val="9"/>
  </w:num>
  <w:num w:numId="2" w16cid:durableId="762340114">
    <w:abstractNumId w:val="7"/>
  </w:num>
  <w:num w:numId="3" w16cid:durableId="816457353">
    <w:abstractNumId w:val="6"/>
  </w:num>
  <w:num w:numId="4" w16cid:durableId="2060857295">
    <w:abstractNumId w:val="5"/>
  </w:num>
  <w:num w:numId="5" w16cid:durableId="1271930271">
    <w:abstractNumId w:val="4"/>
  </w:num>
  <w:num w:numId="6" w16cid:durableId="1895697468">
    <w:abstractNumId w:val="8"/>
  </w:num>
  <w:num w:numId="7" w16cid:durableId="480343806">
    <w:abstractNumId w:val="3"/>
  </w:num>
  <w:num w:numId="8" w16cid:durableId="549464847">
    <w:abstractNumId w:val="2"/>
  </w:num>
  <w:num w:numId="9" w16cid:durableId="1917015894">
    <w:abstractNumId w:val="1"/>
  </w:num>
  <w:num w:numId="10" w16cid:durableId="6075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A9"/>
    <w:rsid w:val="00010EA0"/>
    <w:rsid w:val="000F2928"/>
    <w:rsid w:val="00100C2D"/>
    <w:rsid w:val="00132C4F"/>
    <w:rsid w:val="00133F89"/>
    <w:rsid w:val="00156E07"/>
    <w:rsid w:val="00181CDA"/>
    <w:rsid w:val="001B2067"/>
    <w:rsid w:val="001D180D"/>
    <w:rsid w:val="001D3B0C"/>
    <w:rsid w:val="001F1F0A"/>
    <w:rsid w:val="00206EC8"/>
    <w:rsid w:val="00250100"/>
    <w:rsid w:val="002810A7"/>
    <w:rsid w:val="002C7113"/>
    <w:rsid w:val="002D304D"/>
    <w:rsid w:val="002F382B"/>
    <w:rsid w:val="003002AC"/>
    <w:rsid w:val="003157E7"/>
    <w:rsid w:val="00396A5D"/>
    <w:rsid w:val="003B13B7"/>
    <w:rsid w:val="003D42E4"/>
    <w:rsid w:val="004C3825"/>
    <w:rsid w:val="004D4779"/>
    <w:rsid w:val="004F0668"/>
    <w:rsid w:val="004F7D11"/>
    <w:rsid w:val="00513E0D"/>
    <w:rsid w:val="00516EAE"/>
    <w:rsid w:val="00517579"/>
    <w:rsid w:val="00524F5C"/>
    <w:rsid w:val="00532D9A"/>
    <w:rsid w:val="00560683"/>
    <w:rsid w:val="00572874"/>
    <w:rsid w:val="00575B99"/>
    <w:rsid w:val="0059120E"/>
    <w:rsid w:val="005A09A4"/>
    <w:rsid w:val="005C59EC"/>
    <w:rsid w:val="005E779A"/>
    <w:rsid w:val="005F1EA9"/>
    <w:rsid w:val="00620972"/>
    <w:rsid w:val="0065059D"/>
    <w:rsid w:val="0065553E"/>
    <w:rsid w:val="0068678D"/>
    <w:rsid w:val="006C5E09"/>
    <w:rsid w:val="006E2641"/>
    <w:rsid w:val="00764B86"/>
    <w:rsid w:val="007664DF"/>
    <w:rsid w:val="007B2000"/>
    <w:rsid w:val="007C0D3E"/>
    <w:rsid w:val="007E08E6"/>
    <w:rsid w:val="0081662C"/>
    <w:rsid w:val="0084072C"/>
    <w:rsid w:val="00851ED4"/>
    <w:rsid w:val="00854DEA"/>
    <w:rsid w:val="008847FA"/>
    <w:rsid w:val="00885F9A"/>
    <w:rsid w:val="00895F67"/>
    <w:rsid w:val="008C0965"/>
    <w:rsid w:val="008C7C96"/>
    <w:rsid w:val="008D439F"/>
    <w:rsid w:val="008E2E2A"/>
    <w:rsid w:val="008E4C1C"/>
    <w:rsid w:val="00912353"/>
    <w:rsid w:val="00917220"/>
    <w:rsid w:val="009373D9"/>
    <w:rsid w:val="009412A9"/>
    <w:rsid w:val="0096388C"/>
    <w:rsid w:val="009671D9"/>
    <w:rsid w:val="009918F7"/>
    <w:rsid w:val="00A104F8"/>
    <w:rsid w:val="00A36E05"/>
    <w:rsid w:val="00A44725"/>
    <w:rsid w:val="00A51AA8"/>
    <w:rsid w:val="00AD5B5E"/>
    <w:rsid w:val="00B52D8B"/>
    <w:rsid w:val="00B80FEA"/>
    <w:rsid w:val="00BD59DF"/>
    <w:rsid w:val="00BE673E"/>
    <w:rsid w:val="00C052B3"/>
    <w:rsid w:val="00C3584A"/>
    <w:rsid w:val="00C37585"/>
    <w:rsid w:val="00C60486"/>
    <w:rsid w:val="00C773FE"/>
    <w:rsid w:val="00CC3999"/>
    <w:rsid w:val="00D15678"/>
    <w:rsid w:val="00D57939"/>
    <w:rsid w:val="00DB6141"/>
    <w:rsid w:val="00DE2F0D"/>
    <w:rsid w:val="00E00444"/>
    <w:rsid w:val="00E27BDC"/>
    <w:rsid w:val="00E4451F"/>
    <w:rsid w:val="00E60EC1"/>
    <w:rsid w:val="00E977EF"/>
    <w:rsid w:val="00F47132"/>
    <w:rsid w:val="00F64235"/>
    <w:rsid w:val="00F845FD"/>
    <w:rsid w:val="00FA5FDD"/>
    <w:rsid w:val="00FC6D94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8A59"/>
  <w15:chartTrackingRefBased/>
  <w15:docId w15:val="{019B02A7-3566-4E4F-BF97-C609B12E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1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12A9"/>
    <w:rPr>
      <w:rFonts w:ascii="Courier New" w:eastAsiaTheme="minorEastAsia" w:hAnsi="Courier New" w:cs="Courier New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655EF25-842E-914B-BBFD-4790479D6FD1%7dtf1639212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%7b9655EF25-842E-914B-BBFD-4790479D6FD1%7dtf16392120.dotx</Template>
  <TotalTime>0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Saviour Ogedengbe</dc:creator>
  <cp:keywords/>
  <dc:description/>
  <cp:lastModifiedBy>Saviour Ogedengbe</cp:lastModifiedBy>
  <cp:revision>2</cp:revision>
  <dcterms:created xsi:type="dcterms:W3CDTF">2023-12-03T02:27:00Z</dcterms:created>
  <dcterms:modified xsi:type="dcterms:W3CDTF">2023-12-03T02:27:00Z</dcterms:modified>
</cp:coreProperties>
</file>