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0E4B" w14:textId="16248377" w:rsidR="001C0084" w:rsidRDefault="00242763">
      <w:pPr>
        <w:pStyle w:val="Name"/>
      </w:pPr>
      <w:r>
        <w:t xml:space="preserve">Ramoni Adeyiga </w:t>
      </w:r>
    </w:p>
    <w:p w14:paraId="3A87285E" w14:textId="64F2BCDB" w:rsidR="001C0084" w:rsidRPr="00842696" w:rsidRDefault="00242763">
      <w:pPr>
        <w:pStyle w:val="ContactInfo"/>
        <w:rPr>
          <w:sz w:val="24"/>
          <w:szCs w:val="24"/>
        </w:rPr>
      </w:pPr>
      <w:r w:rsidRPr="00842696">
        <w:rPr>
          <w:sz w:val="24"/>
          <w:szCs w:val="24"/>
        </w:rPr>
        <w:t>9 Howells Close</w:t>
      </w:r>
      <w:r w:rsidR="009041A1" w:rsidRPr="00842696">
        <w:rPr>
          <w:sz w:val="24"/>
          <w:szCs w:val="24"/>
        </w:rPr>
        <w:t xml:space="preserve">, </w:t>
      </w:r>
      <w:proofErr w:type="spellStart"/>
      <w:r w:rsidR="007C0F48" w:rsidRPr="00842696">
        <w:rPr>
          <w:sz w:val="24"/>
          <w:szCs w:val="24"/>
        </w:rPr>
        <w:t>Bedworth</w:t>
      </w:r>
      <w:proofErr w:type="spellEnd"/>
      <w:r w:rsidR="007C0F48" w:rsidRPr="00842696">
        <w:rPr>
          <w:sz w:val="24"/>
          <w:szCs w:val="24"/>
        </w:rPr>
        <w:t>, CV12 0HF</w:t>
      </w:r>
      <w:r w:rsidR="00DE0861" w:rsidRPr="00842696">
        <w:rPr>
          <w:sz w:val="24"/>
          <w:szCs w:val="24"/>
        </w:rPr>
        <w:t xml:space="preserve">| </w:t>
      </w:r>
      <w:r w:rsidR="00F16363" w:rsidRPr="00842696">
        <w:rPr>
          <w:sz w:val="24"/>
          <w:szCs w:val="24"/>
        </w:rPr>
        <w:t>07463714672</w:t>
      </w:r>
      <w:r w:rsidR="00DE0861" w:rsidRPr="00842696">
        <w:rPr>
          <w:sz w:val="24"/>
          <w:szCs w:val="24"/>
        </w:rPr>
        <w:t xml:space="preserve">| </w:t>
      </w:r>
      <w:sdt>
        <w:sdtPr>
          <w:rPr>
            <w:sz w:val="24"/>
            <w:szCs w:val="24"/>
          </w:rPr>
          <w:alias w:val="Enter email:"/>
          <w:tag w:val="Enter email:"/>
          <w:id w:val="1913350914"/>
          <w:placeholder>
            <w:docPart w:val="304E4A3AA8702D4C90BF9C52C8BD2A9E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9F2030" w:rsidRPr="00842696">
            <w:rPr>
              <w:sz w:val="24"/>
              <w:szCs w:val="24"/>
            </w:rPr>
            <w:t>raymondyiga@yahoo.com</w:t>
          </w:r>
        </w:sdtContent>
      </w:sdt>
    </w:p>
    <w:p w14:paraId="6E245ECF" w14:textId="77777777" w:rsidR="001C0084" w:rsidRPr="006759DF" w:rsidRDefault="004C4F11">
      <w:pPr>
        <w:pStyle w:val="Heading1"/>
        <w:rPr>
          <w:rFonts w:ascii="Century Gothic" w:hAnsi="Century Gothic"/>
          <w:sz w:val="24"/>
          <w:szCs w:val="24"/>
        </w:rPr>
      </w:pPr>
      <w:sdt>
        <w:sdtPr>
          <w:alias w:val="Skill summary:"/>
          <w:tag w:val="Skill summary:"/>
          <w:id w:val="-819804518"/>
          <w:placeholder>
            <w:docPart w:val="34FB76D38E941946961BE339E4BD2F83"/>
          </w:placeholder>
          <w:temporary/>
          <w:showingPlcHdr/>
          <w15:appearance w15:val="hidden"/>
        </w:sdtPr>
        <w:sdtEndPr>
          <w:rPr>
            <w:rFonts w:ascii="Century Gothic" w:hAnsi="Century Gothic"/>
            <w:sz w:val="24"/>
            <w:szCs w:val="24"/>
          </w:rPr>
        </w:sdtEndPr>
        <w:sdtContent>
          <w:r w:rsidR="007F7DCE" w:rsidRPr="006759DF">
            <w:rPr>
              <w:rFonts w:ascii="Century Gothic" w:hAnsi="Century Gothic"/>
              <w:sz w:val="24"/>
              <w:szCs w:val="24"/>
            </w:rPr>
            <w:t>Skills Summary</w:t>
          </w:r>
        </w:sdtContent>
      </w:sdt>
    </w:p>
    <w:p w14:paraId="7B203651" w14:textId="58FD3952" w:rsidR="004B1BBD" w:rsidRPr="006759DF" w:rsidRDefault="00E12850">
      <w:pPr>
        <w:spacing w:after="180"/>
        <w:rPr>
          <w:rFonts w:ascii="Century Gothic" w:hAnsi="Century Gothic" w:cs="Arial"/>
          <w:sz w:val="24"/>
          <w:szCs w:val="24"/>
        </w:rPr>
      </w:pPr>
      <w:r w:rsidRPr="006759DF">
        <w:rPr>
          <w:rFonts w:ascii="Century Gothic" w:hAnsi="Century Gothic"/>
          <w:sz w:val="24"/>
          <w:szCs w:val="24"/>
        </w:rPr>
        <w:t xml:space="preserve">I am a very committed and hardworking </w:t>
      </w:r>
      <w:r w:rsidR="004D5942" w:rsidRPr="006759DF">
        <w:rPr>
          <w:rFonts w:ascii="Century Gothic" w:hAnsi="Century Gothic"/>
          <w:sz w:val="24"/>
          <w:szCs w:val="24"/>
        </w:rPr>
        <w:t xml:space="preserve">person. I </w:t>
      </w:r>
      <w:r w:rsidR="001A1312" w:rsidRPr="006759DF">
        <w:rPr>
          <w:rFonts w:ascii="Century Gothic" w:hAnsi="Century Gothic"/>
          <w:sz w:val="24"/>
          <w:szCs w:val="24"/>
        </w:rPr>
        <w:t xml:space="preserve">have </w:t>
      </w:r>
      <w:r w:rsidR="001A1312" w:rsidRPr="006759DF">
        <w:rPr>
          <w:rFonts w:ascii="Century Gothic" w:hAnsi="Century Gothic" w:cs="Arial"/>
          <w:sz w:val="24"/>
          <w:szCs w:val="24"/>
        </w:rPr>
        <w:t>passion in whatever I do</w:t>
      </w:r>
      <w:r w:rsidR="00563199" w:rsidRPr="006759DF">
        <w:rPr>
          <w:rFonts w:ascii="Century Gothic" w:hAnsi="Century Gothic" w:cs="Arial"/>
          <w:sz w:val="24"/>
          <w:szCs w:val="24"/>
        </w:rPr>
        <w:t xml:space="preserve">, buy ensuring that the work is always done professionally </w:t>
      </w:r>
      <w:r w:rsidR="004B1BBD" w:rsidRPr="006759DF">
        <w:rPr>
          <w:rFonts w:ascii="Century Gothic" w:hAnsi="Century Gothic" w:cs="Arial"/>
          <w:sz w:val="24"/>
          <w:szCs w:val="24"/>
        </w:rPr>
        <w:t xml:space="preserve">and of a high standards. Always ready </w:t>
      </w:r>
      <w:r w:rsidR="00C33959" w:rsidRPr="006759DF">
        <w:rPr>
          <w:rFonts w:ascii="Century Gothic" w:hAnsi="Century Gothic" w:cs="Arial"/>
          <w:sz w:val="24"/>
          <w:szCs w:val="24"/>
        </w:rPr>
        <w:t>to take on new challenges and learn new skills, that would develop my skills</w:t>
      </w:r>
      <w:r w:rsidR="002F529C" w:rsidRPr="006759DF">
        <w:rPr>
          <w:rFonts w:ascii="Century Gothic" w:hAnsi="Century Gothic" w:cs="Arial"/>
          <w:sz w:val="24"/>
          <w:szCs w:val="24"/>
        </w:rPr>
        <w:t xml:space="preserve">, so that </w:t>
      </w:r>
      <w:r w:rsidR="000E0136" w:rsidRPr="006759DF">
        <w:rPr>
          <w:rFonts w:ascii="Century Gothic" w:hAnsi="Century Gothic" w:cs="Arial"/>
          <w:sz w:val="24"/>
          <w:szCs w:val="24"/>
        </w:rPr>
        <w:t>I am able to progress further.</w:t>
      </w:r>
    </w:p>
    <w:p w14:paraId="0A816615" w14:textId="11F3BEC9" w:rsidR="000E0136" w:rsidRPr="006759DF" w:rsidRDefault="00453FFB">
      <w:pPr>
        <w:spacing w:after="180"/>
        <w:rPr>
          <w:rFonts w:ascii="Century Gothic" w:hAnsi="Century Gothic" w:cs="Arial"/>
          <w:sz w:val="24"/>
          <w:szCs w:val="24"/>
        </w:rPr>
      </w:pPr>
      <w:r w:rsidRPr="006759DF">
        <w:rPr>
          <w:rFonts w:ascii="Century Gothic" w:hAnsi="Century Gothic" w:cs="Arial"/>
          <w:sz w:val="24"/>
          <w:szCs w:val="24"/>
        </w:rPr>
        <w:t>Great customer</w:t>
      </w:r>
      <w:r w:rsidR="0013798E" w:rsidRPr="006759DF">
        <w:rPr>
          <w:rFonts w:ascii="Century Gothic" w:hAnsi="Century Gothic" w:cs="Arial"/>
          <w:sz w:val="24"/>
          <w:szCs w:val="24"/>
        </w:rPr>
        <w:t xml:space="preserve"> service </w:t>
      </w:r>
      <w:r w:rsidR="00232AEA" w:rsidRPr="006759DF">
        <w:rPr>
          <w:rFonts w:ascii="Century Gothic" w:hAnsi="Century Gothic" w:cs="Arial"/>
          <w:sz w:val="24"/>
          <w:szCs w:val="24"/>
        </w:rPr>
        <w:t xml:space="preserve">is </w:t>
      </w:r>
      <w:r w:rsidRPr="006759DF">
        <w:rPr>
          <w:rFonts w:ascii="Century Gothic" w:hAnsi="Century Gothic" w:cs="Arial"/>
          <w:sz w:val="24"/>
          <w:szCs w:val="24"/>
        </w:rPr>
        <w:t>one of my strengths</w:t>
      </w:r>
      <w:r w:rsidR="0013798E" w:rsidRPr="006759DF">
        <w:rPr>
          <w:rFonts w:ascii="Century Gothic" w:hAnsi="Century Gothic" w:cs="Arial"/>
          <w:sz w:val="24"/>
          <w:szCs w:val="24"/>
        </w:rPr>
        <w:t>,</w:t>
      </w:r>
      <w:r w:rsidR="00232AEA" w:rsidRPr="006759DF">
        <w:rPr>
          <w:rFonts w:ascii="Century Gothic" w:hAnsi="Century Gothic" w:cs="Arial"/>
          <w:sz w:val="24"/>
          <w:szCs w:val="24"/>
        </w:rPr>
        <w:t xml:space="preserve"> </w:t>
      </w:r>
      <w:r w:rsidR="000D1436" w:rsidRPr="006759DF">
        <w:rPr>
          <w:rFonts w:ascii="Century Gothic" w:hAnsi="Century Gothic" w:cs="Arial"/>
          <w:sz w:val="24"/>
          <w:szCs w:val="24"/>
        </w:rPr>
        <w:t>which I always continue to provide.</w:t>
      </w:r>
    </w:p>
    <w:p w14:paraId="2A776F75" w14:textId="404C79E6" w:rsidR="00CD5FE3" w:rsidRPr="006759DF" w:rsidRDefault="00CD5FE3">
      <w:pPr>
        <w:spacing w:after="180"/>
        <w:rPr>
          <w:rFonts w:ascii="Century Gothic" w:hAnsi="Century Gothic" w:cs="Arial"/>
          <w:sz w:val="24"/>
          <w:szCs w:val="24"/>
        </w:rPr>
      </w:pPr>
      <w:r w:rsidRPr="006759DF">
        <w:rPr>
          <w:rFonts w:ascii="Century Gothic" w:hAnsi="Century Gothic" w:cs="Arial"/>
          <w:sz w:val="24"/>
          <w:szCs w:val="24"/>
        </w:rPr>
        <w:t xml:space="preserve">I am looking to develop my experience </w:t>
      </w:r>
      <w:r w:rsidR="00A525F4" w:rsidRPr="006759DF">
        <w:rPr>
          <w:rFonts w:ascii="Century Gothic" w:hAnsi="Century Gothic" w:cs="Arial"/>
          <w:sz w:val="24"/>
          <w:szCs w:val="24"/>
        </w:rPr>
        <w:t>as a class 1 driver.</w:t>
      </w:r>
    </w:p>
    <w:p w14:paraId="77649041" w14:textId="2D34C016" w:rsidR="001C0084" w:rsidRPr="006759DF" w:rsidRDefault="00460222">
      <w:pPr>
        <w:pStyle w:val="Heading1"/>
        <w:rPr>
          <w:rFonts w:ascii="Century Gothic" w:hAnsi="Century Gothic" w:cs="Arial"/>
          <w:sz w:val="24"/>
          <w:szCs w:val="24"/>
        </w:rPr>
      </w:pPr>
      <w:proofErr w:type="spellStart"/>
      <w:r w:rsidRPr="006759DF">
        <w:rPr>
          <w:rFonts w:ascii="Century Gothic" w:hAnsi="Century Gothic" w:cs="Arial"/>
          <w:sz w:val="24"/>
          <w:szCs w:val="24"/>
        </w:rPr>
        <w:t>Licen</w:t>
      </w:r>
      <w:r w:rsidR="00E4238C" w:rsidRPr="006759DF">
        <w:rPr>
          <w:rFonts w:ascii="Century Gothic" w:hAnsi="Century Gothic" w:cs="Arial"/>
          <w:sz w:val="24"/>
          <w:szCs w:val="24"/>
        </w:rPr>
        <w:t>c</w:t>
      </w:r>
      <w:r w:rsidRPr="006759DF">
        <w:rPr>
          <w:rFonts w:ascii="Century Gothic" w:hAnsi="Century Gothic" w:cs="Arial"/>
          <w:sz w:val="24"/>
          <w:szCs w:val="24"/>
        </w:rPr>
        <w:t>e</w:t>
      </w:r>
      <w:proofErr w:type="spellEnd"/>
      <w:r w:rsidR="00D371D0" w:rsidRPr="006759DF">
        <w:rPr>
          <w:rFonts w:ascii="Century Gothic" w:hAnsi="Century Gothic" w:cs="Arial"/>
          <w:sz w:val="24"/>
          <w:szCs w:val="24"/>
        </w:rPr>
        <w:t xml:space="preserve"> information </w:t>
      </w:r>
    </w:p>
    <w:p w14:paraId="67FEF769" w14:textId="03ECC27D" w:rsidR="001C0084" w:rsidRPr="006759DF" w:rsidRDefault="00460222">
      <w:pPr>
        <w:pStyle w:val="Heading2"/>
        <w:rPr>
          <w:rFonts w:ascii="Century Gothic" w:hAnsi="Century Gothic" w:cs="Arial"/>
          <w:sz w:val="24"/>
          <w:szCs w:val="24"/>
        </w:rPr>
      </w:pPr>
      <w:proofErr w:type="spellStart"/>
      <w:r w:rsidRPr="006759DF">
        <w:rPr>
          <w:rFonts w:ascii="Century Gothic" w:hAnsi="Century Gothic" w:cs="Arial"/>
          <w:sz w:val="24"/>
          <w:szCs w:val="24"/>
        </w:rPr>
        <w:t>Licen</w:t>
      </w:r>
      <w:r w:rsidR="00E4238C" w:rsidRPr="006759DF">
        <w:rPr>
          <w:rFonts w:ascii="Century Gothic" w:hAnsi="Century Gothic" w:cs="Arial"/>
          <w:sz w:val="24"/>
          <w:szCs w:val="24"/>
        </w:rPr>
        <w:t>c</w:t>
      </w:r>
      <w:r w:rsidRPr="006759DF">
        <w:rPr>
          <w:rFonts w:ascii="Century Gothic" w:hAnsi="Century Gothic" w:cs="Arial"/>
          <w:sz w:val="24"/>
          <w:szCs w:val="24"/>
        </w:rPr>
        <w:t>e</w:t>
      </w:r>
      <w:proofErr w:type="spellEnd"/>
      <w:r w:rsidR="002C5309" w:rsidRPr="006759DF">
        <w:rPr>
          <w:rFonts w:ascii="Century Gothic" w:hAnsi="Century Gothic" w:cs="Arial"/>
          <w:sz w:val="24"/>
          <w:szCs w:val="24"/>
        </w:rPr>
        <w:t xml:space="preserve"> held Class C+E</w:t>
      </w:r>
    </w:p>
    <w:p w14:paraId="3B666344" w14:textId="7E2CBF87" w:rsidR="001C0084" w:rsidRPr="006759DF" w:rsidRDefault="001B1E90">
      <w:pPr>
        <w:rPr>
          <w:rFonts w:ascii="Century Gothic" w:hAnsi="Century Gothic" w:cs="Arial"/>
          <w:sz w:val="24"/>
          <w:szCs w:val="24"/>
        </w:rPr>
      </w:pPr>
      <w:r w:rsidRPr="006759DF">
        <w:rPr>
          <w:rFonts w:ascii="Century Gothic" w:hAnsi="Century Gothic" w:cs="Arial"/>
          <w:sz w:val="24"/>
          <w:szCs w:val="24"/>
        </w:rPr>
        <w:t xml:space="preserve">CPC </w:t>
      </w:r>
      <w:r w:rsidR="0013424D" w:rsidRPr="006759DF">
        <w:rPr>
          <w:rFonts w:ascii="Century Gothic" w:hAnsi="Century Gothic" w:cs="Arial"/>
          <w:sz w:val="24"/>
          <w:szCs w:val="24"/>
        </w:rPr>
        <w:t xml:space="preserve">qualification passed on </w:t>
      </w:r>
      <w:r w:rsidR="00987142" w:rsidRPr="006759DF">
        <w:rPr>
          <w:rFonts w:ascii="Century Gothic" w:hAnsi="Century Gothic" w:cs="Arial"/>
          <w:sz w:val="24"/>
          <w:szCs w:val="24"/>
        </w:rPr>
        <w:t>2</w:t>
      </w:r>
      <w:r w:rsidR="00987142" w:rsidRPr="006759DF">
        <w:rPr>
          <w:rFonts w:ascii="Century Gothic" w:hAnsi="Century Gothic" w:cs="Arial"/>
          <w:sz w:val="24"/>
          <w:szCs w:val="24"/>
          <w:vertAlign w:val="superscript"/>
        </w:rPr>
        <w:t>nd</w:t>
      </w:r>
      <w:r w:rsidR="00987142" w:rsidRPr="006759DF">
        <w:rPr>
          <w:rFonts w:ascii="Century Gothic" w:hAnsi="Century Gothic" w:cs="Arial"/>
          <w:sz w:val="24"/>
          <w:szCs w:val="24"/>
        </w:rPr>
        <w:t xml:space="preserve"> September 2023</w:t>
      </w:r>
    </w:p>
    <w:p w14:paraId="03C6ACD2" w14:textId="3662D922" w:rsidR="00CD2FEA" w:rsidRPr="006759DF" w:rsidRDefault="00CD2FEA">
      <w:pPr>
        <w:rPr>
          <w:rFonts w:ascii="Century Gothic" w:hAnsi="Century Gothic" w:cs="Arial"/>
          <w:sz w:val="24"/>
          <w:szCs w:val="24"/>
        </w:rPr>
      </w:pPr>
      <w:r w:rsidRPr="006759DF">
        <w:rPr>
          <w:rFonts w:ascii="Century Gothic" w:hAnsi="Century Gothic" w:cs="Arial"/>
          <w:sz w:val="24"/>
          <w:szCs w:val="24"/>
        </w:rPr>
        <w:t>Digital tachograph held.</w:t>
      </w:r>
    </w:p>
    <w:p w14:paraId="61FB05A9" w14:textId="77777777" w:rsidR="001C0084" w:rsidRPr="006759DF" w:rsidRDefault="004C4F11">
      <w:pPr>
        <w:pStyle w:val="Heading1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 w:cs="Arial"/>
            <w:sz w:val="24"/>
            <w:szCs w:val="24"/>
          </w:rPr>
          <w:alias w:val="Experience:"/>
          <w:tag w:val="Experience:"/>
          <w:id w:val="617349259"/>
          <w:placeholder>
            <w:docPart w:val="3831647743D3644C923EE25AAEBC125A"/>
          </w:placeholder>
          <w:temporary/>
          <w:showingPlcHdr/>
          <w15:appearance w15:val="hidden"/>
        </w:sdtPr>
        <w:sdtEndPr/>
        <w:sdtContent>
          <w:r w:rsidR="007F7DCE" w:rsidRPr="006759DF">
            <w:rPr>
              <w:rFonts w:ascii="Century Gothic" w:hAnsi="Century Gothic" w:cs="Arial"/>
              <w:sz w:val="24"/>
              <w:szCs w:val="24"/>
            </w:rPr>
            <w:t>Experience</w:t>
          </w:r>
        </w:sdtContent>
      </w:sdt>
    </w:p>
    <w:p w14:paraId="76151C0D" w14:textId="4174980A" w:rsidR="001C0084" w:rsidRPr="006759DF" w:rsidRDefault="00BF4D28">
      <w:pPr>
        <w:pStyle w:val="Heading2"/>
        <w:rPr>
          <w:rFonts w:ascii="Century Gothic" w:hAnsi="Century Gothic" w:cs="Arial"/>
          <w:sz w:val="24"/>
          <w:szCs w:val="24"/>
        </w:rPr>
      </w:pPr>
      <w:proofErr w:type="spellStart"/>
      <w:r w:rsidRPr="006759DF">
        <w:rPr>
          <w:rFonts w:ascii="Century Gothic" w:hAnsi="Century Gothic" w:cs="Arial"/>
          <w:sz w:val="24"/>
          <w:szCs w:val="24"/>
        </w:rPr>
        <w:t>Crowther</w:t>
      </w:r>
      <w:proofErr w:type="spellEnd"/>
      <w:r w:rsidRPr="006759DF">
        <w:rPr>
          <w:rFonts w:ascii="Century Gothic" w:hAnsi="Century Gothic" w:cs="Arial"/>
          <w:sz w:val="24"/>
          <w:szCs w:val="24"/>
        </w:rPr>
        <w:t xml:space="preserve"> Contract Carriers</w:t>
      </w:r>
      <w:r w:rsidR="00200E90" w:rsidRPr="006759DF">
        <w:rPr>
          <w:rFonts w:ascii="Century Gothic" w:hAnsi="Century Gothic" w:cs="Arial"/>
          <w:sz w:val="24"/>
          <w:szCs w:val="24"/>
        </w:rPr>
        <w:t xml:space="preserve"> Ltd</w:t>
      </w:r>
      <w:r w:rsidRPr="006759DF">
        <w:rPr>
          <w:rFonts w:ascii="Century Gothic" w:hAnsi="Century Gothic" w:cs="Arial"/>
          <w:sz w:val="24"/>
          <w:szCs w:val="24"/>
        </w:rPr>
        <w:t xml:space="preserve"> </w:t>
      </w:r>
    </w:p>
    <w:p w14:paraId="22E22200" w14:textId="0A4FA776" w:rsidR="001C0084" w:rsidRPr="006759DF" w:rsidRDefault="00200E90">
      <w:pPr>
        <w:pStyle w:val="Heading3"/>
        <w:rPr>
          <w:rFonts w:ascii="Century Gothic" w:hAnsi="Century Gothic" w:cs="Arial"/>
          <w:sz w:val="24"/>
        </w:rPr>
      </w:pPr>
      <w:r w:rsidRPr="006759DF">
        <w:rPr>
          <w:rFonts w:ascii="Century Gothic" w:hAnsi="Century Gothic" w:cs="Arial"/>
          <w:sz w:val="24"/>
        </w:rPr>
        <w:t>H</w:t>
      </w:r>
      <w:r w:rsidR="00F30853" w:rsidRPr="006759DF">
        <w:rPr>
          <w:rFonts w:ascii="Century Gothic" w:hAnsi="Century Gothic" w:cs="Arial"/>
          <w:sz w:val="24"/>
        </w:rPr>
        <w:t xml:space="preserve">GV </w:t>
      </w:r>
      <w:r w:rsidR="006873EC" w:rsidRPr="006759DF">
        <w:rPr>
          <w:rFonts w:ascii="Century Gothic" w:hAnsi="Century Gothic" w:cs="Arial"/>
          <w:sz w:val="24"/>
        </w:rPr>
        <w:t>Driver</w:t>
      </w:r>
      <w:r w:rsidR="00C95837" w:rsidRPr="006759DF">
        <w:rPr>
          <w:rFonts w:ascii="Century Gothic" w:hAnsi="Century Gothic" w:cs="Arial"/>
          <w:sz w:val="24"/>
        </w:rPr>
        <w:t xml:space="preserve"> August </w:t>
      </w:r>
      <w:r w:rsidR="00F30853" w:rsidRPr="006759DF">
        <w:rPr>
          <w:rFonts w:ascii="Century Gothic" w:hAnsi="Century Gothic" w:cs="Arial"/>
          <w:sz w:val="24"/>
        </w:rPr>
        <w:t>2023-</w:t>
      </w:r>
      <w:r w:rsidR="00950F89" w:rsidRPr="006759DF">
        <w:rPr>
          <w:rFonts w:ascii="Century Gothic" w:hAnsi="Century Gothic" w:cs="Arial"/>
          <w:sz w:val="24"/>
        </w:rPr>
        <w:t xml:space="preserve">March </w:t>
      </w:r>
      <w:r w:rsidR="00F30853" w:rsidRPr="006759DF">
        <w:rPr>
          <w:rFonts w:ascii="Century Gothic" w:hAnsi="Century Gothic" w:cs="Arial"/>
          <w:sz w:val="24"/>
        </w:rPr>
        <w:t>2026</w:t>
      </w:r>
    </w:p>
    <w:p w14:paraId="3A79DC3E" w14:textId="77777777" w:rsidR="00A0436A" w:rsidRPr="006759DF" w:rsidRDefault="00A0436A" w:rsidP="000C00AD">
      <w:pPr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/>
          <w:sz w:val="24"/>
          <w:szCs w:val="24"/>
        </w:rPr>
        <w:t xml:space="preserve">Class C Driver at </w:t>
      </w:r>
      <w:proofErr w:type="spellStart"/>
      <w:r w:rsidRPr="006759DF">
        <w:rPr>
          <w:rFonts w:ascii="Century Gothic" w:hAnsi="Century Gothic" w:cs="Arial"/>
          <w:b/>
          <w:sz w:val="24"/>
          <w:szCs w:val="24"/>
        </w:rPr>
        <w:t>Crowther</w:t>
      </w:r>
      <w:proofErr w:type="spellEnd"/>
      <w:r w:rsidRPr="006759DF">
        <w:rPr>
          <w:rFonts w:ascii="Century Gothic" w:hAnsi="Century Gothic" w:cs="Arial"/>
          <w:b/>
          <w:sz w:val="24"/>
          <w:szCs w:val="24"/>
        </w:rPr>
        <w:t xml:space="preserve"> Contract Carriers LTD </w:t>
      </w:r>
    </w:p>
    <w:p w14:paraId="70030772" w14:textId="77777777" w:rsidR="00A0436A" w:rsidRPr="006759DF" w:rsidRDefault="00A0436A" w:rsidP="00A0436A">
      <w:pPr>
        <w:pStyle w:val="ListParagraph"/>
        <w:numPr>
          <w:ilvl w:val="0"/>
          <w:numId w:val="11"/>
        </w:numPr>
        <w:spacing w:after="160" w:line="259" w:lineRule="auto"/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Cs/>
          <w:sz w:val="24"/>
          <w:szCs w:val="24"/>
        </w:rPr>
        <w:t>Loading and unloading the vehicle in a safely manner, also making sure the load is secured.</w:t>
      </w:r>
    </w:p>
    <w:p w14:paraId="3F4180D9" w14:textId="77777777" w:rsidR="00A0436A" w:rsidRPr="006759DF" w:rsidRDefault="00A0436A" w:rsidP="00A0436A">
      <w:pPr>
        <w:pStyle w:val="ListParagraph"/>
        <w:numPr>
          <w:ilvl w:val="0"/>
          <w:numId w:val="11"/>
        </w:numPr>
        <w:spacing w:after="160" w:line="259" w:lineRule="auto"/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Cs/>
          <w:sz w:val="24"/>
          <w:szCs w:val="24"/>
        </w:rPr>
        <w:t>Insuring the vehicle is legal and safe for driving by performing daily walk round checks</w:t>
      </w:r>
    </w:p>
    <w:p w14:paraId="4EF8D5FB" w14:textId="77777777" w:rsidR="00A0436A" w:rsidRPr="006759DF" w:rsidRDefault="00A0436A" w:rsidP="00A0436A">
      <w:pPr>
        <w:pStyle w:val="ListParagraph"/>
        <w:numPr>
          <w:ilvl w:val="0"/>
          <w:numId w:val="11"/>
        </w:numPr>
        <w:spacing w:after="160" w:line="259" w:lineRule="auto"/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Cs/>
          <w:sz w:val="24"/>
          <w:szCs w:val="24"/>
        </w:rPr>
        <w:t xml:space="preserve">Reporting any issues regarding the vehicle defects to transport manager and reporting any issues on delivery </w:t>
      </w:r>
    </w:p>
    <w:p w14:paraId="3B35CD29" w14:textId="77777777" w:rsidR="00A0436A" w:rsidRPr="006759DF" w:rsidRDefault="00A0436A" w:rsidP="00A0436A">
      <w:pPr>
        <w:pStyle w:val="ListParagraph"/>
        <w:numPr>
          <w:ilvl w:val="0"/>
          <w:numId w:val="11"/>
        </w:numPr>
        <w:spacing w:after="160" w:line="259" w:lineRule="auto"/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Cs/>
          <w:sz w:val="24"/>
          <w:szCs w:val="24"/>
        </w:rPr>
        <w:t xml:space="preserve">Driving safely to designated location </w:t>
      </w:r>
    </w:p>
    <w:p w14:paraId="1A0C629B" w14:textId="21E4E912" w:rsidR="00A0436A" w:rsidRPr="006759DF" w:rsidRDefault="00DD4702" w:rsidP="000C00AD">
      <w:pPr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/>
          <w:sz w:val="24"/>
          <w:szCs w:val="24"/>
        </w:rPr>
        <w:t xml:space="preserve">Jan </w:t>
      </w:r>
      <w:r w:rsidR="001D3F94" w:rsidRPr="006759DF">
        <w:rPr>
          <w:rFonts w:ascii="Century Gothic" w:hAnsi="Century Gothic" w:cs="Arial"/>
          <w:b/>
          <w:sz w:val="24"/>
          <w:szCs w:val="24"/>
        </w:rPr>
        <w:t>2018</w:t>
      </w:r>
      <w:r w:rsidR="00A0436A" w:rsidRPr="006759DF">
        <w:rPr>
          <w:rFonts w:ascii="Century Gothic" w:hAnsi="Century Gothic" w:cs="Arial"/>
          <w:b/>
          <w:sz w:val="24"/>
          <w:szCs w:val="24"/>
        </w:rPr>
        <w:t xml:space="preserve"> – </w:t>
      </w:r>
      <w:r w:rsidR="000846E4" w:rsidRPr="006759DF">
        <w:rPr>
          <w:rFonts w:ascii="Century Gothic" w:hAnsi="Century Gothic" w:cs="Arial"/>
          <w:b/>
          <w:sz w:val="24"/>
          <w:szCs w:val="24"/>
        </w:rPr>
        <w:t xml:space="preserve">August </w:t>
      </w:r>
      <w:r w:rsidR="00A0436A" w:rsidRPr="006759DF">
        <w:rPr>
          <w:rFonts w:ascii="Century Gothic" w:hAnsi="Century Gothic" w:cs="Arial"/>
          <w:b/>
          <w:sz w:val="24"/>
          <w:szCs w:val="24"/>
        </w:rPr>
        <w:t>2023</w:t>
      </w:r>
    </w:p>
    <w:p w14:paraId="682F9D70" w14:textId="77777777" w:rsidR="00A0436A" w:rsidRPr="006759DF" w:rsidRDefault="00A0436A" w:rsidP="000C00AD">
      <w:pPr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/>
          <w:sz w:val="24"/>
          <w:szCs w:val="24"/>
        </w:rPr>
        <w:t xml:space="preserve">Support worker at Midway Care Group </w:t>
      </w:r>
    </w:p>
    <w:p w14:paraId="05B7B652" w14:textId="77777777" w:rsidR="00A0436A" w:rsidRPr="006759DF" w:rsidRDefault="00A0436A" w:rsidP="00A0436A">
      <w:pPr>
        <w:pStyle w:val="ListParagraph"/>
        <w:numPr>
          <w:ilvl w:val="0"/>
          <w:numId w:val="12"/>
        </w:numPr>
        <w:spacing w:after="160" w:line="259" w:lineRule="auto"/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Cs/>
          <w:sz w:val="24"/>
          <w:szCs w:val="24"/>
        </w:rPr>
        <w:t>Supported adults with learning difficulties with their daily activities including administering medication</w:t>
      </w:r>
    </w:p>
    <w:p w14:paraId="73DA1917" w14:textId="77777777" w:rsidR="00A0436A" w:rsidRPr="006759DF" w:rsidRDefault="00A0436A" w:rsidP="00A0436A">
      <w:pPr>
        <w:pStyle w:val="ListParagraph"/>
        <w:numPr>
          <w:ilvl w:val="0"/>
          <w:numId w:val="12"/>
        </w:numPr>
        <w:spacing w:after="160" w:line="259" w:lineRule="auto"/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Cs/>
          <w:sz w:val="24"/>
          <w:szCs w:val="24"/>
        </w:rPr>
        <w:t>Planning daily, weekly and monthly internal and external activities</w:t>
      </w:r>
    </w:p>
    <w:p w14:paraId="11017521" w14:textId="77777777" w:rsidR="00A0436A" w:rsidRPr="006759DF" w:rsidRDefault="00A0436A" w:rsidP="00A0436A">
      <w:pPr>
        <w:pStyle w:val="ListParagraph"/>
        <w:numPr>
          <w:ilvl w:val="0"/>
          <w:numId w:val="12"/>
        </w:numPr>
        <w:spacing w:after="160" w:line="259" w:lineRule="auto"/>
        <w:rPr>
          <w:rFonts w:ascii="Century Gothic" w:hAnsi="Century Gothic" w:cs="Arial"/>
          <w:b/>
          <w:sz w:val="24"/>
          <w:szCs w:val="24"/>
        </w:rPr>
      </w:pPr>
      <w:r w:rsidRPr="006759DF">
        <w:rPr>
          <w:rFonts w:ascii="Century Gothic" w:hAnsi="Century Gothic" w:cs="Arial"/>
          <w:bCs/>
          <w:sz w:val="24"/>
          <w:szCs w:val="24"/>
        </w:rPr>
        <w:t>Meal planning and cooking</w:t>
      </w:r>
    </w:p>
    <w:p w14:paraId="583F1677" w14:textId="7AB8ECEC" w:rsidR="001C0084" w:rsidRPr="004D798D" w:rsidRDefault="001C0084">
      <w:pPr>
        <w:rPr>
          <w:rFonts w:ascii="Arial" w:hAnsi="Arial" w:cs="Arial"/>
          <w:sz w:val="24"/>
          <w:szCs w:val="24"/>
        </w:rPr>
      </w:pPr>
    </w:p>
    <w:p w14:paraId="074DC37A" w14:textId="6BD8B0A4" w:rsidR="001C0084" w:rsidRPr="006F4279" w:rsidRDefault="00FA6CD7" w:rsidP="00D10F57">
      <w:pPr>
        <w:pStyle w:val="Heading1"/>
        <w:rPr>
          <w:rFonts w:ascii="Century Gothic" w:hAnsi="Century Gothic" w:cs="Arial"/>
          <w:sz w:val="24"/>
          <w:szCs w:val="24"/>
        </w:rPr>
      </w:pPr>
      <w:r w:rsidRPr="006F4279">
        <w:rPr>
          <w:rFonts w:ascii="Century Gothic" w:hAnsi="Century Gothic" w:cs="Arial"/>
          <w:sz w:val="24"/>
          <w:szCs w:val="24"/>
        </w:rPr>
        <w:t xml:space="preserve">Hobbies </w:t>
      </w:r>
      <w:r w:rsidR="00636E14" w:rsidRPr="006F4279">
        <w:rPr>
          <w:rFonts w:ascii="Century Gothic" w:hAnsi="Century Gothic" w:cs="Arial"/>
          <w:sz w:val="24"/>
          <w:szCs w:val="24"/>
        </w:rPr>
        <w:t xml:space="preserve">and Interests </w:t>
      </w:r>
    </w:p>
    <w:p w14:paraId="31436751" w14:textId="3C5E74FF" w:rsidR="001C0084" w:rsidRPr="006F4279" w:rsidRDefault="000270B3" w:rsidP="0040510B">
      <w:pPr>
        <w:pStyle w:val="Heading2"/>
        <w:rPr>
          <w:rFonts w:ascii="Century Gothic" w:hAnsi="Century Gothic" w:cs="Arial"/>
          <w:b w:val="0"/>
          <w:bCs/>
          <w:i w:val="0"/>
          <w:iCs/>
          <w:sz w:val="24"/>
          <w:szCs w:val="24"/>
        </w:rPr>
      </w:pPr>
      <w:r w:rsidRPr="006F4279">
        <w:rPr>
          <w:rFonts w:ascii="Century Gothic" w:hAnsi="Century Gothic" w:cs="Arial"/>
          <w:b w:val="0"/>
          <w:bCs/>
          <w:i w:val="0"/>
          <w:iCs/>
          <w:sz w:val="24"/>
          <w:szCs w:val="24"/>
        </w:rPr>
        <w:t xml:space="preserve">I am interested </w:t>
      </w:r>
      <w:r w:rsidR="0074096C" w:rsidRPr="006F4279">
        <w:rPr>
          <w:rFonts w:ascii="Century Gothic" w:hAnsi="Century Gothic" w:cs="Arial"/>
          <w:b w:val="0"/>
          <w:bCs/>
          <w:i w:val="0"/>
          <w:iCs/>
          <w:sz w:val="24"/>
          <w:szCs w:val="24"/>
        </w:rPr>
        <w:t xml:space="preserve"> into playing different sports especially football</w:t>
      </w:r>
      <w:r w:rsidR="00045361" w:rsidRPr="006F4279">
        <w:rPr>
          <w:rFonts w:ascii="Century Gothic" w:hAnsi="Century Gothic" w:cs="Arial"/>
          <w:b w:val="0"/>
          <w:bCs/>
          <w:i w:val="0"/>
          <w:iCs/>
          <w:sz w:val="24"/>
          <w:szCs w:val="24"/>
        </w:rPr>
        <w:t>, I use to be part of a team.</w:t>
      </w:r>
      <w:r w:rsidR="00074521" w:rsidRPr="006F4279">
        <w:rPr>
          <w:rFonts w:ascii="Century Gothic" w:hAnsi="Century Gothic" w:cs="Arial"/>
          <w:b w:val="0"/>
          <w:bCs/>
          <w:i w:val="0"/>
          <w:iCs/>
          <w:sz w:val="24"/>
          <w:szCs w:val="24"/>
        </w:rPr>
        <w:t xml:space="preserve"> I have a interest in different </w:t>
      </w:r>
      <w:r w:rsidR="000A641B" w:rsidRPr="006F4279">
        <w:rPr>
          <w:rFonts w:ascii="Century Gothic" w:hAnsi="Century Gothic" w:cs="Arial"/>
          <w:b w:val="0"/>
          <w:bCs/>
          <w:i w:val="0"/>
          <w:iCs/>
          <w:sz w:val="24"/>
          <w:szCs w:val="24"/>
        </w:rPr>
        <w:t>cultures and learning other languages.</w:t>
      </w:r>
    </w:p>
    <w:p w14:paraId="5F110F1C" w14:textId="1B86D3C3" w:rsidR="006E2506" w:rsidRPr="006F4279" w:rsidRDefault="006E2506" w:rsidP="006E2506">
      <w:pPr>
        <w:rPr>
          <w:rFonts w:ascii="Century Gothic" w:hAnsi="Century Gothic" w:cs="Arial"/>
          <w:sz w:val="24"/>
          <w:szCs w:val="24"/>
        </w:rPr>
      </w:pPr>
      <w:r w:rsidRPr="006F4279">
        <w:rPr>
          <w:rFonts w:ascii="Century Gothic" w:hAnsi="Century Gothic" w:cs="Arial"/>
          <w:sz w:val="24"/>
          <w:szCs w:val="24"/>
        </w:rPr>
        <w:t xml:space="preserve">I love travelling especially </w:t>
      </w:r>
      <w:r w:rsidR="006C4E19" w:rsidRPr="006F4279">
        <w:rPr>
          <w:rFonts w:ascii="Century Gothic" w:hAnsi="Century Gothic" w:cs="Arial"/>
          <w:sz w:val="24"/>
          <w:szCs w:val="24"/>
        </w:rPr>
        <w:t xml:space="preserve">driving around the UK </w:t>
      </w:r>
    </w:p>
    <w:p w14:paraId="4609DB95" w14:textId="77777777" w:rsidR="006C4E19" w:rsidRPr="006F4279" w:rsidRDefault="006C4E19" w:rsidP="006E2506">
      <w:pPr>
        <w:rPr>
          <w:rFonts w:ascii="Century Gothic" w:hAnsi="Century Gothic" w:cs="Arial"/>
          <w:sz w:val="24"/>
          <w:szCs w:val="24"/>
        </w:rPr>
      </w:pPr>
    </w:p>
    <w:p w14:paraId="79D6ABBA" w14:textId="12811184" w:rsidR="0000582F" w:rsidRPr="006F4279" w:rsidRDefault="0000582F" w:rsidP="006E2506">
      <w:pPr>
        <w:rPr>
          <w:rFonts w:ascii="Century Gothic" w:hAnsi="Century Gothic" w:cs="Arial"/>
          <w:b/>
          <w:bCs/>
          <w:sz w:val="24"/>
          <w:szCs w:val="24"/>
        </w:rPr>
      </w:pPr>
      <w:r w:rsidRPr="006F4279">
        <w:rPr>
          <w:rFonts w:ascii="Century Gothic" w:hAnsi="Century Gothic" w:cs="Arial"/>
          <w:b/>
          <w:bCs/>
          <w:sz w:val="24"/>
          <w:szCs w:val="24"/>
        </w:rPr>
        <w:t xml:space="preserve">References </w:t>
      </w:r>
    </w:p>
    <w:p w14:paraId="4B2B91CF" w14:textId="551DEE0E" w:rsidR="0000582F" w:rsidRPr="006F4279" w:rsidRDefault="0000582F" w:rsidP="006E2506">
      <w:pPr>
        <w:rPr>
          <w:rFonts w:ascii="Century Gothic" w:hAnsi="Century Gothic" w:cs="Arial"/>
          <w:sz w:val="24"/>
          <w:szCs w:val="24"/>
        </w:rPr>
      </w:pPr>
      <w:r w:rsidRPr="006F4279">
        <w:rPr>
          <w:rFonts w:ascii="Century Gothic" w:hAnsi="Century Gothic" w:cs="Arial"/>
          <w:sz w:val="24"/>
          <w:szCs w:val="24"/>
        </w:rPr>
        <w:t xml:space="preserve">References available </w:t>
      </w:r>
      <w:r w:rsidR="00316ABF" w:rsidRPr="006F4279">
        <w:rPr>
          <w:rFonts w:ascii="Century Gothic" w:hAnsi="Century Gothic" w:cs="Arial"/>
          <w:sz w:val="24"/>
          <w:szCs w:val="24"/>
        </w:rPr>
        <w:t>upon request</w:t>
      </w:r>
    </w:p>
    <w:p w14:paraId="25F6E6D3" w14:textId="77777777" w:rsidR="00316ABF" w:rsidRPr="006F4279" w:rsidRDefault="00316ABF" w:rsidP="006E2506">
      <w:pPr>
        <w:rPr>
          <w:rFonts w:ascii="Century Gothic" w:hAnsi="Century Gothic" w:cs="Arial"/>
          <w:sz w:val="24"/>
          <w:szCs w:val="24"/>
        </w:rPr>
      </w:pPr>
    </w:p>
    <w:sectPr w:rsidR="00316ABF" w:rsidRPr="006F4279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4942" w14:textId="77777777" w:rsidR="002410C3" w:rsidRDefault="002410C3">
      <w:pPr>
        <w:spacing w:after="0" w:line="240" w:lineRule="auto"/>
      </w:pPr>
      <w:r>
        <w:separator/>
      </w:r>
    </w:p>
  </w:endnote>
  <w:endnote w:type="continuationSeparator" w:id="0">
    <w:p w14:paraId="396A7FF1" w14:textId="77777777" w:rsidR="002410C3" w:rsidRDefault="0024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4B297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145C" w14:textId="77777777" w:rsidR="002410C3" w:rsidRDefault="002410C3">
      <w:pPr>
        <w:spacing w:after="0" w:line="240" w:lineRule="auto"/>
      </w:pPr>
      <w:r>
        <w:separator/>
      </w:r>
    </w:p>
  </w:footnote>
  <w:footnote w:type="continuationSeparator" w:id="0">
    <w:p w14:paraId="52048EF9" w14:textId="77777777" w:rsidR="002410C3" w:rsidRDefault="0024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7EDB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64EEE3B" wp14:editId="2D16373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BA38CAC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D18F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851BE8E" wp14:editId="03082B8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66B9738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9F4209"/>
    <w:multiLevelType w:val="hybridMultilevel"/>
    <w:tmpl w:val="3884B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603DE"/>
    <w:multiLevelType w:val="hybridMultilevel"/>
    <w:tmpl w:val="0192B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7519">
    <w:abstractNumId w:val="9"/>
  </w:num>
  <w:num w:numId="2" w16cid:durableId="1102610174">
    <w:abstractNumId w:val="7"/>
  </w:num>
  <w:num w:numId="3" w16cid:durableId="1230926255">
    <w:abstractNumId w:val="6"/>
  </w:num>
  <w:num w:numId="4" w16cid:durableId="249389549">
    <w:abstractNumId w:val="5"/>
  </w:num>
  <w:num w:numId="5" w16cid:durableId="535848858">
    <w:abstractNumId w:val="4"/>
  </w:num>
  <w:num w:numId="6" w16cid:durableId="579827417">
    <w:abstractNumId w:val="8"/>
  </w:num>
  <w:num w:numId="7" w16cid:durableId="420030283">
    <w:abstractNumId w:val="3"/>
  </w:num>
  <w:num w:numId="8" w16cid:durableId="1906724074">
    <w:abstractNumId w:val="2"/>
  </w:num>
  <w:num w:numId="9" w16cid:durableId="1565024056">
    <w:abstractNumId w:val="1"/>
  </w:num>
  <w:num w:numId="10" w16cid:durableId="2026860208">
    <w:abstractNumId w:val="0"/>
  </w:num>
  <w:num w:numId="11" w16cid:durableId="131561815">
    <w:abstractNumId w:val="11"/>
  </w:num>
  <w:num w:numId="12" w16cid:durableId="1533954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63"/>
    <w:rsid w:val="0000092C"/>
    <w:rsid w:val="0000582F"/>
    <w:rsid w:val="000270B3"/>
    <w:rsid w:val="00045361"/>
    <w:rsid w:val="00047CB1"/>
    <w:rsid w:val="00074521"/>
    <w:rsid w:val="000846E4"/>
    <w:rsid w:val="000A641B"/>
    <w:rsid w:val="000D1436"/>
    <w:rsid w:val="000E0136"/>
    <w:rsid w:val="00104629"/>
    <w:rsid w:val="0013424D"/>
    <w:rsid w:val="0013798E"/>
    <w:rsid w:val="001A1312"/>
    <w:rsid w:val="001B1E90"/>
    <w:rsid w:val="001C0084"/>
    <w:rsid w:val="001D3F94"/>
    <w:rsid w:val="00200E90"/>
    <w:rsid w:val="00232AEA"/>
    <w:rsid w:val="002410C3"/>
    <w:rsid w:val="00242763"/>
    <w:rsid w:val="002C5309"/>
    <w:rsid w:val="002F529C"/>
    <w:rsid w:val="00316ABF"/>
    <w:rsid w:val="003C1C78"/>
    <w:rsid w:val="003D7FB8"/>
    <w:rsid w:val="0040510B"/>
    <w:rsid w:val="00453FFB"/>
    <w:rsid w:val="00460222"/>
    <w:rsid w:val="004B1BBD"/>
    <w:rsid w:val="004D5942"/>
    <w:rsid w:val="004D798D"/>
    <w:rsid w:val="00563199"/>
    <w:rsid w:val="00636E14"/>
    <w:rsid w:val="006455B9"/>
    <w:rsid w:val="006759DF"/>
    <w:rsid w:val="006873EC"/>
    <w:rsid w:val="006C4E19"/>
    <w:rsid w:val="006E2506"/>
    <w:rsid w:val="006F4279"/>
    <w:rsid w:val="0074096C"/>
    <w:rsid w:val="007C0F48"/>
    <w:rsid w:val="007F7DCE"/>
    <w:rsid w:val="00842696"/>
    <w:rsid w:val="0088075F"/>
    <w:rsid w:val="009041A1"/>
    <w:rsid w:val="00950F89"/>
    <w:rsid w:val="00987142"/>
    <w:rsid w:val="009F2030"/>
    <w:rsid w:val="00A0436A"/>
    <w:rsid w:val="00A525F4"/>
    <w:rsid w:val="00BF4D28"/>
    <w:rsid w:val="00C33959"/>
    <w:rsid w:val="00C44F4B"/>
    <w:rsid w:val="00C95837"/>
    <w:rsid w:val="00CD2FEA"/>
    <w:rsid w:val="00CD5FE3"/>
    <w:rsid w:val="00D10F57"/>
    <w:rsid w:val="00D27946"/>
    <w:rsid w:val="00D371D0"/>
    <w:rsid w:val="00D74DC0"/>
    <w:rsid w:val="00DA6FDD"/>
    <w:rsid w:val="00DC4FE7"/>
    <w:rsid w:val="00DD4702"/>
    <w:rsid w:val="00DE0861"/>
    <w:rsid w:val="00E12850"/>
    <w:rsid w:val="00E4238C"/>
    <w:rsid w:val="00EA6140"/>
    <w:rsid w:val="00EC0642"/>
    <w:rsid w:val="00F16363"/>
    <w:rsid w:val="00F30853"/>
    <w:rsid w:val="00F7795E"/>
    <w:rsid w:val="00F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7377C"/>
  <w15:chartTrackingRefBased/>
  <w15:docId w15:val="{B29B759C-F907-B34C-931B-7E1DEA42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9DA84BC-4BC0-064C-A5EE-E9A0B578FB44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4E4A3AA8702D4C90BF9C52C8BD2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4F522-1DEC-3F45-AB35-5F931C7A5DFA}"/>
      </w:docPartPr>
      <w:docPartBody>
        <w:p w:rsidR="009E0B72" w:rsidRDefault="009E0B72">
          <w:pPr>
            <w:pStyle w:val="304E4A3AA8702D4C90BF9C52C8BD2A9E"/>
          </w:pPr>
          <w:r>
            <w:t>Email</w:t>
          </w:r>
        </w:p>
      </w:docPartBody>
    </w:docPart>
    <w:docPart>
      <w:docPartPr>
        <w:name w:val="34FB76D38E941946961BE339E4BD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0F366-A926-8F43-83A9-63B9B910C812}"/>
      </w:docPartPr>
      <w:docPartBody>
        <w:p w:rsidR="009E0B72" w:rsidRDefault="009E0B72">
          <w:pPr>
            <w:pStyle w:val="34FB76D38E941946961BE339E4BD2F83"/>
          </w:pPr>
          <w:r>
            <w:t>Skills Summary</w:t>
          </w:r>
        </w:p>
      </w:docPartBody>
    </w:docPart>
    <w:docPart>
      <w:docPartPr>
        <w:name w:val="3831647743D3644C923EE25AAEBC1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39F2B-21E4-4444-B9F8-13EDB0C779A5}"/>
      </w:docPartPr>
      <w:docPartBody>
        <w:p w:rsidR="009E0B72" w:rsidRDefault="009E0B72">
          <w:pPr>
            <w:pStyle w:val="3831647743D3644C923EE25AAEBC125A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4D"/>
    <w:rsid w:val="003D7FB8"/>
    <w:rsid w:val="007C784D"/>
    <w:rsid w:val="0088075F"/>
    <w:rsid w:val="009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4E4A3AA8702D4C90BF9C52C8BD2A9E">
    <w:name w:val="304E4A3AA8702D4C90BF9C52C8BD2A9E"/>
  </w:style>
  <w:style w:type="paragraph" w:customStyle="1" w:styleId="34FB76D38E941946961BE339E4BD2F83">
    <w:name w:val="34FB76D38E941946961BE339E4BD2F83"/>
  </w:style>
  <w:style w:type="paragraph" w:customStyle="1" w:styleId="3831647743D3644C923EE25AAEBC125A">
    <w:name w:val="3831647743D3644C923EE25AAEBC125A"/>
  </w:style>
  <w:style w:type="paragraph" w:customStyle="1" w:styleId="1B3BE5DBEDD7B94888E9BA17748D153C">
    <w:name w:val="1B3BE5DBEDD7B94888E9BA17748D153C"/>
  </w:style>
  <w:style w:type="paragraph" w:customStyle="1" w:styleId="CF75E96E85764348A14071D55A7BB4C8">
    <w:name w:val="CF75E96E85764348A14071D55A7BB4C8"/>
  </w:style>
  <w:style w:type="paragraph" w:customStyle="1" w:styleId="1A5C368247FA2A4291BEC69C367C1A06">
    <w:name w:val="1A5C368247FA2A4291BEC69C367C1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raymondyiga@yahoo.com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%7b69DA84BC-4BC0-064C-A5EE-E9A0B578FB44%7dtf50002038.dotx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 Hector</dc:creator>
  <cp:keywords/>
  <cp:lastModifiedBy>Cordelia Hector</cp:lastModifiedBy>
  <cp:revision>2</cp:revision>
  <dcterms:created xsi:type="dcterms:W3CDTF">2026-04-09T18:50:00Z</dcterms:created>
  <dcterms:modified xsi:type="dcterms:W3CDTF">2026-04-09T18:50:00Z</dcterms:modified>
</cp:coreProperties>
</file>