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08" w:rsidRPr="00690BB6" w:rsidRDefault="00D50908" w:rsidP="00373DE4">
      <w:pPr>
        <w:jc w:val="right"/>
        <w:rPr>
          <w:rFonts w:ascii="Arial" w:hAnsi="Arial" w:cs="Arial"/>
        </w:rPr>
      </w:pPr>
    </w:p>
    <w:p w:rsidR="00373DE4" w:rsidRPr="00690BB6" w:rsidRDefault="0037123D" w:rsidP="00D77D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0BB6">
        <w:rPr>
          <w:rFonts w:ascii="Arial" w:hAnsi="Arial" w:cs="Arial"/>
          <w:b/>
          <w:bCs/>
          <w:sz w:val="24"/>
          <w:szCs w:val="24"/>
        </w:rPr>
        <w:t>Neil Edmunds</w:t>
      </w:r>
    </w:p>
    <w:p w:rsidR="00D77D0C" w:rsidRPr="00690BB6" w:rsidRDefault="00D77D0C" w:rsidP="00D77D0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77D0C" w:rsidRPr="00690BB6" w:rsidRDefault="00D77D0C" w:rsidP="00D77D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>3 Jubilee Crescent</w:t>
      </w:r>
    </w:p>
    <w:p w:rsidR="00D77D0C" w:rsidRPr="00690BB6" w:rsidRDefault="00D77D0C" w:rsidP="00D77D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>Wellingborough</w:t>
      </w:r>
    </w:p>
    <w:p w:rsidR="00D77D0C" w:rsidRPr="00690BB6" w:rsidRDefault="00D77D0C" w:rsidP="00D77D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>Northants</w:t>
      </w:r>
    </w:p>
    <w:p w:rsidR="00D77D0C" w:rsidRPr="005B235D" w:rsidRDefault="00D77D0C" w:rsidP="00D77D0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  <w:r w:rsidRPr="005B235D">
        <w:rPr>
          <w:rFonts w:ascii="Arial" w:hAnsi="Arial" w:cs="Arial"/>
          <w:sz w:val="24"/>
          <w:szCs w:val="24"/>
          <w:lang w:val="de-DE"/>
        </w:rPr>
        <w:t>NN8 2PF</w:t>
      </w:r>
    </w:p>
    <w:p w:rsidR="00D77D0C" w:rsidRPr="005B235D" w:rsidRDefault="00D77D0C" w:rsidP="00D77D0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</w:p>
    <w:p w:rsidR="00D77D0C" w:rsidRPr="005B235D" w:rsidRDefault="00D77D0C" w:rsidP="00D77D0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  <w:r w:rsidRPr="005B235D">
        <w:rPr>
          <w:rFonts w:ascii="Arial" w:hAnsi="Arial" w:cs="Arial"/>
          <w:sz w:val="24"/>
          <w:szCs w:val="24"/>
          <w:lang w:val="de-DE"/>
        </w:rPr>
        <w:t>07478679047</w:t>
      </w:r>
    </w:p>
    <w:p w:rsidR="00D77D0C" w:rsidRPr="005B235D" w:rsidRDefault="00D77D0C" w:rsidP="00D77D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 w:rsidRPr="005B235D">
        <w:rPr>
          <w:rFonts w:ascii="Arial" w:hAnsi="Arial" w:cs="Arial"/>
          <w:sz w:val="24"/>
          <w:szCs w:val="24"/>
          <w:lang w:val="de-DE"/>
        </w:rPr>
        <w:t>neil-edmunds@hotmail.com</w:t>
      </w:r>
    </w:p>
    <w:p w:rsidR="00D77D0C" w:rsidRPr="005B235D" w:rsidRDefault="00D77D0C" w:rsidP="00D77D0C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D77D0C" w:rsidRPr="00690BB6" w:rsidRDefault="00D77D0C" w:rsidP="00D77D0C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  <w:r w:rsidRPr="00690BB6">
        <w:rPr>
          <w:rFonts w:ascii="Arial" w:eastAsia="Batang" w:hAnsi="Arial" w:cs="Arial"/>
          <w:b/>
          <w:sz w:val="24"/>
          <w:szCs w:val="24"/>
        </w:rPr>
        <w:t>Profile</w:t>
      </w:r>
    </w:p>
    <w:p w:rsidR="00D77D0C" w:rsidRPr="00690BB6" w:rsidRDefault="00D77D0C" w:rsidP="00D77D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3DE4" w:rsidRPr="00690BB6" w:rsidRDefault="00373DE4" w:rsidP="00D77D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>I am an honest and hardworking individual, who has a flexible approach to my work</w:t>
      </w:r>
      <w:r w:rsidR="00690BB6">
        <w:rPr>
          <w:rFonts w:ascii="Arial" w:hAnsi="Arial" w:cs="Arial"/>
          <w:sz w:val="24"/>
          <w:szCs w:val="24"/>
        </w:rPr>
        <w:t>.</w:t>
      </w:r>
      <w:r w:rsidRPr="00690BB6">
        <w:rPr>
          <w:rFonts w:ascii="Arial" w:hAnsi="Arial" w:cs="Arial"/>
          <w:sz w:val="24"/>
          <w:szCs w:val="24"/>
        </w:rPr>
        <w:t xml:space="preserve"> I enjoy a challenge and I</w:t>
      </w:r>
      <w:r w:rsidR="00690BB6">
        <w:rPr>
          <w:rFonts w:ascii="Arial" w:hAnsi="Arial" w:cs="Arial"/>
          <w:sz w:val="24"/>
          <w:szCs w:val="24"/>
        </w:rPr>
        <w:t xml:space="preserve"> am</w:t>
      </w:r>
      <w:r w:rsidRPr="00690BB6">
        <w:rPr>
          <w:rFonts w:ascii="Arial" w:hAnsi="Arial" w:cs="Arial"/>
          <w:sz w:val="24"/>
          <w:szCs w:val="24"/>
        </w:rPr>
        <w:t xml:space="preserve"> willing to experience new things</w:t>
      </w:r>
      <w:r w:rsidR="00690BB6">
        <w:rPr>
          <w:rFonts w:ascii="Arial" w:hAnsi="Arial" w:cs="Arial"/>
          <w:sz w:val="24"/>
          <w:szCs w:val="24"/>
        </w:rPr>
        <w:t xml:space="preserve"> and to learn new skills</w:t>
      </w:r>
      <w:r w:rsidRPr="00690BB6">
        <w:rPr>
          <w:rFonts w:ascii="Arial" w:hAnsi="Arial" w:cs="Arial"/>
          <w:sz w:val="24"/>
          <w:szCs w:val="24"/>
        </w:rPr>
        <w:t xml:space="preserve">. I possess good interpersonal skills and I am able to communicate maturely and effectively with </w:t>
      </w:r>
      <w:r w:rsidR="00690BB6">
        <w:rPr>
          <w:rFonts w:ascii="Arial" w:hAnsi="Arial" w:cs="Arial"/>
          <w:sz w:val="24"/>
          <w:szCs w:val="24"/>
        </w:rPr>
        <w:t>people at all levels.</w:t>
      </w:r>
      <w:r w:rsidRPr="00690BB6">
        <w:rPr>
          <w:rFonts w:ascii="Arial" w:hAnsi="Arial" w:cs="Arial"/>
          <w:sz w:val="24"/>
          <w:szCs w:val="24"/>
        </w:rPr>
        <w:t xml:space="preserve"> </w:t>
      </w:r>
      <w:r w:rsidR="00690BB6">
        <w:rPr>
          <w:rFonts w:ascii="Arial" w:hAnsi="Arial" w:cs="Arial"/>
          <w:sz w:val="24"/>
          <w:szCs w:val="24"/>
        </w:rPr>
        <w:t>Committed and determined, my objective is</w:t>
      </w:r>
      <w:r w:rsidRPr="00690BB6">
        <w:rPr>
          <w:rFonts w:ascii="Arial" w:hAnsi="Arial" w:cs="Arial"/>
          <w:sz w:val="24"/>
          <w:szCs w:val="24"/>
        </w:rPr>
        <w:t xml:space="preserve"> to become part of a company I can grow with</w:t>
      </w:r>
      <w:r w:rsidR="000C66A6" w:rsidRPr="00690BB6">
        <w:rPr>
          <w:rFonts w:ascii="Arial" w:hAnsi="Arial" w:cs="Arial"/>
          <w:sz w:val="24"/>
          <w:szCs w:val="24"/>
        </w:rPr>
        <w:t>in</w:t>
      </w:r>
      <w:r w:rsidRPr="00690BB6">
        <w:rPr>
          <w:rFonts w:ascii="Arial" w:hAnsi="Arial" w:cs="Arial"/>
          <w:sz w:val="24"/>
          <w:szCs w:val="24"/>
        </w:rPr>
        <w:t xml:space="preserve"> and settle </w:t>
      </w:r>
      <w:r w:rsidR="000C66A6" w:rsidRPr="00690BB6">
        <w:rPr>
          <w:rFonts w:ascii="Arial" w:hAnsi="Arial" w:cs="Arial"/>
          <w:sz w:val="24"/>
          <w:szCs w:val="24"/>
        </w:rPr>
        <w:t>into</w:t>
      </w:r>
      <w:r w:rsidRPr="00690BB6">
        <w:rPr>
          <w:rFonts w:ascii="Arial" w:hAnsi="Arial" w:cs="Arial"/>
          <w:sz w:val="24"/>
          <w:szCs w:val="24"/>
        </w:rPr>
        <w:t xml:space="preserve"> a long-term career.</w:t>
      </w:r>
      <w:r w:rsidR="00690BB6">
        <w:rPr>
          <w:rFonts w:ascii="Arial" w:hAnsi="Arial" w:cs="Arial"/>
          <w:sz w:val="24"/>
          <w:szCs w:val="24"/>
        </w:rPr>
        <w:t xml:space="preserve"> You can rely on me to work to high standards. </w:t>
      </w:r>
    </w:p>
    <w:p w:rsidR="00D77D0C" w:rsidRPr="00690BB6" w:rsidRDefault="00D77D0C" w:rsidP="00D77D0C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</w:p>
    <w:p w:rsidR="00D77D0C" w:rsidRDefault="00D77D0C" w:rsidP="00D77D0C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  <w:r w:rsidRPr="00690BB6">
        <w:rPr>
          <w:rFonts w:ascii="Arial" w:eastAsia="Batang" w:hAnsi="Arial" w:cs="Arial"/>
          <w:b/>
          <w:sz w:val="24"/>
          <w:szCs w:val="24"/>
        </w:rPr>
        <w:t>Skills and Abilities</w:t>
      </w:r>
    </w:p>
    <w:p w:rsidR="00690BB6" w:rsidRDefault="00690BB6" w:rsidP="00D77D0C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</w:p>
    <w:p w:rsidR="00690BB6" w:rsidRPr="00690BB6" w:rsidRDefault="00690BB6" w:rsidP="00690BB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>Thorough and pay</w:t>
      </w:r>
      <w:r>
        <w:rPr>
          <w:rFonts w:ascii="Arial" w:hAnsi="Arial" w:cs="Arial"/>
          <w:sz w:val="24"/>
          <w:szCs w:val="24"/>
        </w:rPr>
        <w:t>s</w:t>
      </w:r>
      <w:r w:rsidRPr="00690BB6">
        <w:rPr>
          <w:rFonts w:ascii="Arial" w:hAnsi="Arial" w:cs="Arial"/>
          <w:sz w:val="24"/>
          <w:szCs w:val="24"/>
        </w:rPr>
        <w:t xml:space="preserve"> attention to detail</w:t>
      </w:r>
    </w:p>
    <w:p w:rsidR="00690BB6" w:rsidRPr="00690BB6" w:rsidRDefault="00690BB6" w:rsidP="00690BB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>The ability to work well with others</w:t>
      </w:r>
    </w:p>
    <w:p w:rsidR="00690BB6" w:rsidRPr="00690BB6" w:rsidRDefault="00690BB6" w:rsidP="00690BB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>Patience and the ability to remain calm in stressful situations</w:t>
      </w:r>
    </w:p>
    <w:p w:rsidR="00690BB6" w:rsidRPr="00690BB6" w:rsidRDefault="00690BB6" w:rsidP="00690BB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>The ability to accept criticism and work well under pressure</w:t>
      </w:r>
    </w:p>
    <w:p w:rsidR="00690BB6" w:rsidRPr="00690BB6" w:rsidRDefault="00690BB6" w:rsidP="00690BB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690BB6">
        <w:rPr>
          <w:rFonts w:ascii="Arial" w:hAnsi="Arial" w:cs="Arial"/>
          <w:sz w:val="24"/>
          <w:szCs w:val="24"/>
        </w:rPr>
        <w:t>lexible and open to change</w:t>
      </w:r>
    </w:p>
    <w:p w:rsidR="00690BB6" w:rsidRPr="00690BB6" w:rsidRDefault="00690BB6" w:rsidP="00690BB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practical skills, t</w:t>
      </w:r>
      <w:r w:rsidRPr="00690BB6">
        <w:rPr>
          <w:rFonts w:ascii="Arial" w:hAnsi="Arial" w:cs="Arial"/>
          <w:sz w:val="24"/>
          <w:szCs w:val="24"/>
        </w:rPr>
        <w:t>he ability to work well with hands</w:t>
      </w:r>
    </w:p>
    <w:p w:rsidR="00690BB6" w:rsidRDefault="000F51F1" w:rsidP="00690BB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</w:t>
      </w:r>
      <w:r w:rsidR="00690BB6" w:rsidRPr="00690BB6">
        <w:rPr>
          <w:rFonts w:ascii="Arial" w:hAnsi="Arial" w:cs="Arial"/>
          <w:sz w:val="24"/>
          <w:szCs w:val="24"/>
        </w:rPr>
        <w:t xml:space="preserve"> communication </w:t>
      </w:r>
      <w:r>
        <w:rPr>
          <w:rFonts w:ascii="Arial" w:hAnsi="Arial" w:cs="Arial"/>
          <w:sz w:val="24"/>
          <w:szCs w:val="24"/>
        </w:rPr>
        <w:t xml:space="preserve">and listening </w:t>
      </w:r>
      <w:r w:rsidR="00690BB6" w:rsidRPr="00690BB6">
        <w:rPr>
          <w:rFonts w:ascii="Arial" w:hAnsi="Arial" w:cs="Arial"/>
          <w:sz w:val="24"/>
          <w:szCs w:val="24"/>
        </w:rPr>
        <w:t>skills</w:t>
      </w:r>
    </w:p>
    <w:p w:rsidR="00690BB6" w:rsidRPr="00690BB6" w:rsidRDefault="00690BB6" w:rsidP="00690BB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 skills</w:t>
      </w:r>
    </w:p>
    <w:p w:rsidR="00690BB6" w:rsidRDefault="000F51F1" w:rsidP="00690BB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90BB6" w:rsidRPr="00690BB6">
        <w:rPr>
          <w:rFonts w:ascii="Arial" w:hAnsi="Arial" w:cs="Arial"/>
          <w:sz w:val="24"/>
          <w:szCs w:val="24"/>
        </w:rPr>
        <w:t>ble to carry out basic tasks on a computer or hand-held device</w:t>
      </w:r>
    </w:p>
    <w:p w:rsidR="000F51F1" w:rsidRPr="00690BB6" w:rsidRDefault="000F51F1" w:rsidP="00690BB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health and safety awareness.</w:t>
      </w:r>
    </w:p>
    <w:p w:rsidR="00D77D0C" w:rsidRPr="00690BB6" w:rsidRDefault="00D77D0C" w:rsidP="00D77D0C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</w:p>
    <w:p w:rsidR="00D77D0C" w:rsidRDefault="00D77D0C" w:rsidP="00D77D0C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  <w:r w:rsidRPr="00690BB6">
        <w:rPr>
          <w:rFonts w:ascii="Arial" w:eastAsia="Batang" w:hAnsi="Arial" w:cs="Arial"/>
          <w:b/>
          <w:sz w:val="24"/>
          <w:szCs w:val="24"/>
        </w:rPr>
        <w:t>Achievements</w:t>
      </w:r>
    </w:p>
    <w:p w:rsidR="000F51F1" w:rsidRDefault="000F51F1" w:rsidP="00D77D0C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</w:p>
    <w:p w:rsidR="000F51F1" w:rsidRDefault="000F51F1" w:rsidP="000F51F1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1F1">
        <w:rPr>
          <w:rFonts w:ascii="Arial" w:hAnsi="Arial" w:cs="Arial"/>
          <w:sz w:val="24"/>
          <w:szCs w:val="24"/>
        </w:rPr>
        <w:t>I showed my loyalty and commitment at Gallay Ltd and ad</w:t>
      </w:r>
      <w:r>
        <w:rPr>
          <w:rFonts w:ascii="Arial" w:hAnsi="Arial" w:cs="Arial"/>
          <w:sz w:val="24"/>
          <w:szCs w:val="24"/>
        </w:rPr>
        <w:t>a</w:t>
      </w:r>
      <w:r w:rsidRPr="000F51F1">
        <w:rPr>
          <w:rFonts w:ascii="Arial" w:hAnsi="Arial" w:cs="Arial"/>
          <w:sz w:val="24"/>
          <w:szCs w:val="24"/>
        </w:rPr>
        <w:t>pted well to changes there, showing I am versatile, willing and can rise to challenges</w:t>
      </w:r>
    </w:p>
    <w:p w:rsidR="00CE297E" w:rsidRDefault="000F51F1" w:rsidP="00CE297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good communicator, I have trained others in the workplace as I am experienced and can pass on my knowledge effectively to others. </w:t>
      </w:r>
    </w:p>
    <w:p w:rsidR="005B235D" w:rsidRPr="00CE297E" w:rsidRDefault="005B235D" w:rsidP="00CE297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Passed my Class 2 (Category C) in August 2022</w:t>
      </w:r>
    </w:p>
    <w:p w:rsidR="000F51F1" w:rsidRDefault="000F51F1" w:rsidP="00D77D0C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</w:p>
    <w:p w:rsidR="009D6105" w:rsidRDefault="009D6105" w:rsidP="0019530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90BB6">
        <w:rPr>
          <w:rFonts w:ascii="Arial" w:hAnsi="Arial" w:cs="Arial"/>
          <w:b/>
          <w:bCs/>
          <w:sz w:val="24"/>
          <w:szCs w:val="24"/>
        </w:rPr>
        <w:t>Education, Qualifications and Training</w:t>
      </w:r>
    </w:p>
    <w:p w:rsidR="009D6105" w:rsidRPr="00690BB6" w:rsidRDefault="009D6105" w:rsidP="0019530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90BB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D6105" w:rsidRDefault="009D6105" w:rsidP="001953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and Safety training</w:t>
      </w:r>
    </w:p>
    <w:p w:rsidR="009D6105" w:rsidRDefault="009D6105" w:rsidP="001953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 Handling training</w:t>
      </w:r>
    </w:p>
    <w:p w:rsidR="009D6105" w:rsidRDefault="009D6105" w:rsidP="001953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6105" w:rsidRDefault="009D6105" w:rsidP="001953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 1 Football Coaching</w:t>
      </w:r>
    </w:p>
    <w:p w:rsidR="009D6105" w:rsidRDefault="009D6105" w:rsidP="001953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6105" w:rsidRPr="00690BB6" w:rsidRDefault="009D6105" w:rsidP="001953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>John Lea School, Wellingborough</w:t>
      </w:r>
    </w:p>
    <w:p w:rsidR="009D6105" w:rsidRDefault="009D6105" w:rsidP="001953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>Various GCSE’s including English and maths</w:t>
      </w:r>
    </w:p>
    <w:p w:rsidR="009D6105" w:rsidRDefault="009D6105" w:rsidP="001953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6105" w:rsidRDefault="009D6105" w:rsidP="001953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 2 (Category C) Driving Licence Passed 9</w:t>
      </w:r>
      <w:r w:rsidRPr="00EC084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 2022</w:t>
      </w:r>
    </w:p>
    <w:p w:rsidR="009D6105" w:rsidRDefault="009D6105" w:rsidP="001953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6105" w:rsidRPr="00690BB6" w:rsidRDefault="009D6105" w:rsidP="001953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Valid Driver Certificate of Professional Competence From 9</w:t>
      </w:r>
      <w:r w:rsidRPr="008857C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 2022.</w:t>
      </w:r>
    </w:p>
    <w:p w:rsidR="009D6105" w:rsidRPr="00690BB6" w:rsidRDefault="009D6105" w:rsidP="00D77D0C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</w:p>
    <w:p w:rsidR="00D77D0C" w:rsidRDefault="00D77D0C" w:rsidP="00D77D0C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  <w:r w:rsidRPr="00690BB6">
        <w:rPr>
          <w:rFonts w:ascii="Arial" w:eastAsia="Batang" w:hAnsi="Arial" w:cs="Arial"/>
          <w:b/>
          <w:sz w:val="24"/>
          <w:szCs w:val="24"/>
        </w:rPr>
        <w:t>Work History</w:t>
      </w:r>
    </w:p>
    <w:p w:rsidR="000E02A4" w:rsidRDefault="000E02A4" w:rsidP="00D77D0C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</w:p>
    <w:p w:rsidR="000E02A4" w:rsidRDefault="00FC77BF" w:rsidP="00D77D0C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7.5 Tonne Lorry Driver</w:t>
      </w:r>
    </w:p>
    <w:p w:rsidR="00FC77BF" w:rsidRDefault="00FC77BF" w:rsidP="00D77D0C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DPD</w:t>
      </w:r>
    </w:p>
    <w:p w:rsidR="009B3FF7" w:rsidRDefault="00FC77BF" w:rsidP="009B3FF7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September 2022 </w:t>
      </w:r>
      <w:r w:rsidR="009B3FF7">
        <w:rPr>
          <w:rFonts w:ascii="Arial" w:eastAsia="Batang" w:hAnsi="Arial" w:cs="Arial"/>
          <w:b/>
          <w:sz w:val="24"/>
          <w:szCs w:val="24"/>
        </w:rPr>
        <w:t>–</w:t>
      </w:r>
      <w:r>
        <w:rPr>
          <w:rFonts w:ascii="Arial" w:eastAsia="Batang" w:hAnsi="Arial" w:cs="Arial"/>
          <w:b/>
          <w:sz w:val="24"/>
          <w:szCs w:val="24"/>
        </w:rPr>
        <w:t xml:space="preserve"> Pre</w:t>
      </w:r>
      <w:r w:rsidR="009B3FF7">
        <w:rPr>
          <w:rFonts w:ascii="Arial" w:eastAsia="Batang" w:hAnsi="Arial" w:cs="Arial"/>
          <w:b/>
          <w:sz w:val="24"/>
          <w:szCs w:val="24"/>
        </w:rPr>
        <w:t>sent</w:t>
      </w:r>
    </w:p>
    <w:p w:rsidR="009B3FF7" w:rsidRPr="00E81BD2" w:rsidRDefault="00807424" w:rsidP="0080742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I work</w:t>
      </w:r>
      <w:r w:rsidR="00A36A4A">
        <w:rPr>
          <w:rFonts w:ascii="Arial" w:eastAsia="Batang" w:hAnsi="Arial" w:cs="Arial"/>
          <w:bCs/>
          <w:sz w:val="24"/>
          <w:szCs w:val="24"/>
        </w:rPr>
        <w:t xml:space="preserve"> as a delivery Driver taking out parcels </w:t>
      </w:r>
      <w:r w:rsidR="001F6B30">
        <w:rPr>
          <w:rFonts w:ascii="Arial" w:eastAsia="Batang" w:hAnsi="Arial" w:cs="Arial"/>
          <w:bCs/>
          <w:sz w:val="24"/>
          <w:szCs w:val="24"/>
        </w:rPr>
        <w:t>to</w:t>
      </w:r>
      <w:r w:rsidR="00A36A4A">
        <w:rPr>
          <w:rFonts w:ascii="Arial" w:eastAsia="Batang" w:hAnsi="Arial" w:cs="Arial"/>
          <w:bCs/>
          <w:sz w:val="24"/>
          <w:szCs w:val="24"/>
        </w:rPr>
        <w:t xml:space="preserve"> businesses and</w:t>
      </w:r>
      <w:r w:rsidR="001F6B30">
        <w:rPr>
          <w:rFonts w:ascii="Arial" w:eastAsia="Batang" w:hAnsi="Arial" w:cs="Arial"/>
          <w:bCs/>
          <w:sz w:val="24"/>
          <w:szCs w:val="24"/>
        </w:rPr>
        <w:t xml:space="preserve"> households</w:t>
      </w:r>
    </w:p>
    <w:p w:rsidR="00E81BD2" w:rsidRPr="00A25409" w:rsidRDefault="00E81BD2" w:rsidP="0080742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I go in early everyday to prepare my route</w:t>
      </w:r>
    </w:p>
    <w:p w:rsidR="00A25409" w:rsidRPr="00807424" w:rsidRDefault="00A25409" w:rsidP="0080742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I load my own lorry once I have sorted my parcels in to order</w:t>
      </w:r>
    </w:p>
    <w:p w:rsidR="00C91F14" w:rsidRPr="00690BB6" w:rsidRDefault="00C91F14" w:rsidP="00D77D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D0C" w:rsidRPr="00690BB6" w:rsidRDefault="003B71CA" w:rsidP="00D77D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b/>
          <w:bCs/>
          <w:sz w:val="24"/>
          <w:szCs w:val="24"/>
        </w:rPr>
        <w:t>Warehouse Operative</w:t>
      </w:r>
      <w:r w:rsidRPr="00690BB6">
        <w:rPr>
          <w:rFonts w:ascii="Arial" w:hAnsi="Arial" w:cs="Arial"/>
          <w:sz w:val="24"/>
          <w:szCs w:val="24"/>
        </w:rPr>
        <w:t xml:space="preserve"> </w:t>
      </w:r>
    </w:p>
    <w:p w:rsidR="001B0C57" w:rsidRDefault="003B71CA" w:rsidP="00D77D0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90BB6">
        <w:rPr>
          <w:rFonts w:ascii="Arial" w:hAnsi="Arial" w:cs="Arial"/>
          <w:b/>
          <w:bCs/>
          <w:sz w:val="24"/>
          <w:szCs w:val="24"/>
        </w:rPr>
        <w:t xml:space="preserve">DPD </w:t>
      </w:r>
    </w:p>
    <w:p w:rsidR="002D0094" w:rsidRPr="00690BB6" w:rsidRDefault="00AE062A" w:rsidP="00D77D0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90BB6">
        <w:rPr>
          <w:rFonts w:ascii="Arial" w:hAnsi="Arial" w:cs="Arial"/>
          <w:b/>
          <w:bCs/>
          <w:sz w:val="24"/>
          <w:szCs w:val="24"/>
        </w:rPr>
        <w:t>March 2021</w:t>
      </w:r>
      <w:r w:rsidR="00D77D0C" w:rsidRPr="00690BB6">
        <w:rPr>
          <w:rFonts w:ascii="Arial" w:hAnsi="Arial" w:cs="Arial"/>
          <w:b/>
          <w:bCs/>
          <w:sz w:val="24"/>
          <w:szCs w:val="24"/>
        </w:rPr>
        <w:t xml:space="preserve"> </w:t>
      </w:r>
      <w:r w:rsidR="000E02A4">
        <w:rPr>
          <w:rFonts w:ascii="Arial" w:hAnsi="Arial" w:cs="Arial"/>
          <w:b/>
          <w:bCs/>
          <w:sz w:val="24"/>
          <w:szCs w:val="24"/>
        </w:rPr>
        <w:t>–</w:t>
      </w:r>
      <w:r w:rsidR="00D77D0C" w:rsidRPr="00690BB6">
        <w:rPr>
          <w:rFonts w:ascii="Arial" w:hAnsi="Arial" w:cs="Arial"/>
          <w:b/>
          <w:bCs/>
          <w:sz w:val="24"/>
          <w:szCs w:val="24"/>
        </w:rPr>
        <w:t xml:space="preserve"> </w:t>
      </w:r>
      <w:r w:rsidR="000E02A4">
        <w:rPr>
          <w:rFonts w:ascii="Arial" w:hAnsi="Arial" w:cs="Arial"/>
          <w:b/>
          <w:bCs/>
          <w:sz w:val="24"/>
          <w:szCs w:val="24"/>
        </w:rPr>
        <w:t>August 2022</w:t>
      </w:r>
    </w:p>
    <w:p w:rsidR="000F51F1" w:rsidRDefault="002D0094" w:rsidP="00D77D0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>I work as part of a warehouse team which</w:t>
      </w:r>
      <w:r w:rsidR="002C1F46" w:rsidRPr="00690BB6">
        <w:rPr>
          <w:rFonts w:ascii="Arial" w:hAnsi="Arial" w:cs="Arial"/>
          <w:sz w:val="24"/>
          <w:szCs w:val="24"/>
        </w:rPr>
        <w:t xml:space="preserve"> unloads lorr</w:t>
      </w:r>
      <w:r w:rsidR="000F51F1">
        <w:rPr>
          <w:rFonts w:ascii="Arial" w:hAnsi="Arial" w:cs="Arial"/>
          <w:sz w:val="24"/>
          <w:szCs w:val="24"/>
        </w:rPr>
        <w:t>ies</w:t>
      </w:r>
      <w:r w:rsidR="002C1F46" w:rsidRPr="00690BB6">
        <w:rPr>
          <w:rFonts w:ascii="Arial" w:hAnsi="Arial" w:cs="Arial"/>
          <w:sz w:val="24"/>
          <w:szCs w:val="24"/>
        </w:rPr>
        <w:t xml:space="preserve"> full of parcels</w:t>
      </w:r>
      <w:r w:rsidR="00476D98" w:rsidRPr="00690BB6">
        <w:rPr>
          <w:rFonts w:ascii="Arial" w:hAnsi="Arial" w:cs="Arial"/>
          <w:sz w:val="24"/>
          <w:szCs w:val="24"/>
        </w:rPr>
        <w:t xml:space="preserve"> </w:t>
      </w:r>
      <w:r w:rsidR="000F51F1">
        <w:rPr>
          <w:rFonts w:ascii="Arial" w:hAnsi="Arial" w:cs="Arial"/>
          <w:sz w:val="24"/>
          <w:szCs w:val="24"/>
        </w:rPr>
        <w:t>and lays out</w:t>
      </w:r>
      <w:r w:rsidR="00476D98" w:rsidRPr="00690BB6">
        <w:rPr>
          <w:rFonts w:ascii="Arial" w:hAnsi="Arial" w:cs="Arial"/>
          <w:sz w:val="24"/>
          <w:szCs w:val="24"/>
        </w:rPr>
        <w:t xml:space="preserve"> routes for delivery </w:t>
      </w:r>
      <w:r w:rsidR="000F51F1">
        <w:rPr>
          <w:rFonts w:ascii="Arial" w:hAnsi="Arial" w:cs="Arial"/>
          <w:sz w:val="24"/>
          <w:szCs w:val="24"/>
        </w:rPr>
        <w:t>D</w:t>
      </w:r>
      <w:r w:rsidR="00476D98" w:rsidRPr="00690BB6">
        <w:rPr>
          <w:rFonts w:ascii="Arial" w:hAnsi="Arial" w:cs="Arial"/>
          <w:sz w:val="24"/>
          <w:szCs w:val="24"/>
        </w:rPr>
        <w:t>rivers to take out the next day</w:t>
      </w:r>
    </w:p>
    <w:p w:rsidR="000F51F1" w:rsidRDefault="00A83D39" w:rsidP="00D77D0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 xml:space="preserve">I go in early </w:t>
      </w:r>
      <w:r w:rsidR="00A8496D" w:rsidRPr="00690BB6">
        <w:rPr>
          <w:rFonts w:ascii="Arial" w:hAnsi="Arial" w:cs="Arial"/>
          <w:sz w:val="24"/>
          <w:szCs w:val="24"/>
        </w:rPr>
        <w:t>every day to set up in the area that I am working in</w:t>
      </w:r>
    </w:p>
    <w:p w:rsidR="000F51F1" w:rsidRDefault="000F51F1" w:rsidP="00D77D0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Trained to </w:t>
      </w:r>
      <w:r w:rsidR="0025208F" w:rsidRPr="00690BB6">
        <w:rPr>
          <w:rFonts w:ascii="Arial" w:hAnsi="Arial" w:cs="Arial"/>
          <w:sz w:val="24"/>
          <w:szCs w:val="24"/>
        </w:rPr>
        <w:t>unload lorr</w:t>
      </w:r>
      <w:r>
        <w:rPr>
          <w:rFonts w:ascii="Arial" w:hAnsi="Arial" w:cs="Arial"/>
          <w:sz w:val="24"/>
          <w:szCs w:val="24"/>
        </w:rPr>
        <w:t xml:space="preserve">ies and </w:t>
      </w:r>
      <w:r w:rsidR="00291FD6" w:rsidRPr="00690BB6">
        <w:rPr>
          <w:rFonts w:ascii="Arial" w:hAnsi="Arial" w:cs="Arial"/>
          <w:sz w:val="24"/>
          <w:szCs w:val="24"/>
        </w:rPr>
        <w:t>lay out routes</w:t>
      </w:r>
    </w:p>
    <w:p w:rsidR="000F51F1" w:rsidRDefault="000F51F1" w:rsidP="00D77D0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Working in the </w:t>
      </w:r>
      <w:r w:rsidR="00291FD6" w:rsidRPr="00690BB6">
        <w:rPr>
          <w:rFonts w:ascii="Arial" w:hAnsi="Arial" w:cs="Arial"/>
          <w:sz w:val="24"/>
          <w:szCs w:val="24"/>
        </w:rPr>
        <w:t>small sorts area which deals with high value goods</w:t>
      </w:r>
    </w:p>
    <w:p w:rsidR="000F51F1" w:rsidRDefault="000F51F1" w:rsidP="00D77D0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team working skills shown</w:t>
      </w:r>
    </w:p>
    <w:p w:rsidR="000F51F1" w:rsidRDefault="000F51F1" w:rsidP="00D77D0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Working </w:t>
      </w:r>
      <w:r w:rsidR="00E363F7">
        <w:rPr>
          <w:rFonts w:ascii="Arial" w:hAnsi="Arial" w:cs="Arial"/>
          <w:sz w:val="24"/>
          <w:szCs w:val="24"/>
        </w:rPr>
        <w:t xml:space="preserve">well </w:t>
      </w:r>
      <w:r>
        <w:rPr>
          <w:rFonts w:ascii="Arial" w:hAnsi="Arial" w:cs="Arial"/>
          <w:sz w:val="24"/>
          <w:szCs w:val="24"/>
        </w:rPr>
        <w:t>to deadline</w:t>
      </w:r>
      <w:r w:rsidR="00E363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closely to health and safety guidelines.</w:t>
      </w:r>
    </w:p>
    <w:p w:rsidR="000F51F1" w:rsidRDefault="000F51F1" w:rsidP="000F51F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77D0C" w:rsidRPr="000F51F1" w:rsidRDefault="004B2828" w:rsidP="000F51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1F1">
        <w:rPr>
          <w:rFonts w:ascii="Arial" w:hAnsi="Arial" w:cs="Arial"/>
          <w:b/>
          <w:bCs/>
          <w:sz w:val="24"/>
          <w:szCs w:val="24"/>
        </w:rPr>
        <w:t>Skilled Radiator Solderer</w:t>
      </w:r>
    </w:p>
    <w:p w:rsidR="000F51F1" w:rsidRDefault="004B2828" w:rsidP="00D77D0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90BB6">
        <w:rPr>
          <w:rFonts w:ascii="Arial" w:hAnsi="Arial" w:cs="Arial"/>
          <w:b/>
          <w:bCs/>
          <w:sz w:val="24"/>
          <w:szCs w:val="24"/>
        </w:rPr>
        <w:t xml:space="preserve">Gallay Limited </w:t>
      </w:r>
    </w:p>
    <w:p w:rsidR="000C66A6" w:rsidRPr="00690BB6" w:rsidRDefault="00D77D0C" w:rsidP="00D77D0C">
      <w:pPr>
        <w:spacing w:after="0" w:line="240" w:lineRule="auto"/>
        <w:rPr>
          <w:rFonts w:ascii="Arial" w:eastAsia="Batang" w:hAnsi="Arial" w:cs="Arial"/>
          <w:b/>
          <w:bCs/>
          <w:sz w:val="24"/>
          <w:szCs w:val="24"/>
        </w:rPr>
      </w:pPr>
      <w:r w:rsidRPr="00690BB6">
        <w:rPr>
          <w:rFonts w:ascii="Arial" w:hAnsi="Arial" w:cs="Arial"/>
          <w:b/>
          <w:bCs/>
          <w:sz w:val="24"/>
          <w:szCs w:val="24"/>
        </w:rPr>
        <w:t>2010 - 2020</w:t>
      </w:r>
    </w:p>
    <w:p w:rsidR="000F51F1" w:rsidRDefault="000F51F1" w:rsidP="00D77D0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B2828" w:rsidRPr="00690BB6">
        <w:rPr>
          <w:rFonts w:ascii="Arial" w:hAnsi="Arial" w:cs="Arial"/>
          <w:sz w:val="24"/>
          <w:szCs w:val="24"/>
        </w:rPr>
        <w:t>ork</w:t>
      </w:r>
      <w:r>
        <w:rPr>
          <w:rFonts w:ascii="Arial" w:hAnsi="Arial" w:cs="Arial"/>
          <w:sz w:val="24"/>
          <w:szCs w:val="24"/>
        </w:rPr>
        <w:t>ed</w:t>
      </w:r>
      <w:r w:rsidR="004B2828" w:rsidRPr="00690BB6">
        <w:rPr>
          <w:rFonts w:ascii="Arial" w:hAnsi="Arial" w:cs="Arial"/>
          <w:sz w:val="24"/>
          <w:szCs w:val="24"/>
        </w:rPr>
        <w:t xml:space="preserve"> as part of a team </w:t>
      </w:r>
      <w:r>
        <w:rPr>
          <w:rFonts w:ascii="Arial" w:hAnsi="Arial" w:cs="Arial"/>
          <w:sz w:val="24"/>
          <w:szCs w:val="24"/>
        </w:rPr>
        <w:t xml:space="preserve">to </w:t>
      </w:r>
      <w:r w:rsidR="004B2828" w:rsidRPr="00690BB6">
        <w:rPr>
          <w:rFonts w:ascii="Arial" w:hAnsi="Arial" w:cs="Arial"/>
          <w:sz w:val="24"/>
          <w:szCs w:val="24"/>
        </w:rPr>
        <w:t>manufacture radiators for a wide range of vehicles and static applications</w:t>
      </w:r>
      <w:r>
        <w:rPr>
          <w:rFonts w:ascii="Arial" w:hAnsi="Arial" w:cs="Arial"/>
          <w:sz w:val="24"/>
          <w:szCs w:val="24"/>
        </w:rPr>
        <w:t xml:space="preserve"> - t</w:t>
      </w:r>
      <w:r w:rsidR="004B2828" w:rsidRPr="00690BB6">
        <w:rPr>
          <w:rFonts w:ascii="Arial" w:hAnsi="Arial" w:cs="Arial"/>
          <w:sz w:val="24"/>
          <w:szCs w:val="24"/>
        </w:rPr>
        <w:t xml:space="preserve">he product range that I would manufacture </w:t>
      </w:r>
      <w:r>
        <w:rPr>
          <w:rFonts w:ascii="Arial" w:hAnsi="Arial" w:cs="Arial"/>
          <w:sz w:val="24"/>
          <w:szCs w:val="24"/>
        </w:rPr>
        <w:t>included</w:t>
      </w:r>
      <w:r w:rsidR="004B2828" w:rsidRPr="00690BB6">
        <w:rPr>
          <w:rFonts w:ascii="Arial" w:hAnsi="Arial" w:cs="Arial"/>
          <w:sz w:val="24"/>
          <w:szCs w:val="24"/>
        </w:rPr>
        <w:t xml:space="preserve"> engine radiators, charge air coolers and oil coolers</w:t>
      </w:r>
    </w:p>
    <w:p w:rsidR="000F51F1" w:rsidRDefault="000F51F1" w:rsidP="00D77D0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546AA0" w:rsidRPr="00690BB6">
        <w:rPr>
          <w:rFonts w:ascii="Arial" w:hAnsi="Arial" w:cs="Arial"/>
          <w:sz w:val="24"/>
          <w:szCs w:val="24"/>
        </w:rPr>
        <w:t>earnt 3 stages of soldering which consist</w:t>
      </w:r>
      <w:r>
        <w:rPr>
          <w:rFonts w:ascii="Arial" w:hAnsi="Arial" w:cs="Arial"/>
          <w:sz w:val="24"/>
          <w:szCs w:val="24"/>
        </w:rPr>
        <w:t>ed</w:t>
      </w:r>
      <w:r w:rsidR="00546AA0" w:rsidRPr="00690BB6">
        <w:rPr>
          <w:rFonts w:ascii="Arial" w:hAnsi="Arial" w:cs="Arial"/>
          <w:sz w:val="24"/>
          <w:szCs w:val="24"/>
        </w:rPr>
        <w:t xml:space="preserve"> of soft soldering, high melting point soldering and silver soldering</w:t>
      </w:r>
      <w:r>
        <w:rPr>
          <w:rFonts w:ascii="Arial" w:hAnsi="Arial" w:cs="Arial"/>
          <w:sz w:val="24"/>
          <w:szCs w:val="24"/>
        </w:rPr>
        <w:t xml:space="preserve"> - d</w:t>
      </w:r>
      <w:r w:rsidR="00546AA0" w:rsidRPr="00690BB6">
        <w:rPr>
          <w:rFonts w:ascii="Arial" w:hAnsi="Arial" w:cs="Arial"/>
          <w:sz w:val="24"/>
          <w:szCs w:val="24"/>
        </w:rPr>
        <w:t>epending which radiator or cooler I would be manufacturing</w:t>
      </w:r>
      <w:r>
        <w:rPr>
          <w:rFonts w:ascii="Arial" w:hAnsi="Arial" w:cs="Arial"/>
          <w:sz w:val="24"/>
          <w:szCs w:val="24"/>
        </w:rPr>
        <w:t xml:space="preserve">, </w:t>
      </w:r>
      <w:r w:rsidR="00546AA0" w:rsidRPr="00690BB6">
        <w:rPr>
          <w:rFonts w:ascii="Arial" w:hAnsi="Arial" w:cs="Arial"/>
          <w:sz w:val="24"/>
          <w:szCs w:val="24"/>
        </w:rPr>
        <w:t>each solder that I use</w:t>
      </w:r>
      <w:r>
        <w:rPr>
          <w:rFonts w:ascii="Arial" w:hAnsi="Arial" w:cs="Arial"/>
          <w:sz w:val="24"/>
          <w:szCs w:val="24"/>
        </w:rPr>
        <w:t>d</w:t>
      </w:r>
      <w:r w:rsidR="00546AA0" w:rsidRPr="00690BB6">
        <w:rPr>
          <w:rFonts w:ascii="Arial" w:hAnsi="Arial" w:cs="Arial"/>
          <w:sz w:val="24"/>
          <w:szCs w:val="24"/>
        </w:rPr>
        <w:t xml:space="preserve"> would differ</w:t>
      </w:r>
      <w:r>
        <w:rPr>
          <w:rFonts w:ascii="Arial" w:hAnsi="Arial" w:cs="Arial"/>
          <w:sz w:val="24"/>
          <w:szCs w:val="24"/>
        </w:rPr>
        <w:t xml:space="preserve"> in order</w:t>
      </w:r>
      <w:r w:rsidR="00546AA0" w:rsidRPr="00690BB6">
        <w:rPr>
          <w:rFonts w:ascii="Arial" w:hAnsi="Arial" w:cs="Arial"/>
          <w:sz w:val="24"/>
          <w:szCs w:val="24"/>
        </w:rPr>
        <w:t xml:space="preserve"> to complete the build</w:t>
      </w:r>
    </w:p>
    <w:p w:rsidR="00263462" w:rsidRPr="00690BB6" w:rsidRDefault="000F51F1" w:rsidP="00D77D0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Worked to strict time-scales on many jobs and I enjoyed the chall</w:t>
      </w:r>
      <w:r w:rsidR="00546AA0" w:rsidRPr="00690BB6">
        <w:rPr>
          <w:rFonts w:ascii="Arial" w:hAnsi="Arial" w:cs="Arial"/>
          <w:sz w:val="24"/>
          <w:szCs w:val="24"/>
        </w:rPr>
        <w:t>enge o</w:t>
      </w:r>
      <w:r w:rsidR="00FB3113" w:rsidRPr="00690BB6">
        <w:rPr>
          <w:rFonts w:ascii="Arial" w:hAnsi="Arial" w:cs="Arial"/>
          <w:sz w:val="24"/>
          <w:szCs w:val="24"/>
        </w:rPr>
        <w:t xml:space="preserve">f meeting demand targets for major companies such as Terex, BAE Land Systems, McLaren Mercedes and Ministry </w:t>
      </w:r>
      <w:r w:rsidR="00E363F7">
        <w:rPr>
          <w:rFonts w:ascii="Arial" w:hAnsi="Arial" w:cs="Arial"/>
          <w:sz w:val="24"/>
          <w:szCs w:val="24"/>
        </w:rPr>
        <w:t>o</w:t>
      </w:r>
      <w:r w:rsidR="00FB3113" w:rsidRPr="00690BB6">
        <w:rPr>
          <w:rFonts w:ascii="Arial" w:hAnsi="Arial" w:cs="Arial"/>
          <w:sz w:val="24"/>
          <w:szCs w:val="24"/>
        </w:rPr>
        <w:t>f Defence.</w:t>
      </w:r>
    </w:p>
    <w:p w:rsidR="008E382A" w:rsidRPr="00690BB6" w:rsidRDefault="008E382A" w:rsidP="00D77D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0BB6" w:rsidRPr="00690BB6" w:rsidRDefault="00D77D0C" w:rsidP="009D6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 xml:space="preserve">Prior to </w:t>
      </w:r>
      <w:r w:rsidRPr="00690BB6">
        <w:rPr>
          <w:rFonts w:ascii="Arial" w:hAnsi="Arial" w:cs="Arial"/>
          <w:b/>
          <w:bCs/>
          <w:sz w:val="24"/>
          <w:szCs w:val="24"/>
        </w:rPr>
        <w:t>2010</w:t>
      </w:r>
      <w:r w:rsidRPr="00690BB6">
        <w:rPr>
          <w:rFonts w:ascii="Arial" w:hAnsi="Arial" w:cs="Arial"/>
          <w:sz w:val="24"/>
          <w:szCs w:val="24"/>
        </w:rPr>
        <w:t xml:space="preserve"> I worked in the same role at </w:t>
      </w:r>
      <w:r w:rsidRPr="00690BB6">
        <w:rPr>
          <w:rFonts w:ascii="Arial" w:hAnsi="Arial" w:cs="Arial"/>
          <w:b/>
          <w:bCs/>
          <w:sz w:val="24"/>
          <w:szCs w:val="24"/>
        </w:rPr>
        <w:t>Gallay Ltd</w:t>
      </w:r>
      <w:r w:rsidRPr="00690BB6">
        <w:rPr>
          <w:rFonts w:ascii="Arial" w:hAnsi="Arial" w:cs="Arial"/>
          <w:sz w:val="24"/>
          <w:szCs w:val="24"/>
        </w:rPr>
        <w:t xml:space="preserve"> and also as a </w:t>
      </w:r>
      <w:r w:rsidR="00263462" w:rsidRPr="00690BB6">
        <w:rPr>
          <w:rFonts w:ascii="Arial" w:hAnsi="Arial" w:cs="Arial"/>
          <w:b/>
          <w:bCs/>
          <w:sz w:val="24"/>
          <w:szCs w:val="24"/>
        </w:rPr>
        <w:t xml:space="preserve">Factory Worker </w:t>
      </w:r>
      <w:r w:rsidRPr="00690BB6">
        <w:rPr>
          <w:rFonts w:ascii="Arial" w:hAnsi="Arial" w:cs="Arial"/>
          <w:sz w:val="24"/>
          <w:szCs w:val="24"/>
        </w:rPr>
        <w:t xml:space="preserve">at </w:t>
      </w:r>
      <w:proofErr w:type="spellStart"/>
      <w:r w:rsidR="00263462" w:rsidRPr="00690BB6">
        <w:rPr>
          <w:rFonts w:ascii="Arial" w:hAnsi="Arial" w:cs="Arial"/>
          <w:b/>
          <w:bCs/>
          <w:sz w:val="24"/>
          <w:szCs w:val="24"/>
        </w:rPr>
        <w:t>Bushboard</w:t>
      </w:r>
      <w:proofErr w:type="spellEnd"/>
      <w:r w:rsidRPr="00690BB6">
        <w:rPr>
          <w:rFonts w:ascii="Arial" w:hAnsi="Arial" w:cs="Arial"/>
          <w:sz w:val="24"/>
          <w:szCs w:val="24"/>
        </w:rPr>
        <w:t xml:space="preserve"> where I w</w:t>
      </w:r>
      <w:r w:rsidR="00263462" w:rsidRPr="00690BB6">
        <w:rPr>
          <w:rFonts w:ascii="Arial" w:hAnsi="Arial" w:cs="Arial"/>
          <w:sz w:val="24"/>
          <w:szCs w:val="24"/>
        </w:rPr>
        <w:t>orked on a saw to cut worktops to size</w:t>
      </w:r>
      <w:r w:rsidRPr="00690BB6">
        <w:rPr>
          <w:rFonts w:ascii="Arial" w:hAnsi="Arial" w:cs="Arial"/>
          <w:sz w:val="24"/>
          <w:szCs w:val="24"/>
        </w:rPr>
        <w:t>, p</w:t>
      </w:r>
      <w:r w:rsidR="00263462" w:rsidRPr="00690BB6">
        <w:rPr>
          <w:rFonts w:ascii="Arial" w:hAnsi="Arial" w:cs="Arial"/>
          <w:sz w:val="24"/>
          <w:szCs w:val="24"/>
        </w:rPr>
        <w:t>acked worktops ready for dispatch</w:t>
      </w:r>
      <w:r w:rsidRPr="00690BB6">
        <w:rPr>
          <w:rFonts w:ascii="Arial" w:hAnsi="Arial" w:cs="Arial"/>
          <w:sz w:val="24"/>
          <w:szCs w:val="24"/>
        </w:rPr>
        <w:t xml:space="preserve"> and o</w:t>
      </w:r>
      <w:r w:rsidR="004B2828" w:rsidRPr="00690BB6">
        <w:rPr>
          <w:rFonts w:ascii="Arial" w:hAnsi="Arial" w:cs="Arial"/>
          <w:sz w:val="24"/>
          <w:szCs w:val="24"/>
        </w:rPr>
        <w:t xml:space="preserve">n occasions went out to fit worktops in </w:t>
      </w:r>
      <w:r w:rsidR="00FB3113" w:rsidRPr="00690BB6">
        <w:rPr>
          <w:rFonts w:ascii="Arial" w:hAnsi="Arial" w:cs="Arial"/>
          <w:sz w:val="24"/>
          <w:szCs w:val="24"/>
        </w:rPr>
        <w:t>customer</w:t>
      </w:r>
      <w:r w:rsidR="00E363F7">
        <w:rPr>
          <w:rFonts w:ascii="Arial" w:hAnsi="Arial" w:cs="Arial"/>
          <w:sz w:val="24"/>
          <w:szCs w:val="24"/>
        </w:rPr>
        <w:t>s’</w:t>
      </w:r>
      <w:r w:rsidR="004B2828" w:rsidRPr="00690BB6">
        <w:rPr>
          <w:rFonts w:ascii="Arial" w:hAnsi="Arial" w:cs="Arial"/>
          <w:sz w:val="24"/>
          <w:szCs w:val="24"/>
        </w:rPr>
        <w:t xml:space="preserve"> homes.</w:t>
      </w:r>
    </w:p>
    <w:p w:rsidR="00373DE4" w:rsidRPr="00690BB6" w:rsidRDefault="00373DE4" w:rsidP="00D77D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ab/>
      </w:r>
    </w:p>
    <w:p w:rsidR="00373DE4" w:rsidRDefault="00690BB6" w:rsidP="00D77D0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90BB6">
        <w:rPr>
          <w:rFonts w:ascii="Arial" w:hAnsi="Arial" w:cs="Arial"/>
          <w:b/>
          <w:sz w:val="24"/>
          <w:szCs w:val="24"/>
        </w:rPr>
        <w:t xml:space="preserve">Hobbies </w:t>
      </w:r>
      <w:r>
        <w:rPr>
          <w:rFonts w:ascii="Arial" w:hAnsi="Arial" w:cs="Arial"/>
          <w:b/>
          <w:sz w:val="24"/>
          <w:szCs w:val="24"/>
        </w:rPr>
        <w:t>a</w:t>
      </w:r>
      <w:r w:rsidRPr="00690BB6">
        <w:rPr>
          <w:rFonts w:ascii="Arial" w:hAnsi="Arial" w:cs="Arial"/>
          <w:b/>
          <w:sz w:val="24"/>
          <w:szCs w:val="24"/>
        </w:rPr>
        <w:t>nd Interests</w:t>
      </w:r>
    </w:p>
    <w:p w:rsidR="000F51F1" w:rsidRPr="00690BB6" w:rsidRDefault="000F51F1" w:rsidP="00D77D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90BB6" w:rsidRDefault="00373DE4" w:rsidP="00690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0BB6">
        <w:rPr>
          <w:rFonts w:ascii="Arial" w:hAnsi="Arial" w:cs="Arial"/>
          <w:sz w:val="24"/>
          <w:szCs w:val="24"/>
        </w:rPr>
        <w:t xml:space="preserve">When </w:t>
      </w:r>
      <w:r w:rsidR="00690BB6">
        <w:rPr>
          <w:rFonts w:ascii="Arial" w:hAnsi="Arial" w:cs="Arial"/>
          <w:sz w:val="24"/>
          <w:szCs w:val="24"/>
        </w:rPr>
        <w:t xml:space="preserve">I am not </w:t>
      </w:r>
      <w:r w:rsidRPr="00690BB6">
        <w:rPr>
          <w:rFonts w:ascii="Arial" w:hAnsi="Arial" w:cs="Arial"/>
          <w:sz w:val="24"/>
          <w:szCs w:val="24"/>
        </w:rPr>
        <w:t>working</w:t>
      </w:r>
      <w:r w:rsidR="00690BB6">
        <w:rPr>
          <w:rFonts w:ascii="Arial" w:hAnsi="Arial" w:cs="Arial"/>
          <w:sz w:val="24"/>
          <w:szCs w:val="24"/>
        </w:rPr>
        <w:t>,</w:t>
      </w:r>
      <w:r w:rsidRPr="00690BB6">
        <w:rPr>
          <w:rFonts w:ascii="Arial" w:hAnsi="Arial" w:cs="Arial"/>
          <w:sz w:val="24"/>
          <w:szCs w:val="24"/>
        </w:rPr>
        <w:t xml:space="preserve"> </w:t>
      </w:r>
      <w:r w:rsidR="003074C8" w:rsidRPr="00690BB6">
        <w:rPr>
          <w:rFonts w:ascii="Arial" w:hAnsi="Arial" w:cs="Arial"/>
          <w:sz w:val="24"/>
          <w:szCs w:val="24"/>
        </w:rPr>
        <w:t>I enjoy my family time with my p</w:t>
      </w:r>
      <w:r w:rsidRPr="00690BB6">
        <w:rPr>
          <w:rFonts w:ascii="Arial" w:hAnsi="Arial" w:cs="Arial"/>
          <w:sz w:val="24"/>
          <w:szCs w:val="24"/>
        </w:rPr>
        <w:t xml:space="preserve">artner and </w:t>
      </w:r>
      <w:r w:rsidR="00051C83" w:rsidRPr="00690BB6">
        <w:rPr>
          <w:rFonts w:ascii="Arial" w:hAnsi="Arial" w:cs="Arial"/>
          <w:sz w:val="24"/>
          <w:szCs w:val="24"/>
        </w:rPr>
        <w:t>children</w:t>
      </w:r>
      <w:r w:rsidR="00690BB6">
        <w:rPr>
          <w:rFonts w:ascii="Arial" w:hAnsi="Arial" w:cs="Arial"/>
          <w:sz w:val="24"/>
          <w:szCs w:val="24"/>
        </w:rPr>
        <w:t xml:space="preserve"> and days out together</w:t>
      </w:r>
      <w:r w:rsidR="00051C83" w:rsidRPr="00690BB6">
        <w:rPr>
          <w:rFonts w:ascii="Arial" w:hAnsi="Arial" w:cs="Arial"/>
          <w:sz w:val="24"/>
          <w:szCs w:val="24"/>
        </w:rPr>
        <w:t xml:space="preserve">. I also enjoy football and </w:t>
      </w:r>
      <w:r w:rsidR="00690BB6">
        <w:rPr>
          <w:rFonts w:ascii="Arial" w:hAnsi="Arial" w:cs="Arial"/>
          <w:sz w:val="24"/>
          <w:szCs w:val="24"/>
        </w:rPr>
        <w:t xml:space="preserve">have coached at Under 16 level. I like </w:t>
      </w:r>
      <w:r w:rsidR="00051C83" w:rsidRPr="00690BB6">
        <w:rPr>
          <w:rFonts w:ascii="Arial" w:hAnsi="Arial" w:cs="Arial"/>
          <w:sz w:val="24"/>
          <w:szCs w:val="24"/>
        </w:rPr>
        <w:t xml:space="preserve">playing on the </w:t>
      </w:r>
      <w:r w:rsidR="00690BB6" w:rsidRPr="00690BB6">
        <w:rPr>
          <w:rFonts w:ascii="Arial" w:hAnsi="Arial" w:cs="Arial"/>
          <w:sz w:val="24"/>
          <w:szCs w:val="24"/>
        </w:rPr>
        <w:t>PlayStation</w:t>
      </w:r>
      <w:r w:rsidR="00690BB6">
        <w:rPr>
          <w:rFonts w:ascii="Arial" w:hAnsi="Arial" w:cs="Arial"/>
          <w:sz w:val="24"/>
          <w:szCs w:val="24"/>
        </w:rPr>
        <w:t xml:space="preserve"> too and </w:t>
      </w:r>
      <w:r w:rsidR="00051C83" w:rsidRPr="00690BB6">
        <w:rPr>
          <w:rFonts w:ascii="Arial" w:hAnsi="Arial" w:cs="Arial"/>
          <w:sz w:val="24"/>
          <w:szCs w:val="24"/>
        </w:rPr>
        <w:t xml:space="preserve">meeting up with friends </w:t>
      </w:r>
      <w:r w:rsidR="00690BB6">
        <w:rPr>
          <w:rFonts w:ascii="Arial" w:hAnsi="Arial" w:cs="Arial"/>
          <w:sz w:val="24"/>
          <w:szCs w:val="24"/>
        </w:rPr>
        <w:t>when I am able.</w:t>
      </w:r>
    </w:p>
    <w:p w:rsidR="00690BB6" w:rsidRDefault="00690BB6" w:rsidP="00690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0BB6" w:rsidRPr="00690BB6" w:rsidRDefault="00690BB6" w:rsidP="00690B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0BB6">
        <w:rPr>
          <w:rFonts w:ascii="Arial" w:hAnsi="Arial" w:cs="Arial"/>
          <w:b/>
          <w:sz w:val="24"/>
          <w:szCs w:val="24"/>
        </w:rPr>
        <w:t>References available on request</w:t>
      </w:r>
    </w:p>
    <w:sectPr w:rsidR="00690BB6" w:rsidRPr="00690BB6" w:rsidSect="00D77D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5B5"/>
    <w:multiLevelType w:val="hybridMultilevel"/>
    <w:tmpl w:val="552842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5169A"/>
    <w:multiLevelType w:val="hybridMultilevel"/>
    <w:tmpl w:val="6C961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A1AE9"/>
    <w:multiLevelType w:val="hybridMultilevel"/>
    <w:tmpl w:val="22D8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879F7"/>
    <w:multiLevelType w:val="hybridMultilevel"/>
    <w:tmpl w:val="A5CA9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2697B"/>
    <w:multiLevelType w:val="hybridMultilevel"/>
    <w:tmpl w:val="A588D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A3550C"/>
    <w:multiLevelType w:val="hybridMultilevel"/>
    <w:tmpl w:val="D24059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40638E"/>
    <w:multiLevelType w:val="hybridMultilevel"/>
    <w:tmpl w:val="242C1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E186A"/>
    <w:multiLevelType w:val="hybridMultilevel"/>
    <w:tmpl w:val="7BAE59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77366F"/>
    <w:multiLevelType w:val="hybridMultilevel"/>
    <w:tmpl w:val="78C49C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17194C"/>
    <w:multiLevelType w:val="hybridMultilevel"/>
    <w:tmpl w:val="A6B4DD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CE5F73"/>
    <w:multiLevelType w:val="hybridMultilevel"/>
    <w:tmpl w:val="3006C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726AD"/>
    <w:multiLevelType w:val="hybridMultilevel"/>
    <w:tmpl w:val="65AA8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51714"/>
    <w:multiLevelType w:val="hybridMultilevel"/>
    <w:tmpl w:val="28640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0F037E"/>
    <w:multiLevelType w:val="hybridMultilevel"/>
    <w:tmpl w:val="2A126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99F4641"/>
    <w:multiLevelType w:val="hybridMultilevel"/>
    <w:tmpl w:val="FC54D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97263"/>
    <w:multiLevelType w:val="multilevel"/>
    <w:tmpl w:val="32A0A6F0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  <w:sz w:val="20"/>
      </w:rPr>
    </w:lvl>
  </w:abstractNum>
  <w:abstractNum w:abstractNumId="16">
    <w:nsid w:val="74D56FF0"/>
    <w:multiLevelType w:val="hybridMultilevel"/>
    <w:tmpl w:val="4BD45466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>
    <w:nsid w:val="77C22F4B"/>
    <w:multiLevelType w:val="hybridMultilevel"/>
    <w:tmpl w:val="3F087C88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>
    <w:nsid w:val="7D741FFD"/>
    <w:multiLevelType w:val="hybridMultilevel"/>
    <w:tmpl w:val="EDC8A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18"/>
  </w:num>
  <w:num w:numId="10">
    <w:abstractNumId w:val="5"/>
  </w:num>
  <w:num w:numId="11">
    <w:abstractNumId w:val="17"/>
  </w:num>
  <w:num w:numId="12">
    <w:abstractNumId w:val="13"/>
  </w:num>
  <w:num w:numId="13">
    <w:abstractNumId w:val="16"/>
  </w:num>
  <w:num w:numId="14">
    <w:abstractNumId w:val="8"/>
  </w:num>
  <w:num w:numId="15">
    <w:abstractNumId w:val="12"/>
  </w:num>
  <w:num w:numId="16">
    <w:abstractNumId w:val="15"/>
  </w:num>
  <w:num w:numId="17">
    <w:abstractNumId w:val="4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E4"/>
    <w:rsid w:val="00051C83"/>
    <w:rsid w:val="000C66A6"/>
    <w:rsid w:val="000E02A4"/>
    <w:rsid w:val="000E3471"/>
    <w:rsid w:val="000F51F1"/>
    <w:rsid w:val="001031E1"/>
    <w:rsid w:val="0017070F"/>
    <w:rsid w:val="001B0C57"/>
    <w:rsid w:val="001F6B30"/>
    <w:rsid w:val="0025208F"/>
    <w:rsid w:val="00263462"/>
    <w:rsid w:val="00291FD6"/>
    <w:rsid w:val="002C1F46"/>
    <w:rsid w:val="002D0094"/>
    <w:rsid w:val="003074C8"/>
    <w:rsid w:val="003500A4"/>
    <w:rsid w:val="0037123D"/>
    <w:rsid w:val="00373DE4"/>
    <w:rsid w:val="003B71CA"/>
    <w:rsid w:val="003E4304"/>
    <w:rsid w:val="00463293"/>
    <w:rsid w:val="00476D98"/>
    <w:rsid w:val="004B2828"/>
    <w:rsid w:val="004E6F82"/>
    <w:rsid w:val="00527052"/>
    <w:rsid w:val="00546AA0"/>
    <w:rsid w:val="005B235D"/>
    <w:rsid w:val="0060011A"/>
    <w:rsid w:val="00627131"/>
    <w:rsid w:val="00690BB6"/>
    <w:rsid w:val="006B7AA0"/>
    <w:rsid w:val="0072195E"/>
    <w:rsid w:val="007D10D2"/>
    <w:rsid w:val="00807424"/>
    <w:rsid w:val="00885640"/>
    <w:rsid w:val="008857C4"/>
    <w:rsid w:val="008908B6"/>
    <w:rsid w:val="008962F3"/>
    <w:rsid w:val="008A6160"/>
    <w:rsid w:val="008B0203"/>
    <w:rsid w:val="008E382A"/>
    <w:rsid w:val="009B3FF7"/>
    <w:rsid w:val="009D6105"/>
    <w:rsid w:val="00A25409"/>
    <w:rsid w:val="00A36A4A"/>
    <w:rsid w:val="00A83D39"/>
    <w:rsid w:val="00A8496D"/>
    <w:rsid w:val="00AE062A"/>
    <w:rsid w:val="00B03BEC"/>
    <w:rsid w:val="00BC5D23"/>
    <w:rsid w:val="00C24B1E"/>
    <w:rsid w:val="00C43040"/>
    <w:rsid w:val="00C91F14"/>
    <w:rsid w:val="00CE297E"/>
    <w:rsid w:val="00D473DD"/>
    <w:rsid w:val="00D50908"/>
    <w:rsid w:val="00D77D0C"/>
    <w:rsid w:val="00DA74B7"/>
    <w:rsid w:val="00DB3F12"/>
    <w:rsid w:val="00E363F7"/>
    <w:rsid w:val="00E55438"/>
    <w:rsid w:val="00E81BD2"/>
    <w:rsid w:val="00EC0849"/>
    <w:rsid w:val="00F06443"/>
    <w:rsid w:val="00FB3113"/>
    <w:rsid w:val="00F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6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spacing0">
    <w:name w:val="msonospacing"/>
    <w:rsid w:val="00BC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27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spacing0">
    <w:name w:val="msonospacing"/>
    <w:rsid w:val="00BC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27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34435CD2</Template>
  <TotalTime>0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Cranfield</dc:creator>
  <cp:lastModifiedBy>Neil Edmunds</cp:lastModifiedBy>
  <cp:revision>2</cp:revision>
  <dcterms:created xsi:type="dcterms:W3CDTF">2023-07-27T18:55:00Z</dcterms:created>
  <dcterms:modified xsi:type="dcterms:W3CDTF">2023-07-27T18:55:00Z</dcterms:modified>
</cp:coreProperties>
</file>