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2"/>
        <w:tblpPr w:leftFromText="180" w:rightFromText="180" w:vertAnchor="text" w:tblpY="1"/>
        <w:tblOverlap w:val="never"/>
        <w:tblW w:w="10170" w:type="dxa"/>
        <w:tblLayout w:type="fixed"/>
        <w:tblLook w:val="04A0" w:firstRow="1" w:lastRow="0" w:firstColumn="1" w:lastColumn="0" w:noHBand="0" w:noVBand="1"/>
      </w:tblPr>
      <w:tblGrid>
        <w:gridCol w:w="2835"/>
        <w:gridCol w:w="993"/>
        <w:gridCol w:w="243"/>
        <w:gridCol w:w="5647"/>
        <w:gridCol w:w="452"/>
      </w:tblGrid>
      <w:tr w:rsidR="001B2ABD" w:rsidTr="009D6C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nil"/>
            </w:tcBorders>
          </w:tcPr>
          <w:p w:rsidR="001B2ABD" w:rsidRDefault="001B2ABD" w:rsidP="006A3080">
            <w:pPr>
              <w:tabs>
                <w:tab w:val="left" w:pos="990"/>
              </w:tabs>
              <w:jc w:val="center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12892FB8" wp14:editId="6AA093C0">
                      <wp:extent cx="1676400" cy="2133600"/>
                      <wp:effectExtent l="19050" t="19050" r="38100" b="38100"/>
                      <wp:docPr id="2" name="Oval 2" title="Professional Headshot of Ma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21336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4628462" id="Oval 2" o:spid="_x0000_s1026" alt="Title: Professional Headshot of Man" style="width:132pt;height:16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" strokecolor="#94b6d2 [3204]" strokeweight="5pt">
                      <v:fill r:id="rId11" o:title="" recolor="t" rotate="t" type="frame"/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</w:tcPr>
          <w:p w:rsidR="006A3080" w:rsidRDefault="006A3080" w:rsidP="006A3080">
            <w:pPr>
              <w:tabs>
                <w:tab w:val="left" w:pos="99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:rsidR="006A3080" w:rsidRPr="006A3080" w:rsidRDefault="006A3080" w:rsidP="006A30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A3080" w:rsidRDefault="006A3080" w:rsidP="006A30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:rsidR="006A3080" w:rsidRDefault="006A3080" w:rsidP="006A30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:rsidR="001B2ABD" w:rsidRPr="006A3080" w:rsidRDefault="001B2ABD" w:rsidP="006A30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9" w:type="dxa"/>
            <w:gridSpan w:val="2"/>
            <w:tcBorders>
              <w:top w:val="nil"/>
              <w:bottom w:val="nil"/>
            </w:tcBorders>
          </w:tcPr>
          <w:p w:rsidR="001B2ABD" w:rsidRPr="0031384B" w:rsidRDefault="006E15D5" w:rsidP="006A3080">
            <w:pPr>
              <w:pStyle w:val="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Marcin G</w:t>
            </w:r>
            <w:r w:rsidR="0031384B" w:rsidRPr="0031384B">
              <w:rPr>
                <w:sz w:val="80"/>
                <w:szCs w:val="80"/>
              </w:rPr>
              <w:t>iemza</w:t>
            </w:r>
          </w:p>
          <w:p w:rsidR="0031384B" w:rsidRPr="0031384B" w:rsidRDefault="0031384B" w:rsidP="006A30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31384B">
              <w:rPr>
                <w:sz w:val="36"/>
                <w:szCs w:val="36"/>
              </w:rPr>
              <w:t>HGV Driver Technician Class1</w:t>
            </w:r>
          </w:p>
          <w:p w:rsidR="006E15D5" w:rsidRDefault="006E15D5" w:rsidP="006A3080">
            <w:pPr>
              <w:pStyle w:val="Sub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/>
              </w:rPr>
            </w:pPr>
          </w:p>
          <w:p w:rsidR="006E15D5" w:rsidRDefault="006E15D5" w:rsidP="006A30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/>
              </w:rPr>
            </w:pPr>
          </w:p>
          <w:p w:rsidR="006E15D5" w:rsidRDefault="006E15D5" w:rsidP="006A30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/>
              </w:rPr>
            </w:pPr>
          </w:p>
          <w:p w:rsidR="001B2ABD" w:rsidRPr="006E15D5" w:rsidRDefault="006A3080" w:rsidP="006A3080">
            <w:pPr>
              <w:tabs>
                <w:tab w:val="left" w:pos="403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</w:p>
        </w:tc>
      </w:tr>
      <w:tr w:rsidR="001B2ABD" w:rsidTr="006A30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52" w:type="dxa"/>
          <w:trHeight w:val="6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nil"/>
            </w:tcBorders>
          </w:tcPr>
          <w:p w:rsidR="00036450" w:rsidRPr="00CB0055" w:rsidRDefault="00036450" w:rsidP="006A3080">
            <w:pPr>
              <w:pStyle w:val="Heading3"/>
              <w:outlineLvl w:val="2"/>
            </w:pPr>
          </w:p>
          <w:p w:rsidR="000D48AC" w:rsidRDefault="000D48AC" w:rsidP="006A3080">
            <w:pPr>
              <w:jc w:val="center"/>
            </w:pPr>
          </w:p>
          <w:p w:rsidR="000D48AC" w:rsidRDefault="000D48AC" w:rsidP="006A3080"/>
          <w:p w:rsidR="000D48AC" w:rsidRDefault="000D48AC" w:rsidP="006A3080"/>
          <w:p w:rsidR="004D3011" w:rsidRDefault="00614F2F" w:rsidP="006A3080">
            <w:r>
              <w:t>A</w:t>
            </w:r>
            <w:r w:rsidR="00B30F30">
              <w:t>D</w:t>
            </w:r>
            <w:r>
              <w:t>DRESS:</w:t>
            </w:r>
          </w:p>
          <w:p w:rsidR="00614F2F" w:rsidRDefault="00BB5AEB" w:rsidP="006A3080">
            <w:r>
              <w:t>14 Suther</w:t>
            </w:r>
            <w:r w:rsidR="00614F2F">
              <w:t>land Close</w:t>
            </w:r>
          </w:p>
          <w:p w:rsidR="00614F2F" w:rsidRDefault="00BB5AEB" w:rsidP="006A3080">
            <w:proofErr w:type="spellStart"/>
            <w:r>
              <w:t>Greenhithe</w:t>
            </w:r>
            <w:proofErr w:type="spellEnd"/>
          </w:p>
          <w:p w:rsidR="00614F2F" w:rsidRDefault="00614F2F" w:rsidP="006A3080">
            <w:r>
              <w:t>Kent</w:t>
            </w:r>
          </w:p>
          <w:p w:rsidR="00614F2F" w:rsidRDefault="00614F2F" w:rsidP="006A3080">
            <w:r>
              <w:t>D</w:t>
            </w:r>
            <w:r w:rsidR="00BB5AEB">
              <w:t>A</w:t>
            </w:r>
            <w:r>
              <w:t>9</w:t>
            </w:r>
            <w:r w:rsidR="00BB5AEB">
              <w:t xml:space="preserve"> 9QJ</w:t>
            </w:r>
          </w:p>
          <w:p w:rsidR="00F260D9" w:rsidRDefault="00F260D9" w:rsidP="006A3080"/>
          <w:p w:rsidR="00614F2F" w:rsidRDefault="00F260D9" w:rsidP="006A3080">
            <w:r>
              <w:t>DATE OF BIRTH</w:t>
            </w:r>
            <w:r w:rsidR="00BB5AEB">
              <w:t>:</w:t>
            </w:r>
          </w:p>
          <w:p w:rsidR="00F260D9" w:rsidRDefault="00DB4944" w:rsidP="006A3080">
            <w:r>
              <w:t>23rd</w:t>
            </w:r>
            <w:r w:rsidR="00F260D9">
              <w:t xml:space="preserve"> of October 1984</w:t>
            </w:r>
          </w:p>
          <w:p w:rsidR="00F260D9" w:rsidRDefault="00F260D9" w:rsidP="006A3080"/>
          <w:p w:rsidR="00614F2F" w:rsidRDefault="00F260D9" w:rsidP="006A3080">
            <w:r>
              <w:t>PHONE NUMBER</w:t>
            </w:r>
            <w:r w:rsidR="00BB5AEB">
              <w:t>:</w:t>
            </w:r>
          </w:p>
          <w:p w:rsidR="004D3011" w:rsidRDefault="00A82035" w:rsidP="006A3080">
            <w:r>
              <w:t>07540368943</w:t>
            </w:r>
          </w:p>
          <w:p w:rsidR="004D3011" w:rsidRPr="004D3011" w:rsidRDefault="004D3011" w:rsidP="006A3080"/>
          <w:p w:rsidR="004D3011" w:rsidRPr="00CB0055" w:rsidRDefault="00BB5AEB" w:rsidP="006A3080">
            <w:r>
              <w:t>EMAIL</w:t>
            </w:r>
            <w:r w:rsidR="00C70A3E">
              <w:t>: martin.giemza23@gmail.com</w:t>
            </w:r>
          </w:p>
          <w:p w:rsidR="004D3011" w:rsidRDefault="004D3011" w:rsidP="006A3080"/>
          <w:p w:rsidR="006A3080" w:rsidRDefault="006A3080" w:rsidP="006A3080">
            <w:pPr>
              <w:rPr>
                <w:b w:val="0"/>
                <w:bCs w:val="0"/>
              </w:rPr>
            </w:pPr>
          </w:p>
          <w:p w:rsidR="006A3080" w:rsidRPr="006A3080" w:rsidRDefault="006A3080" w:rsidP="006A3080"/>
          <w:p w:rsidR="006A3080" w:rsidRPr="006A3080" w:rsidRDefault="006A3080" w:rsidP="006A3080"/>
          <w:p w:rsidR="006A3080" w:rsidRPr="006A3080" w:rsidRDefault="006A3080" w:rsidP="006A3080"/>
          <w:p w:rsidR="006A3080" w:rsidRPr="006A3080" w:rsidRDefault="006A3080" w:rsidP="006A3080"/>
          <w:p w:rsidR="006A3080" w:rsidRPr="006A3080" w:rsidRDefault="006A3080" w:rsidP="006A3080"/>
          <w:p w:rsidR="006A3080" w:rsidRPr="006A3080" w:rsidRDefault="006A3080" w:rsidP="006A3080"/>
          <w:p w:rsidR="006A3080" w:rsidRPr="006A3080" w:rsidRDefault="006A3080" w:rsidP="006A3080"/>
          <w:p w:rsidR="006A3080" w:rsidRPr="006A3080" w:rsidRDefault="006A3080" w:rsidP="006A3080"/>
          <w:p w:rsidR="006A3080" w:rsidRPr="006A3080" w:rsidRDefault="006A3080" w:rsidP="006A3080"/>
          <w:p w:rsidR="006A3080" w:rsidRPr="006A3080" w:rsidRDefault="006A3080" w:rsidP="006A3080"/>
          <w:p w:rsidR="006A3080" w:rsidRPr="006A3080" w:rsidRDefault="006A3080" w:rsidP="006A3080"/>
          <w:p w:rsidR="006A3080" w:rsidRPr="006A3080" w:rsidRDefault="006A3080" w:rsidP="006A3080"/>
          <w:p w:rsidR="006A3080" w:rsidRPr="006A3080" w:rsidRDefault="006A3080" w:rsidP="006A3080"/>
          <w:p w:rsidR="006A3080" w:rsidRPr="006A3080" w:rsidRDefault="006A3080" w:rsidP="006A3080"/>
          <w:p w:rsidR="006A3080" w:rsidRPr="006A3080" w:rsidRDefault="006A3080" w:rsidP="006A3080"/>
          <w:p w:rsidR="006A3080" w:rsidRPr="006A3080" w:rsidRDefault="006A3080" w:rsidP="006A3080"/>
          <w:p w:rsidR="006A3080" w:rsidRPr="006A3080" w:rsidRDefault="006A3080" w:rsidP="006A3080"/>
          <w:p w:rsidR="006A3080" w:rsidRPr="006A3080" w:rsidRDefault="006A3080" w:rsidP="006A3080"/>
          <w:p w:rsidR="006A3080" w:rsidRPr="006A3080" w:rsidRDefault="006A3080" w:rsidP="006A3080"/>
          <w:p w:rsidR="006A3080" w:rsidRPr="006A3080" w:rsidRDefault="006A3080" w:rsidP="006A3080"/>
          <w:p w:rsidR="006A3080" w:rsidRDefault="006A3080" w:rsidP="006A3080">
            <w:pPr>
              <w:rPr>
                <w:b w:val="0"/>
                <w:bCs w:val="0"/>
              </w:rPr>
            </w:pPr>
          </w:p>
          <w:p w:rsidR="006A3080" w:rsidRPr="006A3080" w:rsidRDefault="006A3080" w:rsidP="006A3080"/>
          <w:p w:rsidR="006A3080" w:rsidRPr="006A3080" w:rsidRDefault="006A3080" w:rsidP="006A3080"/>
          <w:p w:rsidR="006A3080" w:rsidRDefault="006A3080" w:rsidP="006A3080">
            <w:pPr>
              <w:rPr>
                <w:b w:val="0"/>
                <w:bCs w:val="0"/>
              </w:rPr>
            </w:pPr>
          </w:p>
          <w:p w:rsidR="009064E6" w:rsidRPr="006A3080" w:rsidRDefault="009064E6" w:rsidP="006A3080">
            <w:pPr>
              <w:jc w:val="center"/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B2ABD" w:rsidRDefault="001B2ABD" w:rsidP="006A3080">
            <w:pPr>
              <w:tabs>
                <w:tab w:val="left" w:pos="9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90" w:type="dxa"/>
            <w:gridSpan w:val="2"/>
            <w:tcBorders>
              <w:top w:val="nil"/>
              <w:bottom w:val="nil"/>
            </w:tcBorders>
          </w:tcPr>
          <w:sdt>
            <w:sdtPr>
              <w:id w:val="1049110328"/>
              <w:placeholder>
                <w:docPart w:val="017EF9C474EB4C2C8322FF3F655FB91E"/>
              </w:placeholder>
              <w:temporary/>
              <w:showingPlcHdr/>
              <w15:appearance w15:val="hidden"/>
            </w:sdtPr>
            <w:sdtEndPr/>
            <w:sdtContent>
              <w:p w:rsidR="001B2ABD" w:rsidRDefault="00E25A26" w:rsidP="006A3080">
                <w:pPr>
                  <w:pStyle w:val="Heading2"/>
                  <w:outlineLvl w:val="1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36450">
                  <w:t>EDUCATION</w:t>
                </w:r>
              </w:p>
            </w:sdtContent>
          </w:sdt>
          <w:p w:rsidR="00036450" w:rsidRPr="00036450" w:rsidRDefault="00A82035" w:rsidP="006A3080">
            <w:pPr>
              <w:pStyle w:val="Heading4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Julius </w:t>
            </w:r>
            <w:proofErr w:type="spellStart"/>
            <w:r>
              <w:t>Slowacki</w:t>
            </w:r>
            <w:proofErr w:type="spellEnd"/>
            <w:r>
              <w:t xml:space="preserve"> High School-Poland</w:t>
            </w:r>
          </w:p>
          <w:p w:rsidR="00036450" w:rsidRPr="00B359E4" w:rsidRDefault="006E15D5" w:rsidP="006A3080">
            <w:pPr>
              <w:pStyle w:val="Da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Sep </w:t>
            </w:r>
            <w:r w:rsidR="00A82035">
              <w:t>2002</w:t>
            </w:r>
            <w:r w:rsidR="00036450" w:rsidRPr="00B359E4">
              <w:t xml:space="preserve"> -</w:t>
            </w:r>
            <w:r>
              <w:t xml:space="preserve"> June</w:t>
            </w:r>
            <w:r w:rsidR="00036450" w:rsidRPr="00B359E4">
              <w:t xml:space="preserve"> </w:t>
            </w:r>
            <w:r w:rsidR="00A82035">
              <w:t>2005</w:t>
            </w:r>
          </w:p>
          <w:p w:rsidR="004D3011" w:rsidRDefault="00A82035" w:rsidP="006A3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A-level passes. Mathematics,</w:t>
            </w:r>
            <w:r w:rsidR="006E15D5">
              <w:t xml:space="preserve"> </w:t>
            </w:r>
            <w:r>
              <w:t>English oral and written,</w:t>
            </w:r>
          </w:p>
          <w:p w:rsidR="007463EA" w:rsidRPr="007463EA" w:rsidRDefault="00A82035" w:rsidP="006A3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Polish oral and written</w:t>
            </w:r>
          </w:p>
          <w:sdt>
            <w:sdtPr>
              <w:id w:val="1001553383"/>
              <w:placeholder>
                <w:docPart w:val="6A10912E2FB346D1A019170A05EEA847"/>
              </w:placeholder>
              <w:temporary/>
              <w:showingPlcHdr/>
              <w15:appearance w15:val="hidden"/>
            </w:sdtPr>
            <w:sdtEndPr/>
            <w:sdtContent>
              <w:bookmarkStart w:id="0" w:name="_GoBack" w:displacedByCustomXml="prev"/>
              <w:p w:rsidR="00036450" w:rsidRDefault="00036450" w:rsidP="006A3080">
                <w:pPr>
                  <w:pStyle w:val="Heading2"/>
                  <w:outlineLvl w:val="1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36450">
                  <w:t>WORK EXPERIENCE</w:t>
                </w:r>
              </w:p>
              <w:bookmarkEnd w:id="0" w:displacedByCustomXml="next"/>
            </w:sdtContent>
          </w:sdt>
          <w:p w:rsidR="006E15D5" w:rsidRPr="007463EA" w:rsidRDefault="00A82035" w:rsidP="006A3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7463EA">
              <w:rPr>
                <w:szCs w:val="18"/>
              </w:rPr>
              <w:t>Hoyer</w:t>
            </w:r>
            <w:r w:rsidR="00FA4ECC" w:rsidRPr="007463EA">
              <w:rPr>
                <w:szCs w:val="18"/>
              </w:rPr>
              <w:t xml:space="preserve"> April 2018- present</w:t>
            </w:r>
            <w:r w:rsidR="006E15D5" w:rsidRPr="007463EA">
              <w:rPr>
                <w:szCs w:val="18"/>
              </w:rPr>
              <w:t xml:space="preserve"> </w:t>
            </w:r>
          </w:p>
          <w:p w:rsidR="00893298" w:rsidRPr="007463EA" w:rsidRDefault="00893298" w:rsidP="006A3080">
            <w:pPr>
              <w:pStyle w:val="Heading4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7463EA">
              <w:rPr>
                <w:szCs w:val="18"/>
              </w:rPr>
              <w:t>HGV Driver Technician Class1</w:t>
            </w:r>
          </w:p>
          <w:p w:rsidR="00893298" w:rsidRPr="007463EA" w:rsidRDefault="00893298" w:rsidP="006A3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</w:p>
          <w:p w:rsidR="004D3011" w:rsidRPr="007463EA" w:rsidRDefault="00FA4ECC" w:rsidP="006A3080">
            <w:pPr>
              <w:pStyle w:val="Da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7463EA">
              <w:rPr>
                <w:szCs w:val="18"/>
              </w:rPr>
              <w:t xml:space="preserve">Hoyer Aviation (Driver Support Service) </w:t>
            </w:r>
            <w:r w:rsidR="00893298" w:rsidRPr="007463EA">
              <w:rPr>
                <w:szCs w:val="18"/>
              </w:rPr>
              <w:t>September 2017-April 2018</w:t>
            </w:r>
          </w:p>
          <w:p w:rsidR="004D3011" w:rsidRPr="007463EA" w:rsidRDefault="00F223BD" w:rsidP="006A3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18"/>
              </w:rPr>
            </w:pPr>
            <w:r w:rsidRPr="007463EA">
              <w:rPr>
                <w:b/>
                <w:szCs w:val="18"/>
              </w:rPr>
              <w:t>HGV Driver Technician Class1</w:t>
            </w:r>
          </w:p>
          <w:p w:rsidR="00893298" w:rsidRPr="007463EA" w:rsidRDefault="00893298" w:rsidP="006A3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</w:p>
          <w:p w:rsidR="00F223BD" w:rsidRPr="007463EA" w:rsidRDefault="00F223BD" w:rsidP="006A3080">
            <w:pPr>
              <w:pStyle w:val="Da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7463EA">
              <w:rPr>
                <w:szCs w:val="18"/>
              </w:rPr>
              <w:t>Reynolds Logistic(Aviation)</w:t>
            </w:r>
            <w:r w:rsidR="00893298" w:rsidRPr="007463EA">
              <w:rPr>
                <w:szCs w:val="18"/>
              </w:rPr>
              <w:t xml:space="preserve"> March 2017-September 2017</w:t>
            </w:r>
          </w:p>
          <w:p w:rsidR="00F223BD" w:rsidRPr="007463EA" w:rsidRDefault="00F223BD" w:rsidP="006A3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18"/>
              </w:rPr>
            </w:pPr>
            <w:r w:rsidRPr="007463EA">
              <w:rPr>
                <w:b/>
                <w:szCs w:val="18"/>
              </w:rPr>
              <w:t>HGV Driver Technician Class1</w:t>
            </w:r>
          </w:p>
          <w:p w:rsidR="004D3011" w:rsidRPr="007463EA" w:rsidRDefault="004D3011" w:rsidP="006A3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</w:p>
          <w:p w:rsidR="00F223BD" w:rsidRPr="007463EA" w:rsidRDefault="00F223BD" w:rsidP="006A3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7463EA">
              <w:rPr>
                <w:szCs w:val="18"/>
              </w:rPr>
              <w:t>Wincanton</w:t>
            </w:r>
            <w:r w:rsidR="00893298" w:rsidRPr="007463EA">
              <w:rPr>
                <w:szCs w:val="18"/>
              </w:rPr>
              <w:t xml:space="preserve"> June 2016 – February 2017</w:t>
            </w:r>
          </w:p>
          <w:p w:rsidR="00F223BD" w:rsidRPr="007463EA" w:rsidRDefault="00F223BD" w:rsidP="006A3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18"/>
              </w:rPr>
            </w:pPr>
            <w:r w:rsidRPr="007463EA">
              <w:rPr>
                <w:b/>
                <w:szCs w:val="18"/>
              </w:rPr>
              <w:t>HGV Driver Technician Class1</w:t>
            </w:r>
          </w:p>
          <w:p w:rsidR="00F223BD" w:rsidRPr="007463EA" w:rsidRDefault="00F223BD" w:rsidP="006A3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</w:p>
          <w:p w:rsidR="00F223BD" w:rsidRPr="007463EA" w:rsidRDefault="00F223BD" w:rsidP="006A3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7463EA">
              <w:rPr>
                <w:szCs w:val="18"/>
              </w:rPr>
              <w:t>C M D</w:t>
            </w:r>
            <w:r w:rsidR="0031384B" w:rsidRPr="007463EA">
              <w:rPr>
                <w:szCs w:val="18"/>
              </w:rPr>
              <w:t>ownton</w:t>
            </w:r>
            <w:r w:rsidR="00893298" w:rsidRPr="007463EA">
              <w:rPr>
                <w:szCs w:val="18"/>
              </w:rPr>
              <w:t xml:space="preserve"> November 2014- June 2016</w:t>
            </w:r>
          </w:p>
          <w:p w:rsidR="0031384B" w:rsidRPr="007463EA" w:rsidRDefault="0031384B" w:rsidP="006A3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18"/>
              </w:rPr>
            </w:pPr>
            <w:r w:rsidRPr="007463EA">
              <w:rPr>
                <w:b/>
                <w:szCs w:val="18"/>
              </w:rPr>
              <w:t>HGV Class1Driver</w:t>
            </w:r>
          </w:p>
          <w:p w:rsidR="00036450" w:rsidRDefault="007463EA" w:rsidP="006A3080">
            <w:pPr>
              <w:pStyle w:val="Heading2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Driving licence information</w:t>
            </w:r>
          </w:p>
          <w:p w:rsidR="007463EA" w:rsidRPr="00C73CCB" w:rsidRDefault="007463EA" w:rsidP="006A3080">
            <w:pPr>
              <w:pStyle w:val="Heading4"/>
              <w:numPr>
                <w:ilvl w:val="0"/>
                <w:numId w:val="1"/>
              </w:numPr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 w:rsidRPr="00C73CCB">
              <w:rPr>
                <w:b w:val="0"/>
              </w:rPr>
              <w:t>B Category from 10</w:t>
            </w:r>
            <w:r w:rsidRPr="00C73CCB">
              <w:rPr>
                <w:b w:val="0"/>
                <w:vertAlign w:val="superscript"/>
              </w:rPr>
              <w:t>th</w:t>
            </w:r>
            <w:r w:rsidRPr="00C73CCB">
              <w:rPr>
                <w:b w:val="0"/>
              </w:rPr>
              <w:t xml:space="preserve"> January</w:t>
            </w:r>
            <w:r w:rsidR="00C73CCB" w:rsidRPr="00C73CCB">
              <w:rPr>
                <w:b w:val="0"/>
              </w:rPr>
              <w:t xml:space="preserve"> 2002</w:t>
            </w:r>
          </w:p>
          <w:p w:rsidR="00C73CCB" w:rsidRPr="00C73CCB" w:rsidRDefault="00C73CCB" w:rsidP="006A3080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C+E Category from 14</w:t>
            </w:r>
            <w:r w:rsidRPr="00C73CCB">
              <w:rPr>
                <w:vertAlign w:val="superscript"/>
              </w:rPr>
              <w:t>th</w:t>
            </w:r>
            <w:r>
              <w:t xml:space="preserve"> September 2010</w:t>
            </w:r>
          </w:p>
          <w:p w:rsidR="00C73CCB" w:rsidRPr="00C73CCB" w:rsidRDefault="00C73CCB" w:rsidP="006A3080">
            <w:pPr>
              <w:pStyle w:val="Heading2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C73CCB">
              <w:rPr>
                <w:szCs w:val="22"/>
              </w:rPr>
              <w:t>Certifications and Abilities</w:t>
            </w:r>
          </w:p>
          <w:p w:rsidR="00C73CCB" w:rsidRDefault="00C73CCB" w:rsidP="006A3080">
            <w:pPr>
              <w:pStyle w:val="Heading4"/>
              <w:numPr>
                <w:ilvl w:val="0"/>
                <w:numId w:val="1"/>
              </w:numPr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Petroleum Driver Passport from 11</w:t>
            </w:r>
            <w:r w:rsidRPr="00C73CCB">
              <w:rPr>
                <w:b w:val="0"/>
                <w:vertAlign w:val="superscript"/>
              </w:rPr>
              <w:t>th</w:t>
            </w:r>
            <w:r>
              <w:rPr>
                <w:b w:val="0"/>
              </w:rPr>
              <w:t xml:space="preserve"> of August 2017</w:t>
            </w:r>
          </w:p>
          <w:p w:rsidR="00C73CCB" w:rsidRDefault="00C73CCB" w:rsidP="006A3080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ADR</w:t>
            </w:r>
            <w:r w:rsidR="00C656B5">
              <w:t xml:space="preserve"> certificate from 18</w:t>
            </w:r>
            <w:r w:rsidR="00C656B5" w:rsidRPr="00C656B5">
              <w:rPr>
                <w:vertAlign w:val="superscript"/>
              </w:rPr>
              <w:t>th</w:t>
            </w:r>
            <w:r w:rsidR="00C656B5">
              <w:t xml:space="preserve"> of March 2016</w:t>
            </w:r>
          </w:p>
          <w:p w:rsidR="00C656B5" w:rsidRDefault="00C656B5" w:rsidP="006A3080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DQC from 11</w:t>
            </w:r>
            <w:r w:rsidRPr="00C656B5">
              <w:rPr>
                <w:vertAlign w:val="superscript"/>
              </w:rPr>
              <w:t>th</w:t>
            </w:r>
            <w:r>
              <w:t xml:space="preserve"> of October 2018</w:t>
            </w:r>
          </w:p>
          <w:p w:rsidR="00C656B5" w:rsidRPr="00C73CCB" w:rsidRDefault="006F2279" w:rsidP="006A3080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Inducted at Navigator F</w:t>
            </w:r>
            <w:r w:rsidR="00C656B5">
              <w:t xml:space="preserve">uel Terminal, </w:t>
            </w:r>
            <w:proofErr w:type="spellStart"/>
            <w:r w:rsidR="00C656B5">
              <w:rPr>
                <w:rFonts w:cs="Arial"/>
                <w:lang w:val="en"/>
              </w:rPr>
              <w:t>BuncefIeld</w:t>
            </w:r>
            <w:proofErr w:type="spellEnd"/>
            <w:r w:rsidR="00C656B5">
              <w:rPr>
                <w:rFonts w:cs="Arial"/>
                <w:lang w:val="en"/>
              </w:rPr>
              <w:t xml:space="preserve"> Fuel</w:t>
            </w:r>
            <w:r>
              <w:rPr>
                <w:rFonts w:cs="Arial"/>
                <w:lang w:val="en"/>
              </w:rPr>
              <w:t xml:space="preserve"> Terminal ,Shell Haven Aviation and Isle of Grain (BA)</w:t>
            </w:r>
          </w:p>
          <w:p w:rsidR="006F2279" w:rsidRPr="006F2279" w:rsidRDefault="006F2279" w:rsidP="006A3080">
            <w:pPr>
              <w:pStyle w:val="Heading2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sKILLS</w:t>
            </w:r>
          </w:p>
          <w:p w:rsidR="006F2279" w:rsidRDefault="00D3061E" w:rsidP="006A3080">
            <w:pPr>
              <w:pStyle w:val="Heading4"/>
              <w:numPr>
                <w:ilvl w:val="0"/>
                <w:numId w:val="1"/>
              </w:numPr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Fully familiar with driving rules and Tachograph use</w:t>
            </w:r>
          </w:p>
          <w:p w:rsidR="00D3061E" w:rsidRDefault="00D3061E" w:rsidP="006A3080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Great sense of responsibility aimed at safety</w:t>
            </w:r>
          </w:p>
          <w:p w:rsidR="00D3061E" w:rsidRDefault="00D3061E" w:rsidP="006A3080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Flexibility regarding works days</w:t>
            </w:r>
          </w:p>
          <w:p w:rsidR="00D3061E" w:rsidRPr="00D3061E" w:rsidRDefault="00BB5AEB" w:rsidP="006A3080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Great </w:t>
            </w:r>
            <w:r w:rsidR="00D3061E">
              <w:t>customer service and communication skills</w:t>
            </w:r>
          </w:p>
          <w:p w:rsidR="007463EA" w:rsidRDefault="007463EA" w:rsidP="006A3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:rsidR="00036450" w:rsidRPr="004D3011" w:rsidRDefault="00112054" w:rsidP="006A3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B90CEF"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 wp14:anchorId="69DD3165" wp14:editId="0D3276A7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93345</wp:posOffset>
                  </wp:positionV>
                  <wp:extent cx="45720" cy="45720"/>
                  <wp:effectExtent l="0" t="0" r="0" b="0"/>
                  <wp:wrapTight wrapText="bothSides">
                    <wp:wrapPolygon edited="0">
                      <wp:start x="0" y="0"/>
                      <wp:lineTo x="0" y="21600"/>
                      <wp:lineTo x="21600" y="21600"/>
                      <wp:lineTo x="21600" y="0"/>
                    </wp:wrapPolygon>
                  </wp:wrapTight>
                  <wp:docPr id="12" name="Chart 12" descr="skills chart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anchor>
              </w:drawing>
            </w:r>
          </w:p>
        </w:tc>
      </w:tr>
    </w:tbl>
    <w:p w:rsidR="0043117B" w:rsidRDefault="006A3080" w:rsidP="000C45FF">
      <w:pPr>
        <w:tabs>
          <w:tab w:val="left" w:pos="990"/>
        </w:tabs>
      </w:pPr>
      <w:r>
        <w:br w:type="textWrapping" w:clear="all"/>
      </w:r>
    </w:p>
    <w:sectPr w:rsidR="0043117B" w:rsidSect="000C45FF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4C2" w:rsidRDefault="007654C2" w:rsidP="000C45FF">
      <w:r>
        <w:separator/>
      </w:r>
    </w:p>
  </w:endnote>
  <w:endnote w:type="continuationSeparator" w:id="0">
    <w:p w:rsidR="007654C2" w:rsidRDefault="007654C2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4C2" w:rsidRDefault="007654C2" w:rsidP="000C45FF">
      <w:r>
        <w:separator/>
      </w:r>
    </w:p>
  </w:footnote>
  <w:footnote w:type="continuationSeparator" w:id="0">
    <w:p w:rsidR="007654C2" w:rsidRDefault="007654C2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5FF" w:rsidRDefault="000C45FF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4D6F4968" wp14:editId="13F6376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5676F"/>
    <w:multiLevelType w:val="hybridMultilevel"/>
    <w:tmpl w:val="C096C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A6D79"/>
    <w:multiLevelType w:val="hybridMultilevel"/>
    <w:tmpl w:val="1E062A5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023DF"/>
    <w:multiLevelType w:val="hybridMultilevel"/>
    <w:tmpl w:val="A6B2A9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24EBE"/>
    <w:multiLevelType w:val="hybridMultilevel"/>
    <w:tmpl w:val="4C62A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F5C12"/>
    <w:multiLevelType w:val="hybridMultilevel"/>
    <w:tmpl w:val="876A571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3EA"/>
    <w:rsid w:val="00036450"/>
    <w:rsid w:val="00094499"/>
    <w:rsid w:val="000B0D23"/>
    <w:rsid w:val="000C45FF"/>
    <w:rsid w:val="000D48AC"/>
    <w:rsid w:val="000E3FD1"/>
    <w:rsid w:val="00112054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281FD5"/>
    <w:rsid w:val="0030481B"/>
    <w:rsid w:val="0031384B"/>
    <w:rsid w:val="003156FC"/>
    <w:rsid w:val="003254B5"/>
    <w:rsid w:val="0037121F"/>
    <w:rsid w:val="00380BA2"/>
    <w:rsid w:val="003A6B7D"/>
    <w:rsid w:val="003B06CA"/>
    <w:rsid w:val="004071FC"/>
    <w:rsid w:val="00445947"/>
    <w:rsid w:val="0046492D"/>
    <w:rsid w:val="004813B3"/>
    <w:rsid w:val="00496591"/>
    <w:rsid w:val="004C63E4"/>
    <w:rsid w:val="004D3011"/>
    <w:rsid w:val="005262AC"/>
    <w:rsid w:val="00585C02"/>
    <w:rsid w:val="005E39D5"/>
    <w:rsid w:val="00600670"/>
    <w:rsid w:val="00614F2F"/>
    <w:rsid w:val="0062123A"/>
    <w:rsid w:val="00646E75"/>
    <w:rsid w:val="006771D0"/>
    <w:rsid w:val="006A3080"/>
    <w:rsid w:val="006E15D5"/>
    <w:rsid w:val="006F2279"/>
    <w:rsid w:val="00715FCB"/>
    <w:rsid w:val="00743101"/>
    <w:rsid w:val="007463EA"/>
    <w:rsid w:val="007654C2"/>
    <w:rsid w:val="007775E1"/>
    <w:rsid w:val="007867A0"/>
    <w:rsid w:val="007927F5"/>
    <w:rsid w:val="00802CA0"/>
    <w:rsid w:val="00893298"/>
    <w:rsid w:val="009064E6"/>
    <w:rsid w:val="009260CD"/>
    <w:rsid w:val="00952C25"/>
    <w:rsid w:val="009D6C75"/>
    <w:rsid w:val="00A2118D"/>
    <w:rsid w:val="00A81B18"/>
    <w:rsid w:val="00A82035"/>
    <w:rsid w:val="00AD76E2"/>
    <w:rsid w:val="00B20152"/>
    <w:rsid w:val="00B30F30"/>
    <w:rsid w:val="00B359E4"/>
    <w:rsid w:val="00B57D98"/>
    <w:rsid w:val="00B70850"/>
    <w:rsid w:val="00BB5AEB"/>
    <w:rsid w:val="00C00390"/>
    <w:rsid w:val="00C066B6"/>
    <w:rsid w:val="00C37BA1"/>
    <w:rsid w:val="00C4674C"/>
    <w:rsid w:val="00C506CF"/>
    <w:rsid w:val="00C656B5"/>
    <w:rsid w:val="00C70A3E"/>
    <w:rsid w:val="00C72BED"/>
    <w:rsid w:val="00C73CCB"/>
    <w:rsid w:val="00C9578B"/>
    <w:rsid w:val="00CB0055"/>
    <w:rsid w:val="00D2522B"/>
    <w:rsid w:val="00D3061E"/>
    <w:rsid w:val="00D422DE"/>
    <w:rsid w:val="00D5459D"/>
    <w:rsid w:val="00DA1F4D"/>
    <w:rsid w:val="00DB4944"/>
    <w:rsid w:val="00DD172A"/>
    <w:rsid w:val="00E25A26"/>
    <w:rsid w:val="00E4381A"/>
    <w:rsid w:val="00E55D74"/>
    <w:rsid w:val="00EE6A4A"/>
    <w:rsid w:val="00EF6A59"/>
    <w:rsid w:val="00F223BD"/>
    <w:rsid w:val="00F260D9"/>
    <w:rsid w:val="00F60274"/>
    <w:rsid w:val="00F77FB9"/>
    <w:rsid w:val="00FA4ECC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84B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table" w:styleId="PlainTable3">
    <w:name w:val="Plain Table 3"/>
    <w:basedOn w:val="TableNormal"/>
    <w:uiPriority w:val="43"/>
    <w:rsid w:val="006E15D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Spacing">
    <w:name w:val="No Spacing"/>
    <w:uiPriority w:val="1"/>
    <w:qFormat/>
    <w:rsid w:val="006E15D5"/>
    <w:rPr>
      <w:sz w:val="18"/>
      <w:szCs w:val="22"/>
    </w:rPr>
  </w:style>
  <w:style w:type="table" w:styleId="PlainTable4">
    <w:name w:val="Plain Table 4"/>
    <w:basedOn w:val="TableNormal"/>
    <w:uiPriority w:val="44"/>
    <w:rsid w:val="006E15D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463E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C73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ta\Desktop\Marcin%20giemza%20cv%20new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25087710892123"/>
          <c:y val="0"/>
          <c:w val="0.80138048159801523"/>
          <c:h val="0.97755511811023621"/>
        </c:manualLayout>
      </c:layout>
      <c:barChart>
        <c:barDir val="bar"/>
        <c:grouping val="clustere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60"/>
        <c:axId val="381104440"/>
        <c:axId val="381106008"/>
      </c:barChart>
      <c:catAx>
        <c:axId val="3811044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1106008"/>
        <c:crosses val="autoZero"/>
        <c:auto val="1"/>
        <c:lblAlgn val="ctr"/>
        <c:lblOffset val="100"/>
        <c:noMultiLvlLbl val="0"/>
      </c:catAx>
      <c:valAx>
        <c:axId val="381106008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381104440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17EF9C474EB4C2C8322FF3F655FB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95195-4D1B-440B-9371-412EAD28870A}"/>
      </w:docPartPr>
      <w:docPartBody>
        <w:p w:rsidR="002C1A5A" w:rsidRDefault="00582381">
          <w:pPr>
            <w:pStyle w:val="017EF9C474EB4C2C8322FF3F655FB91E"/>
          </w:pPr>
          <w:r w:rsidRPr="00036450">
            <w:t>EDUCATION</w:t>
          </w:r>
        </w:p>
      </w:docPartBody>
    </w:docPart>
    <w:docPart>
      <w:docPartPr>
        <w:name w:val="6A10912E2FB346D1A019170A05EEA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4F417-AD79-4AFE-8008-32D17CD617DF}"/>
      </w:docPartPr>
      <w:docPartBody>
        <w:p w:rsidR="002C1A5A" w:rsidRDefault="00582381">
          <w:pPr>
            <w:pStyle w:val="6A10912E2FB346D1A019170A05EEA847"/>
          </w:pPr>
          <w:r w:rsidRPr="00036450">
            <w:t>WORK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83"/>
    <w:rsid w:val="00072383"/>
    <w:rsid w:val="002C1A5A"/>
    <w:rsid w:val="00582381"/>
    <w:rsid w:val="007F0232"/>
    <w:rsid w:val="009475EE"/>
    <w:rsid w:val="00A9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5B9BD5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E1535949F342739DAFA8132203ECF7">
    <w:name w:val="BBE1535949F342739DAFA8132203ECF7"/>
  </w:style>
  <w:style w:type="paragraph" w:customStyle="1" w:styleId="13C102F1A31D488A8705FF1D82D84E2A">
    <w:name w:val="13C102F1A31D488A8705FF1D82D84E2A"/>
  </w:style>
  <w:style w:type="paragraph" w:customStyle="1" w:styleId="8C9FE2A5EB614BE89A2FD0BEFF4AFA87">
    <w:name w:val="8C9FE2A5EB614BE89A2FD0BEFF4AFA87"/>
  </w:style>
  <w:style w:type="paragraph" w:customStyle="1" w:styleId="504F86DC49E344EBAB097A4E11E776A1">
    <w:name w:val="504F86DC49E344EBAB097A4E11E776A1"/>
  </w:style>
  <w:style w:type="paragraph" w:customStyle="1" w:styleId="1BB48039953645ABABE2EF99932447F9">
    <w:name w:val="1BB48039953645ABABE2EF99932447F9"/>
  </w:style>
  <w:style w:type="paragraph" w:customStyle="1" w:styleId="66E065EB55B34D32BCCED603F2EC1A0C">
    <w:name w:val="66E065EB55B34D32BCCED603F2EC1A0C"/>
  </w:style>
  <w:style w:type="paragraph" w:customStyle="1" w:styleId="2902AD3A928C43B49023513731647FBD">
    <w:name w:val="2902AD3A928C43B49023513731647FBD"/>
  </w:style>
  <w:style w:type="paragraph" w:customStyle="1" w:styleId="FD4ECAA15F57417EBC93CC7E5F0A0543">
    <w:name w:val="FD4ECAA15F57417EBC93CC7E5F0A0543"/>
  </w:style>
  <w:style w:type="paragraph" w:customStyle="1" w:styleId="5EBAEBA1FB5E471EA437270EB2CF6C16">
    <w:name w:val="5EBAEBA1FB5E471EA437270EB2CF6C16"/>
  </w:style>
  <w:style w:type="paragraph" w:customStyle="1" w:styleId="A627141E6BBE4A96A53B8C6C2FC86B5F">
    <w:name w:val="A627141E6BBE4A96A53B8C6C2FC86B5F"/>
  </w:style>
  <w:style w:type="paragraph" w:customStyle="1" w:styleId="017EF9C474EB4C2C8322FF3F655FB91E">
    <w:name w:val="017EF9C474EB4C2C8322FF3F655FB91E"/>
  </w:style>
  <w:style w:type="paragraph" w:customStyle="1" w:styleId="6A10912E2FB346D1A019170A05EEA847">
    <w:name w:val="6A10912E2FB346D1A019170A05EEA847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paragraph" w:customStyle="1" w:styleId="D4BA8672B42243C59F78F4DDFFAE8482">
    <w:name w:val="D4BA8672B42243C59F78F4DDFFAE8482"/>
  </w:style>
  <w:style w:type="paragraph" w:customStyle="1" w:styleId="3F6B0129B196408DA763844F0DC54950">
    <w:name w:val="3F6B0129B196408DA763844F0DC54950"/>
    <w:rsid w:val="000723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Marcin giemza cv new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2019-08-27T19:04:00Z</dcterms:created>
  <dcterms:modified xsi:type="dcterms:W3CDTF">2019-08-28T20:37:00Z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