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83"/>
        <w:gridCol w:w="2659"/>
        <w:gridCol w:w="3480"/>
        <w:gridCol w:w="2580"/>
        <w:gridCol w:w="864"/>
      </w:tblGrid>
      <w:tr w:rsidR="00605A5B" w:rsidRPr="001D6B23" w14:paraId="0638B4F1" w14:textId="77777777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4A9A6D06" w14:textId="77777777" w:rsidR="00605A5B" w:rsidRPr="001D6B23" w:rsidRDefault="00605A5B">
            <w:pPr>
              <w:rPr>
                <w:noProof/>
                <w:lang w:val="en-GB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619E2DFD" w14:textId="3E364BD1" w:rsidR="00605A5B" w:rsidRPr="001D6B23" w:rsidRDefault="00CF24F4" w:rsidP="00CF24F4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Kreston Estrocio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0C572525" w14:textId="77777777" w:rsidR="00605A5B" w:rsidRPr="001D6B23" w:rsidRDefault="00605A5B">
            <w:pPr>
              <w:rPr>
                <w:noProof/>
                <w:lang w:val="en-GB"/>
              </w:rPr>
            </w:pPr>
          </w:p>
        </w:tc>
      </w:tr>
      <w:tr w:rsidR="00A66C23" w:rsidRPr="001D6B23" w14:paraId="3A5BD847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48823361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5F9E20F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1E6240C7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</w:tr>
      <w:tr w:rsidR="00605A5B" w:rsidRPr="001D6B23" w14:paraId="73A70729" w14:textId="77777777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084E84B" w14:textId="77777777" w:rsidR="00605A5B" w:rsidRPr="001D6B23" w:rsidRDefault="007B05B6" w:rsidP="00605A5B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04447469"/>
                <w:placeholder>
                  <w:docPart w:val="1C9C029D70FB1846A3E9DFE4BC628AA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1D6B23">
                  <w:rPr>
                    <w:noProof/>
                    <w:lang w:val="en-GB" w:bidi="en-GB"/>
                  </w:rPr>
                  <w:t>Contact</w:t>
                </w:r>
              </w:sdtContent>
            </w:sdt>
          </w:p>
          <w:p w14:paraId="4A9450DD" w14:textId="77777777" w:rsidR="00323C48" w:rsidRDefault="001F62D3" w:rsidP="00E36574">
            <w:pPr>
              <w:pStyle w:val="TextLef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40 Milman road, flat </w:t>
            </w:r>
            <w:r w:rsidR="00E36574">
              <w:rPr>
                <w:noProof/>
                <w:lang w:val="en-GB"/>
              </w:rPr>
              <w:t>C</w:t>
            </w:r>
            <w:r w:rsidR="00CF24F4">
              <w:rPr>
                <w:noProof/>
                <w:lang w:val="en-GB"/>
              </w:rPr>
              <w:t>,</w:t>
            </w:r>
            <w:r w:rsidR="00E36574">
              <w:rPr>
                <w:noProof/>
                <w:lang w:val="en-GB"/>
              </w:rPr>
              <w:t xml:space="preserve"> </w:t>
            </w:r>
          </w:p>
          <w:p w14:paraId="4B4F161A" w14:textId="676C8E19" w:rsidR="00E36574" w:rsidRPr="00E36574" w:rsidRDefault="00E36574" w:rsidP="00E36574">
            <w:pPr>
              <w:pStyle w:val="TextLef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RG2 0AY, Reading, Berkshire </w:t>
            </w:r>
          </w:p>
          <w:p w14:paraId="2A22D3AC" w14:textId="400DB4DD" w:rsidR="00C1095A" w:rsidRPr="001D6B23" w:rsidRDefault="00CF24F4" w:rsidP="00C1095A">
            <w:pPr>
              <w:pStyle w:val="TextLef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07733138523</w:t>
            </w:r>
          </w:p>
          <w:p w14:paraId="151F4647" w14:textId="6B5924E0" w:rsidR="00C1095A" w:rsidRPr="001D6B23" w:rsidRDefault="00CF24F4" w:rsidP="00C1095A">
            <w:pPr>
              <w:pStyle w:val="TextLef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kreston491@gmail.com</w:t>
            </w:r>
          </w:p>
          <w:p w14:paraId="6BD7CEA2" w14:textId="77777777" w:rsidR="00605A5B" w:rsidRPr="001D6B23" w:rsidRDefault="00605A5B" w:rsidP="00605A5B">
            <w:pPr>
              <w:pStyle w:val="TextLeft"/>
              <w:rPr>
                <w:noProof/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11F0992" w14:textId="3C1B9356" w:rsidR="00605A5B" w:rsidRPr="001D6B23" w:rsidRDefault="002944FE" w:rsidP="00605A5B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Personal profile </w:t>
            </w:r>
          </w:p>
          <w:p w14:paraId="6C87467C" w14:textId="77777777" w:rsidR="000E7B53" w:rsidRDefault="00CC1599" w:rsidP="000E7B53">
            <w:pPr>
              <w:pStyle w:val="TextRight"/>
              <w:rPr>
                <w:szCs w:val="22"/>
                <w:lang w:val="en-GB"/>
              </w:rPr>
            </w:pPr>
            <w:r>
              <w:rPr>
                <w:noProof/>
                <w:lang w:val="en-GB"/>
              </w:rPr>
              <w:t xml:space="preserve">I am a </w:t>
            </w:r>
            <w:r w:rsidR="000E7B53">
              <w:rPr>
                <w:noProof/>
                <w:lang w:val="en-GB"/>
              </w:rPr>
              <w:t>confident and self- assured individual, with good communication and listening skills.</w:t>
            </w:r>
            <w:r>
              <w:rPr>
                <w:noProof/>
                <w:lang w:val="en-GB"/>
              </w:rPr>
              <w:t xml:space="preserve"> I </w:t>
            </w:r>
            <w:r w:rsidR="000E7B53">
              <w:rPr>
                <w:noProof/>
                <w:lang w:val="en-GB"/>
              </w:rPr>
              <w:t>am</w:t>
            </w:r>
            <w:r w:rsidR="0016476C">
              <w:rPr>
                <w:noProof/>
                <w:lang w:val="en-GB"/>
              </w:rPr>
              <w:t xml:space="preserve"> a </w:t>
            </w:r>
            <w:r w:rsidR="00451529">
              <w:rPr>
                <w:noProof/>
                <w:lang w:val="en-GB"/>
              </w:rPr>
              <w:t xml:space="preserve">hardworking individual </w:t>
            </w:r>
            <w:r w:rsidR="000E7B53">
              <w:rPr>
                <w:noProof/>
                <w:lang w:val="en-GB"/>
              </w:rPr>
              <w:t xml:space="preserve">and </w:t>
            </w:r>
            <w:r w:rsidR="00451529">
              <w:rPr>
                <w:noProof/>
                <w:lang w:val="en-GB"/>
              </w:rPr>
              <w:t xml:space="preserve">I </w:t>
            </w:r>
            <w:r w:rsidR="000E7B53">
              <w:rPr>
                <w:noProof/>
                <w:lang w:val="en-GB"/>
              </w:rPr>
              <w:t>work with determination in order to make sure that tasks are completed on time to a high standard.</w:t>
            </w:r>
            <w:r w:rsidR="009500AC">
              <w:rPr>
                <w:noProof/>
                <w:lang w:val="en-GB"/>
              </w:rPr>
              <w:t xml:space="preserve"> </w:t>
            </w:r>
            <w:r w:rsidR="000E7B53">
              <w:rPr>
                <w:noProof/>
                <w:lang w:val="en-GB"/>
              </w:rPr>
              <w:t xml:space="preserve"> I</w:t>
            </w:r>
            <w:r w:rsidR="00A66C23">
              <w:rPr>
                <w:noProof/>
                <w:lang w:val="en-GB"/>
              </w:rPr>
              <w:t xml:space="preserve"> am also very reliable, honest, willing to learn new things and have wealth of experience when it comes to providing a good customer service and resolving any quieries or issues that might arise. My hobbies are cooking, driving</w:t>
            </w:r>
            <w:r w:rsidR="00463F57">
              <w:rPr>
                <w:noProof/>
                <w:lang w:val="en-GB"/>
              </w:rPr>
              <w:t xml:space="preserve">, listening to music </w:t>
            </w:r>
            <w:r w:rsidR="00A66C23">
              <w:rPr>
                <w:noProof/>
                <w:lang w:val="en-GB"/>
              </w:rPr>
              <w:t>and playing football. I</w:t>
            </w:r>
            <w:r w:rsidR="000E7B53">
              <w:rPr>
                <w:noProof/>
                <w:lang w:val="en-GB"/>
              </w:rPr>
              <w:t xml:space="preserve"> am a responsible in</w:t>
            </w:r>
            <w:r w:rsidR="000E7B53" w:rsidRPr="000E7B53">
              <w:rPr>
                <w:szCs w:val="22"/>
                <w:lang w:val="en-GB"/>
              </w:rPr>
              <w:t>dividual who likes to help others</w:t>
            </w:r>
            <w:r w:rsidR="00E67B26">
              <w:rPr>
                <w:szCs w:val="22"/>
                <w:lang w:val="en-GB"/>
              </w:rPr>
              <w:t xml:space="preserve"> and</w:t>
            </w:r>
            <w:r w:rsidR="002B0140">
              <w:rPr>
                <w:szCs w:val="22"/>
                <w:lang w:val="en-GB"/>
              </w:rPr>
              <w:t xml:space="preserve"> a</w:t>
            </w:r>
            <w:r w:rsidR="000E7B53" w:rsidRPr="000E7B53">
              <w:rPr>
                <w:szCs w:val="22"/>
                <w:lang w:val="en-GB"/>
              </w:rPr>
              <w:t xml:space="preserve"> very </w:t>
            </w:r>
            <w:r w:rsidR="00202DA7">
              <w:rPr>
                <w:szCs w:val="22"/>
                <w:lang w:val="en-GB"/>
              </w:rPr>
              <w:t xml:space="preserve">motivated </w:t>
            </w:r>
            <w:r w:rsidR="000E7B53" w:rsidRPr="000E7B53">
              <w:rPr>
                <w:szCs w:val="22"/>
                <w:lang w:val="en-GB"/>
              </w:rPr>
              <w:t>person</w:t>
            </w:r>
            <w:r w:rsidR="00202DA7">
              <w:rPr>
                <w:szCs w:val="22"/>
                <w:lang w:val="en-GB"/>
              </w:rPr>
              <w:t>.</w:t>
            </w:r>
            <w:r w:rsidR="00925E33">
              <w:rPr>
                <w:szCs w:val="22"/>
                <w:lang w:val="en-GB"/>
              </w:rPr>
              <w:t xml:space="preserve"> Therefore, I am </w:t>
            </w:r>
            <w:r w:rsidR="00E54E17">
              <w:rPr>
                <w:szCs w:val="22"/>
                <w:lang w:val="en-GB"/>
              </w:rPr>
              <w:t xml:space="preserve">seeking for a full time job that will allow me </w:t>
            </w:r>
            <w:r w:rsidR="00F117E6">
              <w:rPr>
                <w:szCs w:val="22"/>
                <w:lang w:val="en-GB"/>
              </w:rPr>
              <w:t xml:space="preserve">to grow within myself and companies and explore different </w:t>
            </w:r>
            <w:r w:rsidR="002C6DD0">
              <w:rPr>
                <w:szCs w:val="22"/>
                <w:lang w:val="en-GB"/>
              </w:rPr>
              <w:t>opportunities.</w:t>
            </w:r>
          </w:p>
          <w:p w14:paraId="7263D915" w14:textId="77777777" w:rsidR="007E2B5D" w:rsidRDefault="007E2B5D" w:rsidP="007E2B5D">
            <w:pPr>
              <w:rPr>
                <w:lang w:val="en-GB"/>
              </w:rPr>
            </w:pPr>
          </w:p>
          <w:p w14:paraId="07238806" w14:textId="741EDD31" w:rsidR="005368D2" w:rsidRDefault="004B0F06" w:rsidP="007E2B5D">
            <w:pPr>
              <w:rPr>
                <w:lang w:val="en-GB"/>
              </w:rPr>
            </w:pPr>
            <w:r>
              <w:rPr>
                <w:lang w:val="en-GB"/>
              </w:rPr>
              <w:t xml:space="preserve">I have </w:t>
            </w:r>
            <w:r w:rsidR="005B7A95">
              <w:rPr>
                <w:lang w:val="en-GB"/>
              </w:rPr>
              <w:t>3 years experience of driving buses and coac</w:t>
            </w:r>
            <w:r w:rsidR="00EA0A36">
              <w:rPr>
                <w:lang w:val="en-GB"/>
              </w:rPr>
              <w:t>h</w:t>
            </w:r>
            <w:r w:rsidR="00811627">
              <w:rPr>
                <w:lang w:val="en-GB"/>
              </w:rPr>
              <w:t xml:space="preserve"> </w:t>
            </w:r>
          </w:p>
          <w:p w14:paraId="4C841087" w14:textId="77777777" w:rsidR="007F5AED" w:rsidRDefault="007F5AED" w:rsidP="007E2B5D">
            <w:pPr>
              <w:rPr>
                <w:lang w:val="en-GB"/>
              </w:rPr>
            </w:pPr>
          </w:p>
          <w:p w14:paraId="7473E4CF" w14:textId="3F574F7F" w:rsidR="004B0F06" w:rsidRDefault="00AD5C85" w:rsidP="007E2B5D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EA0A36">
              <w:rPr>
                <w:lang w:val="en-GB"/>
              </w:rPr>
              <w:t xml:space="preserve"> recently passed my HGV license (C+E) </w:t>
            </w:r>
            <w:r w:rsidR="007F5AED">
              <w:rPr>
                <w:lang w:val="en-GB"/>
              </w:rPr>
              <w:t xml:space="preserve">on </w:t>
            </w:r>
            <w:r w:rsidR="0074043F">
              <w:rPr>
                <w:lang w:val="en-GB"/>
              </w:rPr>
              <w:t>18/10/2024</w:t>
            </w:r>
          </w:p>
          <w:p w14:paraId="2EBF1575" w14:textId="724666E4" w:rsidR="007E2B5D" w:rsidRPr="007E2B5D" w:rsidRDefault="007E2B5D" w:rsidP="007E2B5D">
            <w:pPr>
              <w:rPr>
                <w:lang w:val="en-GB"/>
              </w:rPr>
            </w:pPr>
          </w:p>
        </w:tc>
      </w:tr>
      <w:tr w:rsidR="000E1D44" w:rsidRPr="001D6B23" w14:paraId="61F52337" w14:textId="77777777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9CAB20B" w14:textId="77777777" w:rsidR="000E1D44" w:rsidRPr="001D6B23" w:rsidRDefault="007B05B6" w:rsidP="000E1D44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723097672"/>
                <w:placeholder>
                  <w:docPart w:val="D4C520D7DD3C5C4CBE8AB3D810FB622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1D6B23">
                  <w:rPr>
                    <w:noProof/>
                    <w:lang w:val="en-GB" w:bidi="en-GB"/>
                  </w:rPr>
                  <w:t>Education</w:t>
                </w:r>
              </w:sdtContent>
            </w:sdt>
          </w:p>
          <w:p w14:paraId="690FB63F" w14:textId="77777777" w:rsidR="00CF24F4" w:rsidRDefault="00CF24F4" w:rsidP="00CF24F4">
            <w:pPr>
              <w:pStyle w:val="TextLef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Successfully completed my studies and achieved my GCSE’s at Immaculate Heart Of Mary High School, Goa, India. (2014)</w:t>
            </w:r>
          </w:p>
          <w:p w14:paraId="425B10D2" w14:textId="77777777" w:rsidR="00B91421" w:rsidRDefault="00B91421" w:rsidP="00B914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Between the period from year 8 to year 11, the following courses were undertaken.</w:t>
            </w:r>
          </w:p>
          <w:p w14:paraId="506DF744" w14:textId="77777777" w:rsidR="00B91421" w:rsidRDefault="00B91421" w:rsidP="00B91421">
            <w:pPr>
              <w:rPr>
                <w:sz w:val="22"/>
                <w:szCs w:val="22"/>
                <w:lang w:val="en-GB"/>
              </w:rPr>
            </w:pPr>
          </w:p>
          <w:p w14:paraId="4E222773" w14:textId="77777777" w:rsidR="00B91421" w:rsidRDefault="00B91421" w:rsidP="00B914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-Physical Education</w:t>
            </w:r>
          </w:p>
          <w:p w14:paraId="0A5DA061" w14:textId="5264A99F" w:rsidR="00B91421" w:rsidRDefault="00B91421" w:rsidP="00B914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- </w:t>
            </w:r>
            <w:r w:rsidR="00614C3B">
              <w:rPr>
                <w:sz w:val="22"/>
                <w:szCs w:val="22"/>
                <w:lang w:val="en-GB"/>
              </w:rPr>
              <w:t>Maths</w:t>
            </w:r>
          </w:p>
          <w:p w14:paraId="03905D00" w14:textId="2AE70F4C" w:rsidR="00614C3B" w:rsidRDefault="00614C3B" w:rsidP="00B914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- English </w:t>
            </w:r>
          </w:p>
          <w:p w14:paraId="16DC7C63" w14:textId="30CB3FDD" w:rsidR="00B91421" w:rsidRDefault="00B74C78" w:rsidP="00B914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- Science </w:t>
            </w:r>
          </w:p>
          <w:p w14:paraId="02D786D7" w14:textId="77777777" w:rsidR="00B91421" w:rsidRDefault="00B91421" w:rsidP="00B914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 Travel and Tourism</w:t>
            </w:r>
          </w:p>
          <w:p w14:paraId="7AA1C219" w14:textId="77777777" w:rsidR="00B91421" w:rsidRDefault="00B91421" w:rsidP="00B91421">
            <w:pPr>
              <w:rPr>
                <w:sz w:val="22"/>
                <w:szCs w:val="22"/>
                <w:lang w:val="en-GB"/>
              </w:rPr>
            </w:pPr>
          </w:p>
          <w:p w14:paraId="53FA854E" w14:textId="49977A2B" w:rsidR="007216E9" w:rsidRDefault="007216E9" w:rsidP="00B91421">
            <w:pPr>
              <w:rPr>
                <w:sz w:val="22"/>
                <w:szCs w:val="22"/>
                <w:lang w:val="en-GB"/>
              </w:rPr>
            </w:pPr>
          </w:p>
          <w:p w14:paraId="5557C340" w14:textId="36040308" w:rsidR="008F2E5B" w:rsidRPr="00B91421" w:rsidRDefault="008F2E5B" w:rsidP="00B914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lang w:val="en-GB"/>
              </w:rPr>
              <w:id w:val="-1767221959"/>
              <w:placeholder>
                <w:docPart w:val="E07D6369A572B747A3CD02933D0608BE"/>
              </w:placeholder>
              <w:temporary/>
              <w:showingPlcHdr/>
              <w15:appearance w15:val="hidden"/>
              <w:text/>
            </w:sdtPr>
            <w:sdtEndPr/>
            <w:sdtContent>
              <w:p w14:paraId="22EA51E8" w14:textId="77777777" w:rsidR="00A77921" w:rsidRPr="00FD6427" w:rsidRDefault="00A77921" w:rsidP="00A77921">
                <w:pPr>
                  <w:pStyle w:val="Heading2"/>
                  <w:rPr>
                    <w:rFonts w:asciiTheme="minorHAnsi" w:hAnsiTheme="minorHAnsi" w:cstheme="minorHAnsi"/>
                    <w:b w:val="0"/>
                    <w:noProof/>
                    <w:sz w:val="22"/>
                    <w:szCs w:val="22"/>
                    <w:lang w:val="en-GB"/>
                  </w:rPr>
                </w:pPr>
                <w:r w:rsidRPr="00FD6427">
                  <w:rPr>
                    <w:rFonts w:asciiTheme="minorHAnsi" w:hAnsiTheme="minorHAnsi" w:cstheme="minorHAnsi"/>
                    <w:b w:val="0"/>
                    <w:noProof/>
                    <w:sz w:val="22"/>
                    <w:szCs w:val="22"/>
                    <w:lang w:val="en-GB" w:bidi="en-GB"/>
                  </w:rPr>
                  <w:t>Experience</w:t>
                </w:r>
              </w:p>
            </w:sdtContent>
          </w:sdt>
          <w:p w14:paraId="16800086" w14:textId="23ABB300" w:rsidR="000B4866" w:rsidRPr="00FD6427" w:rsidRDefault="000B4866" w:rsidP="000B4866">
            <w:pPr>
              <w:rPr>
                <w:sz w:val="22"/>
                <w:szCs w:val="22"/>
                <w:lang w:val="en-GB"/>
              </w:rPr>
            </w:pPr>
          </w:p>
          <w:p w14:paraId="27B6F8C8" w14:textId="359C8991" w:rsidR="000B4866" w:rsidRPr="00FD6427" w:rsidRDefault="000F2419" w:rsidP="000B4866">
            <w:pPr>
              <w:rPr>
                <w:sz w:val="22"/>
                <w:szCs w:val="22"/>
                <w:lang w:val="en-GB"/>
              </w:rPr>
            </w:pPr>
            <w:r w:rsidRPr="00FD6427">
              <w:rPr>
                <w:sz w:val="22"/>
                <w:szCs w:val="22"/>
                <w:lang w:val="en-GB"/>
              </w:rPr>
              <w:t>10/06/24</w:t>
            </w:r>
          </w:p>
          <w:p w14:paraId="74EC3A34" w14:textId="3CD370FF" w:rsidR="000F2419" w:rsidRPr="00FD6427" w:rsidRDefault="000F2419" w:rsidP="000B4866">
            <w:pPr>
              <w:rPr>
                <w:sz w:val="22"/>
                <w:szCs w:val="22"/>
                <w:lang w:val="en-GB"/>
              </w:rPr>
            </w:pPr>
            <w:r w:rsidRPr="00FD6427">
              <w:rPr>
                <w:sz w:val="22"/>
                <w:szCs w:val="22"/>
                <w:lang w:val="en-GB"/>
              </w:rPr>
              <w:t>Currently working as coach driver for</w:t>
            </w:r>
            <w:r w:rsidR="00AD717E" w:rsidRPr="00FD6427">
              <w:rPr>
                <w:sz w:val="22"/>
                <w:szCs w:val="22"/>
                <w:lang w:val="en-GB"/>
              </w:rPr>
              <w:t xml:space="preserve"> First Bus company Rail Air</w:t>
            </w:r>
          </w:p>
          <w:p w14:paraId="5700A425" w14:textId="77777777" w:rsidR="002B0140" w:rsidRPr="00FD6427" w:rsidRDefault="002B0140" w:rsidP="002B014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FF02CAA" w14:textId="2D43C0F2" w:rsidR="002B0140" w:rsidRPr="00FD6427" w:rsidRDefault="002B0140" w:rsidP="002B014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="006730D7" w:rsidRPr="00FD64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247AFA" w:rsidRPr="00FD64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 w:rsidR="006730D7" w:rsidRPr="00FD64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09/21-25/01/24</w:t>
            </w:r>
          </w:p>
          <w:p w14:paraId="2D421CE6" w14:textId="718C36C9" w:rsidR="00E72A46" w:rsidRPr="00FD6427" w:rsidRDefault="00E72A46" w:rsidP="002B014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Worked for Reading buses as a PCV driver</w:t>
            </w:r>
          </w:p>
          <w:p w14:paraId="2348CA9E" w14:textId="77777777" w:rsidR="00BA46EE" w:rsidRPr="00FD6427" w:rsidRDefault="00BA46EE" w:rsidP="002B014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BB175A4" w14:textId="77777777" w:rsidR="00BA46EE" w:rsidRPr="00FD6427" w:rsidRDefault="00BA46EE" w:rsidP="00F531F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1FAD637" w14:textId="77777777" w:rsidR="00BA46EE" w:rsidRPr="00FD6427" w:rsidRDefault="00BA46EE" w:rsidP="00F531FE">
            <w:pPr>
              <w:pStyle w:val="SmallText"/>
              <w:rPr>
                <w:rFonts w:asciiTheme="minorHAnsi" w:hAnsiTheme="minorHAnsi" w:cstheme="minorHAnsi"/>
                <w:i w:val="0"/>
                <w:noProof/>
                <w:sz w:val="22"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i w:val="0"/>
                <w:noProof/>
                <w:sz w:val="22"/>
                <w:szCs w:val="22"/>
                <w:lang w:val="en-GB"/>
              </w:rPr>
              <w:t>28/12/2018 - 27/01/2020</w:t>
            </w:r>
          </w:p>
          <w:p w14:paraId="1EF8DA51" w14:textId="77777777" w:rsidR="00BA46EE" w:rsidRPr="00FD6427" w:rsidRDefault="00BA46EE" w:rsidP="00F531FE">
            <w:pPr>
              <w:pStyle w:val="TextRight"/>
              <w:rPr>
                <w:rFonts w:asciiTheme="minorHAnsi" w:hAnsiTheme="minorHAnsi" w:cstheme="minorHAnsi"/>
                <w:noProof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noProof/>
                <w:szCs w:val="22"/>
                <w:lang w:val="en-GB"/>
              </w:rPr>
              <w:t xml:space="preserve">Worked at Copthorone Tara Hotel London Kensington as a F&amp;B assistant and Bartender. I was assigned to various tasks, responsibilities, managing my team, and by giving good customer service. </w:t>
            </w:r>
          </w:p>
          <w:p w14:paraId="4BDC2333" w14:textId="77777777" w:rsidR="00BA46EE" w:rsidRPr="00FD6427" w:rsidRDefault="00BA46EE" w:rsidP="00F531FE">
            <w:pPr>
              <w:pStyle w:val="TextRight"/>
              <w:rPr>
                <w:rFonts w:asciiTheme="minorHAnsi" w:hAnsiTheme="minorHAnsi" w:cstheme="minorHAnsi"/>
                <w:noProof/>
                <w:szCs w:val="22"/>
                <w:lang w:val="en-GB"/>
              </w:rPr>
            </w:pPr>
          </w:p>
          <w:p w14:paraId="0926AC6D" w14:textId="77777777" w:rsidR="00BA46EE" w:rsidRPr="00FD6427" w:rsidRDefault="00BA46EE" w:rsidP="002B014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F489FCF" w14:textId="0B14FEBD" w:rsidR="0057534A" w:rsidRPr="00FD6427" w:rsidRDefault="002944FE" w:rsidP="0057534A">
            <w:pPr>
              <w:pStyle w:val="SmallText"/>
              <w:rPr>
                <w:rFonts w:asciiTheme="minorHAnsi" w:hAnsiTheme="minorHAnsi" w:cstheme="minorHAnsi"/>
                <w:i w:val="0"/>
                <w:noProof/>
                <w:sz w:val="22"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i w:val="0"/>
                <w:noProof/>
                <w:sz w:val="22"/>
                <w:szCs w:val="22"/>
                <w:lang w:val="en-GB"/>
              </w:rPr>
              <w:t>17/02/2020 – 18/09/2020</w:t>
            </w:r>
          </w:p>
          <w:p w14:paraId="184712B9" w14:textId="1E2A7A01" w:rsidR="002944FE" w:rsidRPr="00FD6427" w:rsidRDefault="002944FE" w:rsidP="002944F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Worked at Tesco warehouse as a FLT driver and warehouse operator. </w:t>
            </w:r>
          </w:p>
          <w:p w14:paraId="32D816CD" w14:textId="58D38D42" w:rsidR="000E1D44" w:rsidRPr="00FD6427" w:rsidRDefault="000E1D44" w:rsidP="0057534A">
            <w:pPr>
              <w:pStyle w:val="TextRight"/>
              <w:rPr>
                <w:rFonts w:asciiTheme="minorHAnsi" w:hAnsiTheme="minorHAnsi" w:cstheme="minorHAnsi"/>
                <w:noProof/>
                <w:szCs w:val="22"/>
                <w:lang w:val="en-GB"/>
              </w:rPr>
            </w:pPr>
          </w:p>
          <w:p w14:paraId="46DF06B3" w14:textId="77777777" w:rsidR="002944FE" w:rsidRPr="00FD6427" w:rsidRDefault="002944FE" w:rsidP="002944F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6EF8D17" w14:textId="76E381A2" w:rsidR="0057534A" w:rsidRPr="00FD6427" w:rsidRDefault="002944FE" w:rsidP="0057534A">
            <w:pPr>
              <w:pStyle w:val="SmallText"/>
              <w:rPr>
                <w:rFonts w:asciiTheme="minorHAnsi" w:hAnsiTheme="minorHAnsi" w:cstheme="minorHAnsi"/>
                <w:i w:val="0"/>
                <w:noProof/>
                <w:sz w:val="22"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i w:val="0"/>
                <w:noProof/>
                <w:sz w:val="22"/>
                <w:szCs w:val="22"/>
                <w:lang w:val="en-GB"/>
              </w:rPr>
              <w:t>28/09/2020 – 26/04/2021</w:t>
            </w:r>
          </w:p>
          <w:p w14:paraId="7B542262" w14:textId="4A473D88" w:rsidR="000E1D44" w:rsidRPr="00FD6427" w:rsidRDefault="002944FE" w:rsidP="0057534A">
            <w:pPr>
              <w:pStyle w:val="TextRight"/>
              <w:rPr>
                <w:rFonts w:asciiTheme="minorHAnsi" w:hAnsiTheme="minorHAnsi" w:cstheme="minorHAnsi"/>
                <w:noProof/>
                <w:szCs w:val="22"/>
                <w:lang w:val="en-GB"/>
              </w:rPr>
            </w:pPr>
            <w:r w:rsidRPr="00FD6427">
              <w:rPr>
                <w:rFonts w:asciiTheme="minorHAnsi" w:hAnsiTheme="minorHAnsi" w:cstheme="minorHAnsi"/>
                <w:noProof/>
                <w:szCs w:val="22"/>
                <w:lang w:val="en-GB"/>
              </w:rPr>
              <w:t xml:space="preserve">Worked self-employed as a delivery driver for Amazon. </w:t>
            </w:r>
          </w:p>
          <w:p w14:paraId="65B81471" w14:textId="64818EBE" w:rsidR="000E1D44" w:rsidRPr="00FD6427" w:rsidRDefault="000E1D44" w:rsidP="0057534A">
            <w:pPr>
              <w:pStyle w:val="TextRight"/>
              <w:rPr>
                <w:rFonts w:asciiTheme="minorHAnsi" w:hAnsiTheme="minorHAnsi" w:cstheme="minorHAnsi"/>
                <w:noProof/>
                <w:szCs w:val="22"/>
                <w:lang w:val="en-GB"/>
              </w:rPr>
            </w:pPr>
          </w:p>
        </w:tc>
      </w:tr>
      <w:tr w:rsidR="000E1D44" w:rsidRPr="001D6B23" w14:paraId="796CAC6B" w14:textId="77777777" w:rsidTr="000E1D44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102A0BEB" w14:textId="77777777" w:rsidR="00B91421" w:rsidRDefault="007B05B6" w:rsidP="00B91421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242716918"/>
                <w:placeholder>
                  <w:docPart w:val="C5350E35C0522D4BB2384200CACB1B1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1D6B23">
                  <w:rPr>
                    <w:noProof/>
                    <w:lang w:val="en-GB" w:bidi="en-GB"/>
                  </w:rPr>
                  <w:t>Key skills</w:t>
                </w:r>
              </w:sdtContent>
            </w:sdt>
          </w:p>
          <w:p w14:paraId="18B23D7D" w14:textId="77777777" w:rsidR="000E7B53" w:rsidRDefault="000E7B53" w:rsidP="000E7B53">
            <w:pPr>
              <w:pStyle w:val="TextLeft"/>
              <w:rPr>
                <w:lang w:val="en-GB"/>
              </w:rPr>
            </w:pPr>
            <w:r>
              <w:rPr>
                <w:lang w:val="en-GB"/>
              </w:rPr>
              <w:t>Problem Solving</w:t>
            </w:r>
          </w:p>
          <w:p w14:paraId="4C3E5ADA" w14:textId="77777777" w:rsidR="000E7B53" w:rsidRDefault="000E7B53" w:rsidP="000E7B53">
            <w:pPr>
              <w:pStyle w:val="TextLeft"/>
              <w:rPr>
                <w:lang w:val="en-GB"/>
              </w:rPr>
            </w:pPr>
            <w:r>
              <w:rPr>
                <w:lang w:val="en-GB"/>
              </w:rPr>
              <w:t xml:space="preserve">Organizational </w:t>
            </w:r>
          </w:p>
          <w:p w14:paraId="6C2AA11B" w14:textId="1D022C6E" w:rsidR="000E7B53" w:rsidRDefault="000E7B53" w:rsidP="000E7B53">
            <w:pPr>
              <w:pStyle w:val="TextLeft"/>
              <w:rPr>
                <w:lang w:val="en-GB"/>
              </w:rPr>
            </w:pPr>
            <w:r>
              <w:rPr>
                <w:lang w:val="en-GB"/>
              </w:rPr>
              <w:t>Time Management</w:t>
            </w:r>
          </w:p>
          <w:p w14:paraId="1729939B" w14:textId="5B91492E" w:rsidR="000E7B53" w:rsidRDefault="000E7B53" w:rsidP="000E7B53">
            <w:pPr>
              <w:pStyle w:val="TextLeft"/>
              <w:rPr>
                <w:lang w:val="en-GB"/>
              </w:rPr>
            </w:pPr>
            <w:r>
              <w:rPr>
                <w:lang w:val="en-GB"/>
              </w:rPr>
              <w:t>Communication</w:t>
            </w:r>
          </w:p>
          <w:p w14:paraId="7FD63889" w14:textId="43AE7775" w:rsidR="00B91421" w:rsidRPr="00B91421" w:rsidRDefault="000E7B53" w:rsidP="000E7B53">
            <w:pPr>
              <w:pStyle w:val="TextLeft"/>
              <w:rPr>
                <w:noProof/>
                <w:lang w:val="en-GB"/>
              </w:rPr>
            </w:pPr>
            <w:r>
              <w:rPr>
                <w:lang w:val="en-GB"/>
              </w:rPr>
              <w:t xml:space="preserve">Teamwork </w:t>
            </w:r>
            <w:r w:rsidR="00B91421">
              <w:rPr>
                <w:lang w:val="en-GB"/>
              </w:rPr>
              <w:t xml:space="preserve"> </w:t>
            </w: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C1A5646" w14:textId="1B183B9A" w:rsidR="000E1D44" w:rsidRPr="00BA46EE" w:rsidRDefault="000E1D44" w:rsidP="00A66C23">
            <w:pPr>
              <w:pStyle w:val="Heading2"/>
              <w:rPr>
                <w:b w:val="0"/>
                <w:bCs/>
                <w:noProof/>
                <w:lang w:val="en-GB"/>
              </w:rPr>
            </w:pPr>
          </w:p>
        </w:tc>
      </w:tr>
    </w:tbl>
    <w:p w14:paraId="192C57D6" w14:textId="05A2AC43" w:rsidR="00C55D85" w:rsidRPr="001D6B23" w:rsidRDefault="00C55D85">
      <w:pPr>
        <w:rPr>
          <w:noProof/>
          <w:lang w:val="en-GB"/>
        </w:rPr>
      </w:pPr>
    </w:p>
    <w:sectPr w:rsidR="00C55D85" w:rsidRPr="001D6B23" w:rsidSect="00461B97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9F96B" w14:textId="77777777" w:rsidR="00461B97" w:rsidRDefault="00461B97" w:rsidP="00F316AD">
      <w:r>
        <w:separator/>
      </w:r>
    </w:p>
  </w:endnote>
  <w:endnote w:type="continuationSeparator" w:id="0">
    <w:p w14:paraId="4C2F40B3" w14:textId="77777777" w:rsidR="00461B97" w:rsidRDefault="00461B9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BC265" w14:textId="77777777" w:rsidR="000E1D44" w:rsidRPr="00492867" w:rsidRDefault="000E1D44">
    <w:pPr>
      <w:pStyle w:val="Footer"/>
      <w:rPr>
        <w:lang w:val="en-GB"/>
      </w:rPr>
    </w:pPr>
    <w:r w:rsidRPr="00492867">
      <w:rPr>
        <w:noProof/>
        <w:lang w:val="en-GB"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BAAEE" wp14:editId="38B94C38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D204B" id="Rectangle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BCB43" w14:textId="77777777" w:rsidR="00461B97" w:rsidRDefault="00461B97" w:rsidP="00F316AD">
      <w:r>
        <w:separator/>
      </w:r>
    </w:p>
  </w:footnote>
  <w:footnote w:type="continuationSeparator" w:id="0">
    <w:p w14:paraId="1DF7ED54" w14:textId="77777777" w:rsidR="00461B97" w:rsidRDefault="00461B9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2782299">
    <w:abstractNumId w:val="11"/>
  </w:num>
  <w:num w:numId="2" w16cid:durableId="702247275">
    <w:abstractNumId w:val="12"/>
  </w:num>
  <w:num w:numId="3" w16cid:durableId="883365326">
    <w:abstractNumId w:val="10"/>
  </w:num>
  <w:num w:numId="4" w16cid:durableId="639002052">
    <w:abstractNumId w:val="9"/>
  </w:num>
  <w:num w:numId="5" w16cid:durableId="2129808898">
    <w:abstractNumId w:val="7"/>
  </w:num>
  <w:num w:numId="6" w16cid:durableId="600113253">
    <w:abstractNumId w:val="6"/>
  </w:num>
  <w:num w:numId="7" w16cid:durableId="748766921">
    <w:abstractNumId w:val="5"/>
  </w:num>
  <w:num w:numId="8" w16cid:durableId="1277519839">
    <w:abstractNumId w:val="4"/>
  </w:num>
  <w:num w:numId="9" w16cid:durableId="142234837">
    <w:abstractNumId w:val="8"/>
  </w:num>
  <w:num w:numId="10" w16cid:durableId="484589716">
    <w:abstractNumId w:val="3"/>
  </w:num>
  <w:num w:numId="11" w16cid:durableId="1092161722">
    <w:abstractNumId w:val="2"/>
  </w:num>
  <w:num w:numId="12" w16cid:durableId="824250052">
    <w:abstractNumId w:val="1"/>
  </w:num>
  <w:num w:numId="13" w16cid:durableId="12385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F4"/>
    <w:rsid w:val="00000657"/>
    <w:rsid w:val="000865FD"/>
    <w:rsid w:val="000B4866"/>
    <w:rsid w:val="000E1D44"/>
    <w:rsid w:val="000E7B53"/>
    <w:rsid w:val="000F2419"/>
    <w:rsid w:val="0016224E"/>
    <w:rsid w:val="0016476C"/>
    <w:rsid w:val="00190BD2"/>
    <w:rsid w:val="001946FF"/>
    <w:rsid w:val="001D6B23"/>
    <w:rsid w:val="001F399C"/>
    <w:rsid w:val="001F62D3"/>
    <w:rsid w:val="00202DA7"/>
    <w:rsid w:val="0020696E"/>
    <w:rsid w:val="002356A2"/>
    <w:rsid w:val="00247AFA"/>
    <w:rsid w:val="0025486C"/>
    <w:rsid w:val="002944FE"/>
    <w:rsid w:val="002B0140"/>
    <w:rsid w:val="002C6DD0"/>
    <w:rsid w:val="002D12DA"/>
    <w:rsid w:val="002F0ACC"/>
    <w:rsid w:val="003019B2"/>
    <w:rsid w:val="00323C48"/>
    <w:rsid w:val="0034688D"/>
    <w:rsid w:val="0040233B"/>
    <w:rsid w:val="0041414F"/>
    <w:rsid w:val="00451529"/>
    <w:rsid w:val="00461B97"/>
    <w:rsid w:val="00463F57"/>
    <w:rsid w:val="00492867"/>
    <w:rsid w:val="004A14EF"/>
    <w:rsid w:val="004A6F64"/>
    <w:rsid w:val="004B0F06"/>
    <w:rsid w:val="004C42B7"/>
    <w:rsid w:val="00511A6E"/>
    <w:rsid w:val="005368D2"/>
    <w:rsid w:val="005647EE"/>
    <w:rsid w:val="0057534A"/>
    <w:rsid w:val="005A4831"/>
    <w:rsid w:val="005A4BB8"/>
    <w:rsid w:val="005B7A95"/>
    <w:rsid w:val="005F77CC"/>
    <w:rsid w:val="00605A5B"/>
    <w:rsid w:val="00614C3B"/>
    <w:rsid w:val="00630E5B"/>
    <w:rsid w:val="006730D7"/>
    <w:rsid w:val="00676013"/>
    <w:rsid w:val="006C60E6"/>
    <w:rsid w:val="006D7B5B"/>
    <w:rsid w:val="006E70D3"/>
    <w:rsid w:val="00700275"/>
    <w:rsid w:val="007216E9"/>
    <w:rsid w:val="0074043F"/>
    <w:rsid w:val="007B0F94"/>
    <w:rsid w:val="007E2B5D"/>
    <w:rsid w:val="007F5AED"/>
    <w:rsid w:val="00811627"/>
    <w:rsid w:val="00840CDC"/>
    <w:rsid w:val="008B3747"/>
    <w:rsid w:val="008F2E5B"/>
    <w:rsid w:val="00925E33"/>
    <w:rsid w:val="009500AC"/>
    <w:rsid w:val="009D2F5C"/>
    <w:rsid w:val="00A66C23"/>
    <w:rsid w:val="00A77921"/>
    <w:rsid w:val="00AD4397"/>
    <w:rsid w:val="00AD5C85"/>
    <w:rsid w:val="00AD717E"/>
    <w:rsid w:val="00B575FB"/>
    <w:rsid w:val="00B74C78"/>
    <w:rsid w:val="00B91421"/>
    <w:rsid w:val="00BA46EE"/>
    <w:rsid w:val="00C1095A"/>
    <w:rsid w:val="00C55D85"/>
    <w:rsid w:val="00CA2273"/>
    <w:rsid w:val="00CC1599"/>
    <w:rsid w:val="00CD50FD"/>
    <w:rsid w:val="00CD52FA"/>
    <w:rsid w:val="00CF24F4"/>
    <w:rsid w:val="00D23CBD"/>
    <w:rsid w:val="00D330F9"/>
    <w:rsid w:val="00D47124"/>
    <w:rsid w:val="00DD5D7B"/>
    <w:rsid w:val="00E36574"/>
    <w:rsid w:val="00E54E17"/>
    <w:rsid w:val="00E67B26"/>
    <w:rsid w:val="00E72A46"/>
    <w:rsid w:val="00EA0A36"/>
    <w:rsid w:val="00F117E6"/>
    <w:rsid w:val="00F316AD"/>
    <w:rsid w:val="00F4501B"/>
    <w:rsid w:val="00FD61CE"/>
    <w:rsid w:val="00FD6427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14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D4397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u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AD4397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4397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binamiranda/Library/Containers/com.microsoft.Word/Data/Library/Application%20Support/Microsoft/Office/16.0/DTS/Search/%7b9A51A71F-B311-BF48-82B4-2DB6ED4D231F%7dtf673518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9C029D70FB1846A3E9DFE4BC62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DE963-65F8-F440-B20E-144046FAF5E0}"/>
      </w:docPartPr>
      <w:docPartBody>
        <w:p w:rsidR="00F97E74" w:rsidRDefault="009F264F">
          <w:pPr>
            <w:pStyle w:val="1C9C029D70FB1846A3E9DFE4BC628AAD"/>
          </w:pPr>
          <w:r w:rsidRPr="00605A5B">
            <w:rPr>
              <w:lang w:bidi="en-GB"/>
            </w:rPr>
            <w:t>Contact</w:t>
          </w:r>
        </w:p>
      </w:docPartBody>
    </w:docPart>
    <w:docPart>
      <w:docPartPr>
        <w:name w:val="D4C520D7DD3C5C4CBE8AB3D810FB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FD182-32F0-B84A-B3C8-9B5B99DA190F}"/>
      </w:docPartPr>
      <w:docPartBody>
        <w:p w:rsidR="00F97E74" w:rsidRDefault="009F264F">
          <w:pPr>
            <w:pStyle w:val="D4C520D7DD3C5C4CBE8AB3D810FB622E"/>
          </w:pPr>
          <w:r>
            <w:rPr>
              <w:lang w:bidi="en-GB"/>
            </w:rPr>
            <w:t>Education</w:t>
          </w:r>
        </w:p>
      </w:docPartBody>
    </w:docPart>
    <w:docPart>
      <w:docPartPr>
        <w:name w:val="E07D6369A572B747A3CD02933D060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404-A5C4-3748-B764-885B301388D6}"/>
      </w:docPartPr>
      <w:docPartBody>
        <w:p w:rsidR="00F97E74" w:rsidRDefault="009F264F">
          <w:pPr>
            <w:pStyle w:val="E07D6369A572B747A3CD02933D0608BE"/>
          </w:pPr>
          <w:r>
            <w:rPr>
              <w:lang w:bidi="en-GB"/>
            </w:rPr>
            <w:t>Experience</w:t>
          </w:r>
        </w:p>
      </w:docPartBody>
    </w:docPart>
    <w:docPart>
      <w:docPartPr>
        <w:name w:val="C5350E35C0522D4BB2384200CACB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76B0-440F-CE4C-BA7E-D6B29BBF64D0}"/>
      </w:docPartPr>
      <w:docPartBody>
        <w:p w:rsidR="00F97E74" w:rsidRDefault="009F264F">
          <w:pPr>
            <w:pStyle w:val="C5350E35C0522D4BB2384200CACB1B1C"/>
          </w:pPr>
          <w:r w:rsidRPr="000E1D44">
            <w:rPr>
              <w:lang w:bidi="en-GB"/>
            </w:rPr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4F"/>
    <w:rsid w:val="002D0C7D"/>
    <w:rsid w:val="002F0ACC"/>
    <w:rsid w:val="0061202C"/>
    <w:rsid w:val="009951C0"/>
    <w:rsid w:val="009F264F"/>
    <w:rsid w:val="00F97E74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1C9C029D70FB1846A3E9DFE4BC628AAD">
    <w:name w:val="1C9C029D70FB1846A3E9DFE4BC628AAD"/>
  </w:style>
  <w:style w:type="paragraph" w:customStyle="1" w:styleId="D4C520D7DD3C5C4CBE8AB3D810FB622E">
    <w:name w:val="D4C520D7DD3C5C4CBE8AB3D810FB622E"/>
  </w:style>
  <w:style w:type="paragraph" w:customStyle="1" w:styleId="E07D6369A572B747A3CD02933D0608BE">
    <w:name w:val="E07D6369A572B747A3CD02933D0608BE"/>
  </w:style>
  <w:style w:type="paragraph" w:customStyle="1" w:styleId="C5350E35C0522D4BB2384200CACB1B1C">
    <w:name w:val="C5350E35C0522D4BB2384200CACB1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%7b9A51A71F-B311-BF48-82B4-2DB6ED4D231F%7dtf67351832.dotx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2024-12-16T11:51:00Z</dcterms:created>
  <dcterms:modified xsi:type="dcterms:W3CDTF">2024-12-16T11:51:00Z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