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519"/>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20B61548" w14:textId="77777777" w:rsidTr="00141D82">
        <w:trPr>
          <w:trHeight w:hRule="exact" w:val="2127"/>
        </w:trPr>
        <w:tc>
          <w:tcPr>
            <w:tcW w:w="9360" w:type="dxa"/>
            <w:tcMar>
              <w:top w:w="0" w:type="dxa"/>
              <w:bottom w:w="0" w:type="dxa"/>
            </w:tcMar>
          </w:tcPr>
          <w:p w14:paraId="71B1F079" w14:textId="77777777" w:rsidR="00692703" w:rsidRPr="00F85787" w:rsidRDefault="00CB49DD" w:rsidP="00141D82">
            <w:pPr>
              <w:pStyle w:val="Title"/>
            </w:pPr>
            <w:r w:rsidRPr="00F85787">
              <w:rPr>
                <w:color w:val="000000" w:themeColor="text1"/>
              </w:rPr>
              <w:t>Hanaa</w:t>
            </w:r>
            <w:r w:rsidR="00692703" w:rsidRPr="00F85787">
              <w:t xml:space="preserve"> </w:t>
            </w:r>
            <w:r w:rsidRPr="00F85787">
              <w:rPr>
                <w:rStyle w:val="IntenseEmphasis"/>
                <w:b w:val="0"/>
                <w:color w:val="747474" w:themeColor="background2" w:themeShade="80"/>
              </w:rPr>
              <w:t>Badourkhan</w:t>
            </w:r>
          </w:p>
          <w:p w14:paraId="59007178" w14:textId="40A6BB33" w:rsidR="00403DE2" w:rsidRDefault="00403DE2" w:rsidP="00141D82">
            <w:pPr>
              <w:pStyle w:val="ContactInfo"/>
            </w:pPr>
            <w:r>
              <w:t xml:space="preserve">63 </w:t>
            </w:r>
            <w:proofErr w:type="spellStart"/>
            <w:r>
              <w:t>Gade</w:t>
            </w:r>
            <w:proofErr w:type="spellEnd"/>
            <w:r>
              <w:t xml:space="preserve"> Close </w:t>
            </w:r>
          </w:p>
          <w:p w14:paraId="57685A55" w14:textId="02B395A7" w:rsidR="00403DE2" w:rsidRDefault="00403DE2" w:rsidP="00141D82">
            <w:pPr>
              <w:pStyle w:val="ContactInfo"/>
            </w:pPr>
            <w:r>
              <w:t xml:space="preserve">Hayes </w:t>
            </w:r>
          </w:p>
          <w:p w14:paraId="3E80DBE5" w14:textId="1C567A67" w:rsidR="00403DE2" w:rsidRDefault="00403DE2" w:rsidP="00141D82">
            <w:pPr>
              <w:pStyle w:val="ContactInfo"/>
            </w:pPr>
            <w:r>
              <w:t>UB3 3PY</w:t>
            </w:r>
          </w:p>
          <w:p w14:paraId="4E78333E" w14:textId="15648DD9" w:rsidR="00CB49DD" w:rsidRDefault="00CB49DD" w:rsidP="00141D82">
            <w:pPr>
              <w:pStyle w:val="ContactInfo"/>
            </w:pPr>
            <w:r>
              <w:t>07</w:t>
            </w:r>
            <w:r w:rsidR="00403DE2">
              <w:t>566818262</w:t>
            </w:r>
          </w:p>
          <w:p w14:paraId="74529F4C" w14:textId="77777777" w:rsidR="00692703" w:rsidRPr="00CF1A49" w:rsidRDefault="00CB49DD" w:rsidP="00141D82">
            <w:pPr>
              <w:pStyle w:val="ContactInfo"/>
            </w:pPr>
            <w:r>
              <w:t>hanaa25@hotmail.co.uk</w:t>
            </w:r>
          </w:p>
        </w:tc>
      </w:tr>
      <w:tr w:rsidR="009571D8" w:rsidRPr="00CF1A49" w14:paraId="2FAAC396" w14:textId="77777777" w:rsidTr="003E649B">
        <w:trPr>
          <w:trHeight w:val="6084"/>
        </w:trPr>
        <w:tc>
          <w:tcPr>
            <w:tcW w:w="9360" w:type="dxa"/>
            <w:tcMar>
              <w:top w:w="432" w:type="dxa"/>
            </w:tcMar>
          </w:tcPr>
          <w:p w14:paraId="045B2993" w14:textId="6D04084F" w:rsidR="00EE773C" w:rsidRDefault="00CB49DD" w:rsidP="00EE773C">
            <w:pPr>
              <w:contextualSpacing w:val="0"/>
            </w:pPr>
            <w:r>
              <w:t xml:space="preserve">I </w:t>
            </w:r>
            <w:r w:rsidR="00141D82">
              <w:t xml:space="preserve">am a </w:t>
            </w:r>
            <w:r w:rsidR="00403DE2">
              <w:t>hard-working</w:t>
            </w:r>
            <w:r w:rsidR="00141D82">
              <w:t xml:space="preserve"> individual who will always </w:t>
            </w:r>
            <w:r w:rsidR="00D814BF">
              <w:t>give any task or job 100%. E</w:t>
            </w:r>
            <w:r w:rsidR="003914BE">
              <w:t>nthusiastic, reliable and friendly</w:t>
            </w:r>
            <w:r w:rsidR="00B72B4F">
              <w:t xml:space="preserve"> are a few words</w:t>
            </w:r>
            <w:r w:rsidR="00AF1BB3">
              <w:t xml:space="preserve"> to describe me</w:t>
            </w:r>
            <w:r w:rsidR="003914BE">
              <w:t xml:space="preserve">, this </w:t>
            </w:r>
            <w:r w:rsidR="00DB2098">
              <w:t>makes me approachable in any situation and a great member of any workforce. I am a keen</w:t>
            </w:r>
            <w:r w:rsidR="00B72B4F">
              <w:t xml:space="preserve"> and quick</w:t>
            </w:r>
            <w:r w:rsidR="00DB2098">
              <w:t xml:space="preserve"> learner </w:t>
            </w:r>
            <w:r w:rsidR="00B72B4F">
              <w:t>which allows me to</w:t>
            </w:r>
            <w:r w:rsidR="00AF1BB3" w:rsidRPr="00AF1BB3">
              <w:t xml:space="preserve"> easily pick up new skills and adapt to any new environment.</w:t>
            </w:r>
          </w:p>
          <w:p w14:paraId="3856ABA5" w14:textId="77777777" w:rsidR="00A1374B" w:rsidRDefault="00A1374B" w:rsidP="00A1374B">
            <w:pPr>
              <w:pStyle w:val="Heading1"/>
              <w:rPr>
                <w:rFonts w:eastAsiaTheme="minorHAnsi"/>
              </w:rPr>
            </w:pPr>
            <w:r>
              <w:rPr>
                <w:rFonts w:eastAsiaTheme="minorHAnsi"/>
              </w:rPr>
              <w:t xml:space="preserve">skills &amp; </w:t>
            </w:r>
            <w:r w:rsidR="0014356D">
              <w:rPr>
                <w:rFonts w:eastAsiaTheme="minorHAnsi"/>
              </w:rPr>
              <w:t>intrests</w:t>
            </w:r>
          </w:p>
          <w:tbl>
            <w:tblPr>
              <w:tblStyle w:val="TableGrid"/>
              <w:tblW w:w="9290" w:type="dxa"/>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A1374B" w:rsidRPr="00A1374B" w14:paraId="466548B6" w14:textId="77777777" w:rsidTr="0014356D">
              <w:trPr>
                <w:trHeight w:val="825"/>
              </w:trPr>
              <w:tc>
                <w:tcPr>
                  <w:tcW w:w="9290" w:type="dxa"/>
                </w:tcPr>
                <w:p w14:paraId="7003981A" w14:textId="77777777" w:rsidR="00A1374B" w:rsidRDefault="007425E6" w:rsidP="00D12B5D">
                  <w:pPr>
                    <w:pStyle w:val="ListParagraph"/>
                    <w:framePr w:hSpace="180" w:wrap="around" w:hAnchor="margin" w:y="-519"/>
                    <w:numPr>
                      <w:ilvl w:val="0"/>
                      <w:numId w:val="20"/>
                    </w:numPr>
                    <w:outlineLvl w:val="2"/>
                  </w:pPr>
                  <w:r>
                    <w:rPr>
                      <w:noProof/>
                      <w:lang w:val="en-GB" w:eastAsia="en-GB"/>
                    </w:rPr>
                    <mc:AlternateContent>
                      <mc:Choice Requires="wps">
                        <w:drawing>
                          <wp:anchor distT="0" distB="0" distL="114300" distR="114300" simplePos="0" relativeHeight="251661312" behindDoc="0" locked="0" layoutInCell="1" allowOverlap="1" wp14:anchorId="7030600C" wp14:editId="0AE19616">
                            <wp:simplePos x="0" y="0"/>
                            <wp:positionH relativeFrom="column">
                              <wp:posOffset>2610678</wp:posOffset>
                            </wp:positionH>
                            <wp:positionV relativeFrom="paragraph">
                              <wp:posOffset>41441</wp:posOffset>
                            </wp:positionV>
                            <wp:extent cx="159026" cy="771276"/>
                            <wp:effectExtent l="0" t="0" r="31750" b="10160"/>
                            <wp:wrapNone/>
                            <wp:docPr id="3" name="Right Brace 3"/>
                            <wp:cNvGraphicFramePr/>
                            <a:graphic xmlns:a="http://schemas.openxmlformats.org/drawingml/2006/main">
                              <a:graphicData uri="http://schemas.microsoft.com/office/word/2010/wordprocessingShape">
                                <wps:wsp>
                                  <wps:cNvSpPr/>
                                  <wps:spPr>
                                    <a:xfrm>
                                      <a:off x="0" y="0"/>
                                      <a:ext cx="159026" cy="771276"/>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81901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05.55pt;margin-top:3.25pt;width:12.5pt;height:6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" adj="371" strokecolor="#1d824c [3204]" strokeweight="1pt">
                            <v:stroke joinstyle="miter"/>
                          </v:shape>
                        </w:pict>
                      </mc:Fallback>
                    </mc:AlternateContent>
                  </w:r>
                  <w:r w:rsidR="0014356D">
                    <w:t>Good communication skills</w:t>
                  </w:r>
                </w:p>
                <w:p w14:paraId="54EF225E" w14:textId="77777777" w:rsidR="00A1374B" w:rsidRDefault="00DE7209" w:rsidP="00D12B5D">
                  <w:pPr>
                    <w:pStyle w:val="ListParagraph"/>
                    <w:framePr w:hSpace="180" w:wrap="around" w:hAnchor="margin" w:y="-519"/>
                    <w:numPr>
                      <w:ilvl w:val="0"/>
                      <w:numId w:val="20"/>
                    </w:numPr>
                    <w:outlineLvl w:val="2"/>
                  </w:pPr>
                  <w:r>
                    <w:rPr>
                      <w:noProof/>
                      <w:lang w:val="en-GB" w:eastAsia="en-GB"/>
                    </w:rPr>
                    <mc:AlternateContent>
                      <mc:Choice Requires="wps">
                        <w:drawing>
                          <wp:anchor distT="0" distB="0" distL="114300" distR="114300" simplePos="0" relativeHeight="251663360" behindDoc="0" locked="0" layoutInCell="1" allowOverlap="1" wp14:anchorId="0B4788DC" wp14:editId="525A229B">
                            <wp:simplePos x="0" y="0"/>
                            <wp:positionH relativeFrom="column">
                              <wp:posOffset>2847313</wp:posOffset>
                            </wp:positionH>
                            <wp:positionV relativeFrom="paragraph">
                              <wp:posOffset>132080</wp:posOffset>
                            </wp:positionV>
                            <wp:extent cx="874643" cy="246490"/>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874643" cy="246490"/>
                                    </a:xfrm>
                                    <a:prstGeom prst="rect">
                                      <a:avLst/>
                                    </a:prstGeom>
                                    <a:noFill/>
                                    <a:ln w="6350">
                                      <a:noFill/>
                                    </a:ln>
                                  </wps:spPr>
                                  <wps:txbx>
                                    <w:txbxContent>
                                      <w:p w14:paraId="34103D4B" w14:textId="77777777" w:rsidR="00DE7209" w:rsidRDefault="00DE7209">
                                        <w: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259B35" id="_x0000_t202" coordsize="21600,21600" o:spt="202" path="m,l,21600r21600,l21600,xe">
                            <v:stroke joinstyle="miter"/>
                            <v:path gradientshapeok="t" o:connecttype="rect"/>
                          </v:shapetype>
                          <v:shape id="Text Box 6" o:spid="_x0000_s1026" type="#_x0000_t202" style="position:absolute;left:0;text-align:left;margin-left:224.2pt;margin-top:10.4pt;width:68.85pt;height:19.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" filled="f" stroked="f" strokeweight=".5pt">
                            <v:textbox>
                              <w:txbxContent>
                                <w:p w:rsidR="00DE7209" w:rsidRDefault="00DE7209">
                                  <w:r>
                                    <w:t>Skills</w:t>
                                  </w:r>
                                </w:p>
                              </w:txbxContent>
                            </v:textbox>
                          </v:shape>
                        </w:pict>
                      </mc:Fallback>
                    </mc:AlternateContent>
                  </w:r>
                  <w:r w:rsidR="00A1374B">
                    <w:t>Work well in teams and individually</w:t>
                  </w:r>
                </w:p>
                <w:p w14:paraId="750652FA" w14:textId="77777777" w:rsidR="0014356D" w:rsidRDefault="00A1374B" w:rsidP="00D12B5D">
                  <w:pPr>
                    <w:pStyle w:val="ListParagraph"/>
                    <w:framePr w:hSpace="180" w:wrap="around" w:hAnchor="margin" w:y="-519"/>
                    <w:numPr>
                      <w:ilvl w:val="0"/>
                      <w:numId w:val="20"/>
                    </w:numPr>
                    <w:outlineLvl w:val="2"/>
                  </w:pPr>
                  <w:r>
                    <w:t>Able to adapt to different environments</w:t>
                  </w:r>
                  <w:r w:rsidR="0014356D">
                    <w:t xml:space="preserve"> </w:t>
                  </w:r>
                </w:p>
                <w:p w14:paraId="0EAA3111" w14:textId="77777777" w:rsidR="00A1374B" w:rsidRDefault="0014356D" w:rsidP="00D12B5D">
                  <w:pPr>
                    <w:pStyle w:val="ListParagraph"/>
                    <w:framePr w:hSpace="180" w:wrap="around" w:hAnchor="margin" w:y="-519"/>
                    <w:numPr>
                      <w:ilvl w:val="0"/>
                      <w:numId w:val="20"/>
                    </w:numPr>
                    <w:outlineLvl w:val="2"/>
                  </w:pPr>
                  <w:r>
                    <w:t xml:space="preserve">Ability to </w:t>
                  </w:r>
                  <w:r w:rsidR="00A1374B">
                    <w:t xml:space="preserve">work under pressure </w:t>
                  </w:r>
                </w:p>
                <w:p w14:paraId="3229108D" w14:textId="77777777" w:rsidR="00A1374B" w:rsidRDefault="0014356D" w:rsidP="00D12B5D">
                  <w:pPr>
                    <w:pStyle w:val="ListParagraph"/>
                    <w:framePr w:hSpace="180" w:wrap="around" w:hAnchor="margin" w:y="-519"/>
                    <w:numPr>
                      <w:ilvl w:val="0"/>
                      <w:numId w:val="20"/>
                    </w:numPr>
                    <w:outlineLvl w:val="2"/>
                  </w:pPr>
                  <w:r>
                    <w:t>Good IT skills</w:t>
                  </w:r>
                </w:p>
                <w:p w14:paraId="6C6CAD9D" w14:textId="77777777" w:rsidR="0014356D" w:rsidRDefault="0014356D" w:rsidP="00D12B5D">
                  <w:pPr>
                    <w:framePr w:hSpace="180" w:wrap="around" w:hAnchor="margin" w:y="-519"/>
                    <w:outlineLvl w:val="2"/>
                  </w:pPr>
                </w:p>
                <w:p w14:paraId="204D4950" w14:textId="77777777" w:rsidR="00F85787" w:rsidRDefault="0014356D" w:rsidP="00D12B5D">
                  <w:pPr>
                    <w:pStyle w:val="ListParagraph"/>
                    <w:framePr w:hSpace="180" w:wrap="around" w:hAnchor="margin" w:y="-519"/>
                    <w:numPr>
                      <w:ilvl w:val="0"/>
                      <w:numId w:val="20"/>
                    </w:numPr>
                    <w:outlineLvl w:val="2"/>
                  </w:pPr>
                  <w:r>
                    <w:t>Air</w:t>
                  </w:r>
                  <w:r w:rsidR="00F85787">
                    <w:t xml:space="preserve"> Training Corps</w:t>
                  </w:r>
                </w:p>
                <w:p w14:paraId="50023D7B" w14:textId="77777777" w:rsidR="0014356D" w:rsidRDefault="007425E6" w:rsidP="00D12B5D">
                  <w:pPr>
                    <w:pStyle w:val="ListParagraph"/>
                    <w:framePr w:hSpace="180" w:wrap="around" w:hAnchor="margin" w:y="-519"/>
                    <w:ind w:left="360"/>
                  </w:pPr>
                  <w:r>
                    <w:rPr>
                      <w:noProof/>
                      <w:lang w:val="en-GB" w:eastAsia="en-GB"/>
                    </w:rPr>
                    <mc:AlternateContent>
                      <mc:Choice Requires="wps">
                        <w:drawing>
                          <wp:anchor distT="0" distB="0" distL="114300" distR="114300" simplePos="0" relativeHeight="251662336" behindDoc="0" locked="0" layoutInCell="1" allowOverlap="1" wp14:anchorId="66EE8779" wp14:editId="17D58AC3">
                            <wp:simplePos x="0" y="0"/>
                            <wp:positionH relativeFrom="column">
                              <wp:posOffset>5273040</wp:posOffset>
                            </wp:positionH>
                            <wp:positionV relativeFrom="paragraph">
                              <wp:posOffset>32385</wp:posOffset>
                            </wp:positionV>
                            <wp:extent cx="174929" cy="1266825"/>
                            <wp:effectExtent l="0" t="0" r="53975" b="15875"/>
                            <wp:wrapNone/>
                            <wp:docPr id="4" name="Right Brace 4"/>
                            <wp:cNvGraphicFramePr/>
                            <a:graphic xmlns:a="http://schemas.openxmlformats.org/drawingml/2006/main">
                              <a:graphicData uri="http://schemas.microsoft.com/office/word/2010/wordprocessingShape">
                                <wps:wsp>
                                  <wps:cNvSpPr/>
                                  <wps:spPr>
                                    <a:xfrm>
                                      <a:off x="0" y="0"/>
                                      <a:ext cx="174929" cy="1266825"/>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53B313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415.2pt;margin-top:2.55pt;width:13.75pt;height:99.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" adj="249" strokecolor="#1d824c [3204]" strokeweight="1pt">
                            <v:stroke joinstyle="miter"/>
                          </v:shape>
                        </w:pict>
                      </mc:Fallback>
                    </mc:AlternateContent>
                  </w:r>
                  <w:r w:rsidR="00F85787">
                    <w:t xml:space="preserve">- A youth organization sponsored by the Ministry of Defense and Royal Air Force giving experience and courses to help enhance personal skills </w:t>
                  </w:r>
                </w:p>
                <w:p w14:paraId="00FD731A" w14:textId="77777777" w:rsidR="00F85787" w:rsidRDefault="00F85787" w:rsidP="00D12B5D">
                  <w:pPr>
                    <w:pStyle w:val="ListParagraph"/>
                    <w:framePr w:hSpace="180" w:wrap="around" w:hAnchor="margin" w:y="-519"/>
                    <w:ind w:left="360"/>
                  </w:pPr>
                  <w:r>
                    <w:t xml:space="preserve">- </w:t>
                  </w:r>
                  <w:r w:rsidR="007B0962">
                    <w:t xml:space="preserve">I attend the ATC twice a week, some days doing drill (military exercises) and uniform checks, while others doing actives such as sports, flying and shooting  </w:t>
                  </w:r>
                </w:p>
                <w:p w14:paraId="163550A3" w14:textId="77777777" w:rsidR="0014356D" w:rsidRDefault="007B0962" w:rsidP="00D12B5D">
                  <w:pPr>
                    <w:pStyle w:val="ListParagraph"/>
                    <w:framePr w:hSpace="180" w:wrap="around" w:hAnchor="margin" w:y="-519"/>
                    <w:numPr>
                      <w:ilvl w:val="0"/>
                      <w:numId w:val="20"/>
                    </w:numPr>
                    <w:outlineLvl w:val="2"/>
                  </w:pPr>
                  <w:r>
                    <w:t xml:space="preserve">Keeping fit </w:t>
                  </w:r>
                </w:p>
                <w:p w14:paraId="16634CCB" w14:textId="77777777" w:rsidR="007B0962" w:rsidRDefault="007B0962" w:rsidP="00D12B5D">
                  <w:pPr>
                    <w:framePr w:hSpace="180" w:wrap="around" w:hAnchor="margin" w:y="-519"/>
                    <w:ind w:left="360"/>
                    <w:outlineLvl w:val="2"/>
                  </w:pPr>
                  <w:r>
                    <w:t>- I attend my local gym 3-4 t</w:t>
                  </w:r>
                  <w:r w:rsidR="007425E6">
                    <w:t>imes a week</w:t>
                  </w:r>
                  <w:r>
                    <w:t xml:space="preserve"> </w:t>
                  </w:r>
                  <w:r w:rsidR="007425E6">
                    <w:t xml:space="preserve">in order to maintain my fitness </w:t>
                  </w:r>
                </w:p>
                <w:p w14:paraId="7A85C2F9" w14:textId="77777777" w:rsidR="007425E6" w:rsidRDefault="007425E6" w:rsidP="00D12B5D">
                  <w:pPr>
                    <w:pStyle w:val="ListParagraph"/>
                    <w:framePr w:hSpace="180" w:wrap="around" w:hAnchor="margin" w:y="-519"/>
                    <w:numPr>
                      <w:ilvl w:val="0"/>
                      <w:numId w:val="20"/>
                    </w:numPr>
                    <w:outlineLvl w:val="2"/>
                  </w:pPr>
                  <w:r>
                    <w:t xml:space="preserve">Baking </w:t>
                  </w:r>
                </w:p>
                <w:p w14:paraId="7895CDFE" w14:textId="77777777" w:rsidR="007425E6" w:rsidRPr="00A1374B" w:rsidRDefault="007425E6" w:rsidP="00D12B5D">
                  <w:pPr>
                    <w:framePr w:hSpace="180" w:wrap="around" w:hAnchor="margin" w:y="-519"/>
                    <w:ind w:left="360"/>
                    <w:outlineLvl w:val="2"/>
                  </w:pPr>
                  <w:r>
                    <w:t xml:space="preserve">- I enjoying spending my spare time baking and experimenting with new recipes </w:t>
                  </w:r>
                </w:p>
                <w:p w14:paraId="260C715A" w14:textId="77777777" w:rsidR="00A1374B" w:rsidRPr="00A1374B" w:rsidRDefault="00A1374B" w:rsidP="00D12B5D">
                  <w:pPr>
                    <w:framePr w:hSpace="180" w:wrap="around" w:hAnchor="margin" w:y="-519"/>
                    <w:contextualSpacing w:val="0"/>
                  </w:pPr>
                </w:p>
              </w:tc>
            </w:tr>
          </w:tbl>
          <w:p w14:paraId="36A33EBE" w14:textId="77777777" w:rsidR="00A1374B" w:rsidRPr="00EE773C" w:rsidRDefault="00A1374B" w:rsidP="00A1374B">
            <w:pPr>
              <w:pStyle w:val="Heading1"/>
              <w:rPr>
                <w:rFonts w:eastAsiaTheme="minorHAnsi"/>
              </w:rPr>
            </w:pPr>
          </w:p>
        </w:tc>
      </w:tr>
    </w:tbl>
    <w:p w14:paraId="451E0CB0" w14:textId="77777777" w:rsidR="004E01EB" w:rsidRPr="00CF1A49" w:rsidRDefault="00DE7209" w:rsidP="004E01EB">
      <w:pPr>
        <w:pStyle w:val="Heading1"/>
      </w:pPr>
      <w:r>
        <w:rPr>
          <w:noProof/>
          <w:lang w:val="en-GB" w:eastAsia="en-GB"/>
        </w:rPr>
        <mc:AlternateContent>
          <mc:Choice Requires="wps">
            <w:drawing>
              <wp:anchor distT="0" distB="0" distL="114300" distR="114300" simplePos="0" relativeHeight="251664384" behindDoc="0" locked="0" layoutInCell="1" allowOverlap="1" wp14:anchorId="33ACE5C1" wp14:editId="26D69F5F">
                <wp:simplePos x="0" y="0"/>
                <wp:positionH relativeFrom="rightMargin">
                  <wp:posOffset>-69215</wp:posOffset>
                </wp:positionH>
                <wp:positionV relativeFrom="paragraph">
                  <wp:posOffset>4302125</wp:posOffset>
                </wp:positionV>
                <wp:extent cx="763325" cy="318052"/>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763325" cy="318052"/>
                        </a:xfrm>
                        <a:prstGeom prst="rect">
                          <a:avLst/>
                        </a:prstGeom>
                        <a:noFill/>
                        <a:ln w="6350">
                          <a:noFill/>
                        </a:ln>
                      </wps:spPr>
                      <wps:txbx>
                        <w:txbxContent>
                          <w:p w14:paraId="6587EEBC" w14:textId="77777777" w:rsidR="00DE7209" w:rsidRDefault="00DE7209">
                            <w:r>
                              <w:t>Interests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ACE5C1" id="_x0000_t202" coordsize="21600,21600" o:spt="202" path="m,l,21600r21600,l21600,xe">
                <v:stroke joinstyle="miter"/>
                <v:path gradientshapeok="t" o:connecttype="rect"/>
              </v:shapetype>
              <v:shape id="Text Box 7" o:spid="_x0000_s1027" type="#_x0000_t202" style="position:absolute;margin-left:-5.45pt;margin-top:338.75pt;width:60.1pt;height:25.05pt;z-index:251664384;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" filled="f" stroked="f" strokeweight=".5pt">
                <v:textbox>
                  <w:txbxContent>
                    <w:p w14:paraId="6587EEBC" w14:textId="77777777" w:rsidR="00DE7209" w:rsidRDefault="00DE7209">
                      <w:r>
                        <w:t>Interests</w:t>
                      </w:r>
                    </w:p>
                  </w:txbxContent>
                </v:textbox>
                <w10:wrap anchorx="margin"/>
              </v:shape>
            </w:pict>
          </mc:Fallback>
        </mc:AlternateContent>
      </w:r>
      <w:r w:rsidR="00B72B4F">
        <w:t xml:space="preserve">work </w:t>
      </w:r>
      <w:r w:rsidR="008B243C">
        <w:t xml:space="preserve">experience/histoy </w:t>
      </w: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5EC05A41" w14:textId="77777777" w:rsidTr="003E649B">
        <w:trPr>
          <w:trHeight w:val="70"/>
        </w:trPr>
        <w:tc>
          <w:tcPr>
            <w:tcW w:w="9290" w:type="dxa"/>
          </w:tcPr>
          <w:p w14:paraId="2CD98272" w14:textId="77777777" w:rsidR="001D0BF1" w:rsidRPr="00CF1A49" w:rsidRDefault="00664B03" w:rsidP="001D0BF1">
            <w:pPr>
              <w:pStyle w:val="Heading3"/>
              <w:contextualSpacing w:val="0"/>
            </w:pPr>
            <w:r>
              <w:t>24</w:t>
            </w:r>
            <w:r w:rsidRPr="00664B03">
              <w:rPr>
                <w:vertAlign w:val="superscript"/>
              </w:rPr>
              <w:t>TH</w:t>
            </w:r>
            <w:r>
              <w:t xml:space="preserve"> April 2016</w:t>
            </w:r>
            <w:r w:rsidR="00C93895">
              <w:t xml:space="preserve"> - </w:t>
            </w:r>
            <w:r>
              <w:t>29</w:t>
            </w:r>
            <w:r w:rsidRPr="00664B03">
              <w:rPr>
                <w:vertAlign w:val="superscript"/>
              </w:rPr>
              <w:t>th</w:t>
            </w:r>
            <w:r>
              <w:t xml:space="preserve"> APRIL 2016</w:t>
            </w:r>
            <w:r w:rsidR="008B243C">
              <w:t xml:space="preserve"> (work expeience)</w:t>
            </w:r>
          </w:p>
          <w:p w14:paraId="2F6E2655" w14:textId="77777777" w:rsidR="001D0BF1" w:rsidRPr="00A1374B" w:rsidRDefault="00664B03" w:rsidP="00A1374B">
            <w:pPr>
              <w:pStyle w:val="Heading2"/>
              <w:rPr>
                <w:rStyle w:val="SubtleReference"/>
                <w:b/>
                <w:smallCaps w:val="0"/>
                <w:color w:val="1D824C" w:themeColor="accent1"/>
                <w:sz w:val="22"/>
              </w:rPr>
            </w:pPr>
            <w:r w:rsidRPr="00A1374B">
              <w:rPr>
                <w:rStyle w:val="SubtleReference"/>
                <w:b/>
                <w:smallCaps w:val="0"/>
                <w:color w:val="1D824C" w:themeColor="accent1"/>
                <w:sz w:val="22"/>
              </w:rPr>
              <w:t>BMW (UK) Manufacturing Ltd. BMW Group Company</w:t>
            </w:r>
            <w:r w:rsidR="00F17971" w:rsidRPr="00A1374B">
              <w:rPr>
                <w:rStyle w:val="SubtleReference"/>
                <w:b/>
                <w:smallCaps w:val="0"/>
                <w:color w:val="1D824C" w:themeColor="accent1"/>
                <w:sz w:val="22"/>
              </w:rPr>
              <w:t xml:space="preserve"> </w:t>
            </w:r>
          </w:p>
          <w:p w14:paraId="2FC15955" w14:textId="77777777" w:rsidR="001E3120" w:rsidRDefault="006967CF" w:rsidP="006967CF">
            <w:pPr>
              <w:contextualSpacing w:val="0"/>
            </w:pPr>
            <w:r>
              <w:t>Due to my work experience placement being at large manufacturing company I was una</w:t>
            </w:r>
            <w:r w:rsidR="00CD0F60">
              <w:t xml:space="preserve">ble to carry out any major tasks. </w:t>
            </w:r>
            <w:r w:rsidR="003E649B">
              <w:t>However,</w:t>
            </w:r>
            <w:r w:rsidR="00CD0F60">
              <w:t xml:space="preserve"> I did help with the test dives to check and </w:t>
            </w:r>
            <w:proofErr w:type="gramStart"/>
            <w:r w:rsidR="00F20A41">
              <w:t>insure</w:t>
            </w:r>
            <w:proofErr w:type="gramEnd"/>
            <w:r w:rsidR="00F20A41">
              <w:t xml:space="preserve"> that there was nothing wrong.</w:t>
            </w:r>
          </w:p>
          <w:p w14:paraId="278CCC2D" w14:textId="77777777" w:rsidR="003E649B" w:rsidRDefault="003E649B" w:rsidP="003E649B"/>
          <w:p w14:paraId="5F8199F6" w14:textId="77777777" w:rsidR="003E649B" w:rsidRDefault="003E649B" w:rsidP="003E649B">
            <w:pPr>
              <w:pStyle w:val="Heading3"/>
              <w:contextualSpacing w:val="0"/>
            </w:pPr>
            <w:r>
              <w:t>2</w:t>
            </w:r>
            <w:r w:rsidRPr="00F17971">
              <w:rPr>
                <w:vertAlign w:val="superscript"/>
              </w:rPr>
              <w:t>nd</w:t>
            </w:r>
            <w:r>
              <w:t xml:space="preserve"> may 2016 -</w:t>
            </w:r>
            <w:r w:rsidRPr="00CF1A49">
              <w:t xml:space="preserve"> </w:t>
            </w:r>
            <w:r>
              <w:t>6</w:t>
            </w:r>
            <w:r w:rsidRPr="00F17971">
              <w:rPr>
                <w:vertAlign w:val="superscript"/>
              </w:rPr>
              <w:t>th</w:t>
            </w:r>
            <w:r>
              <w:t xml:space="preserve"> april 2016</w:t>
            </w:r>
            <w:r w:rsidR="008B243C">
              <w:t xml:space="preserve"> (work expeience)</w:t>
            </w:r>
          </w:p>
          <w:p w14:paraId="09FC5461" w14:textId="77777777" w:rsidR="003E649B" w:rsidRPr="00A1374B" w:rsidRDefault="003E649B" w:rsidP="003E649B">
            <w:pPr>
              <w:pStyle w:val="Heading2"/>
              <w:rPr>
                <w:sz w:val="22"/>
              </w:rPr>
            </w:pPr>
            <w:r w:rsidRPr="00A1374B">
              <w:rPr>
                <w:rStyle w:val="SubtleReference"/>
                <w:b/>
                <w:smallCaps w:val="0"/>
                <w:color w:val="1D824C" w:themeColor="accent1"/>
                <w:sz w:val="22"/>
              </w:rPr>
              <w:t>Yeading Infant and nursery school</w:t>
            </w:r>
          </w:p>
          <w:p w14:paraId="303DB0D5" w14:textId="77777777" w:rsidR="003E649B" w:rsidRDefault="003E649B" w:rsidP="003E649B">
            <w:r>
              <w:t>At this work placement was responsible for playing with the kids also responsible for cutting and cleaning the food and plates also to read to the children.</w:t>
            </w:r>
          </w:p>
          <w:p w14:paraId="49B59992" w14:textId="77777777" w:rsidR="003E649B" w:rsidRDefault="003E649B" w:rsidP="003E649B"/>
          <w:p w14:paraId="56D146BC" w14:textId="7D6FA2AE" w:rsidR="003E649B" w:rsidRDefault="003E649B" w:rsidP="003E649B">
            <w:pPr>
              <w:pStyle w:val="Heading3"/>
            </w:pPr>
            <w:r>
              <w:t>2</w:t>
            </w:r>
            <w:r w:rsidRPr="00C93895">
              <w:rPr>
                <w:vertAlign w:val="superscript"/>
              </w:rPr>
              <w:t>nd</w:t>
            </w:r>
            <w:r>
              <w:t xml:space="preserve"> jan 2017 – </w:t>
            </w:r>
            <w:r w:rsidR="00403DE2">
              <w:t>8</w:t>
            </w:r>
            <w:r w:rsidR="00403DE2" w:rsidRPr="00403DE2">
              <w:rPr>
                <w:vertAlign w:val="superscript"/>
              </w:rPr>
              <w:t>th</w:t>
            </w:r>
            <w:r w:rsidR="00403DE2">
              <w:t xml:space="preserve"> Oct 2019</w:t>
            </w:r>
            <w:r w:rsidR="008B243C">
              <w:t xml:space="preserve"> (work history)</w:t>
            </w:r>
          </w:p>
          <w:p w14:paraId="35938C30" w14:textId="6ECF9929" w:rsidR="003E649B" w:rsidRPr="00A1374B" w:rsidRDefault="003E649B" w:rsidP="003E649B">
            <w:pPr>
              <w:pStyle w:val="Heading2"/>
              <w:rPr>
                <w:rStyle w:val="SubtleReference"/>
                <w:b/>
                <w:smallCaps w:val="0"/>
                <w:color w:val="1D824C" w:themeColor="accent1"/>
                <w:sz w:val="22"/>
              </w:rPr>
            </w:pPr>
            <w:r w:rsidRPr="00A1374B">
              <w:rPr>
                <w:rStyle w:val="SubtleReference"/>
                <w:b/>
                <w:smallCaps w:val="0"/>
                <w:color w:val="1D824C" w:themeColor="accent1"/>
                <w:sz w:val="22"/>
              </w:rPr>
              <w:t>kumon tuition centre</w:t>
            </w:r>
            <w:r w:rsidR="0003603C">
              <w:rPr>
                <w:rStyle w:val="SubtleReference"/>
                <w:b/>
                <w:smallCaps w:val="0"/>
                <w:color w:val="1D824C" w:themeColor="accent1"/>
                <w:sz w:val="22"/>
              </w:rPr>
              <w:t xml:space="preserve"> – Receptionist/marker </w:t>
            </w:r>
          </w:p>
          <w:p w14:paraId="2817CEC6" w14:textId="77777777" w:rsidR="003E649B" w:rsidRDefault="003E649B" w:rsidP="003E649B">
            <w:pPr>
              <w:rPr>
                <w:rStyle w:val="SubtleReference"/>
                <w:b w:val="0"/>
                <w:smallCaps w:val="0"/>
              </w:rPr>
            </w:pPr>
            <w:r>
              <w:rPr>
                <w:rStyle w:val="SubtleReference"/>
                <w:b w:val="0"/>
                <w:smallCaps w:val="0"/>
              </w:rPr>
              <w:t>K</w:t>
            </w:r>
            <w:r w:rsidRPr="00485A75">
              <w:rPr>
                <w:rStyle w:val="SubtleReference"/>
                <w:b w:val="0"/>
                <w:smallCaps w:val="0"/>
              </w:rPr>
              <w:t>umon has allowed me to grow as a person</w:t>
            </w:r>
            <w:r>
              <w:rPr>
                <w:rStyle w:val="SubtleReference"/>
                <w:b w:val="0"/>
                <w:smallCaps w:val="0"/>
              </w:rPr>
              <w:t xml:space="preserve"> by teaching me on how to deal with customers in an efficient way, it has also allowed me to enhance my team building skills. Additionally, it has taught me how to cope with stressful and demanding situations while being under pressure.</w:t>
            </w:r>
          </w:p>
          <w:p w14:paraId="23FAB35B" w14:textId="77777777" w:rsidR="00403DE2" w:rsidRDefault="00403DE2" w:rsidP="003E649B"/>
          <w:p w14:paraId="41A78918" w14:textId="77777777" w:rsidR="00403DE2" w:rsidRDefault="00403DE2" w:rsidP="003E649B"/>
          <w:p w14:paraId="6EF6AEDE" w14:textId="73A1079E" w:rsidR="00403DE2" w:rsidRDefault="00403DE2" w:rsidP="00403DE2">
            <w:pPr>
              <w:pStyle w:val="Heading3"/>
            </w:pPr>
            <w:r>
              <w:t>2</w:t>
            </w:r>
            <w:r>
              <w:t>5</w:t>
            </w:r>
            <w:r w:rsidRPr="00403DE2">
              <w:rPr>
                <w:vertAlign w:val="superscript"/>
              </w:rPr>
              <w:t>th</w:t>
            </w:r>
            <w:r>
              <w:t xml:space="preserve"> </w:t>
            </w:r>
            <w:r>
              <w:t>AUG</w:t>
            </w:r>
            <w:r>
              <w:t xml:space="preserve"> 201</w:t>
            </w:r>
            <w:r w:rsidR="009A1AEB">
              <w:t>9</w:t>
            </w:r>
            <w:r>
              <w:t xml:space="preserve"> – </w:t>
            </w:r>
            <w:r w:rsidR="009A1AEB">
              <w:t>7</w:t>
            </w:r>
            <w:r w:rsidRPr="00403DE2">
              <w:rPr>
                <w:vertAlign w:val="superscript"/>
              </w:rPr>
              <w:t>th</w:t>
            </w:r>
            <w:r>
              <w:t xml:space="preserve"> </w:t>
            </w:r>
            <w:r w:rsidR="009A1AEB">
              <w:t>dec</w:t>
            </w:r>
            <w:r>
              <w:t xml:space="preserve"> 2019 (work history)</w:t>
            </w:r>
          </w:p>
          <w:p w14:paraId="54557F04" w14:textId="0F7FB4ED" w:rsidR="00403DE2" w:rsidRDefault="009A1AEB" w:rsidP="00403DE2">
            <w:pPr>
              <w:pStyle w:val="Heading2"/>
              <w:rPr>
                <w:sz w:val="22"/>
              </w:rPr>
            </w:pPr>
            <w:r>
              <w:rPr>
                <w:sz w:val="22"/>
              </w:rPr>
              <w:t>blackjack</w:t>
            </w:r>
            <w:r w:rsidR="0003603C">
              <w:rPr>
                <w:sz w:val="22"/>
              </w:rPr>
              <w:t xml:space="preserve"> – Brand ambassador </w:t>
            </w:r>
          </w:p>
          <w:p w14:paraId="314C9AE6" w14:textId="2E89296B" w:rsidR="004058CE" w:rsidRDefault="004058CE" w:rsidP="00196F3B">
            <w:r>
              <w:rPr>
                <w:rStyle w:val="SubtleReference"/>
                <w:b w:val="0"/>
                <w:smallCaps w:val="0"/>
              </w:rPr>
              <w:t>Working for an agency</w:t>
            </w:r>
            <w:r w:rsidR="00196F3B">
              <w:rPr>
                <w:rStyle w:val="SubtleReference"/>
                <w:b w:val="0"/>
                <w:smallCaps w:val="0"/>
              </w:rPr>
              <w:t xml:space="preserve"> has</w:t>
            </w:r>
            <w:r>
              <w:rPr>
                <w:rStyle w:val="SubtleReference"/>
                <w:b w:val="0"/>
                <w:smallCaps w:val="0"/>
              </w:rPr>
              <w:t xml:space="preserve"> improved my selling skills because I was put in a competitive environment where I was obligated to meet specific sales targets. It was also the first step in building my confidence, as I</w:t>
            </w:r>
            <w:r w:rsidR="00196F3B">
              <w:rPr>
                <w:rStyle w:val="SubtleReference"/>
                <w:b w:val="0"/>
                <w:smallCaps w:val="0"/>
              </w:rPr>
              <w:t xml:space="preserve"> had to interact</w:t>
            </w:r>
            <w:r>
              <w:rPr>
                <w:rStyle w:val="SubtleReference"/>
                <w:b w:val="0"/>
                <w:smallCaps w:val="0"/>
              </w:rPr>
              <w:t xml:space="preserve"> with thousands of </w:t>
            </w:r>
            <w:r w:rsidR="00196F3B">
              <w:rPr>
                <w:rStyle w:val="SubtleReference"/>
                <w:b w:val="0"/>
                <w:smallCaps w:val="0"/>
              </w:rPr>
              <w:t xml:space="preserve">passengers. </w:t>
            </w:r>
          </w:p>
          <w:p w14:paraId="1FEB6406" w14:textId="2469002A" w:rsidR="009A1AEB" w:rsidRDefault="009A1AEB" w:rsidP="00403DE2">
            <w:pPr>
              <w:pStyle w:val="Heading2"/>
              <w:rPr>
                <w:sz w:val="22"/>
              </w:rPr>
            </w:pPr>
          </w:p>
          <w:p w14:paraId="3FCCB8FF" w14:textId="1C6907A8" w:rsidR="009A1AEB" w:rsidRDefault="009A1AEB" w:rsidP="009A1AEB">
            <w:pPr>
              <w:pStyle w:val="Heading3"/>
            </w:pPr>
            <w:r>
              <w:t>23</w:t>
            </w:r>
            <w:r w:rsidRPr="009A1AEB">
              <w:rPr>
                <w:vertAlign w:val="superscript"/>
              </w:rPr>
              <w:t>rd</w:t>
            </w:r>
            <w:r>
              <w:rPr>
                <w:vertAlign w:val="superscript"/>
              </w:rPr>
              <w:t xml:space="preserve"> </w:t>
            </w:r>
            <w:r>
              <w:t xml:space="preserve">sept </w:t>
            </w:r>
            <w:r>
              <w:t xml:space="preserve">2019 – </w:t>
            </w:r>
            <w:r w:rsidR="0003603C">
              <w:t xml:space="preserve">Current </w:t>
            </w:r>
            <w:r>
              <w:t>(work history)</w:t>
            </w:r>
          </w:p>
          <w:p w14:paraId="23764C56" w14:textId="77777777" w:rsidR="00403DE2" w:rsidRDefault="0003603C" w:rsidP="00794C1E">
            <w:pPr>
              <w:pStyle w:val="Heading2"/>
              <w:rPr>
                <w:sz w:val="22"/>
              </w:rPr>
            </w:pPr>
            <w:r>
              <w:rPr>
                <w:sz w:val="22"/>
              </w:rPr>
              <w:t xml:space="preserve">CURRYS – Reatil management apprentice </w:t>
            </w:r>
          </w:p>
          <w:p w14:paraId="4B23362C" w14:textId="246C6116" w:rsidR="00794C1E" w:rsidRDefault="00794C1E" w:rsidP="00794C1E">
            <w:r>
              <w:rPr>
                <w:rStyle w:val="SubtleReference"/>
                <w:b w:val="0"/>
                <w:smallCaps w:val="0"/>
              </w:rPr>
              <w:t>Becoming an apprentice has provided me with a wealth of knowledge, from learning to lead a team to dealing with high pressure situations. It has allowed me to massively progress in my career and my skill set.</w:t>
            </w:r>
          </w:p>
          <w:p w14:paraId="20E20F14" w14:textId="77777777" w:rsidR="00794C1E" w:rsidRDefault="00794C1E" w:rsidP="00794C1E">
            <w:pPr>
              <w:pStyle w:val="Heading2"/>
              <w:rPr>
                <w:sz w:val="22"/>
              </w:rPr>
            </w:pPr>
          </w:p>
          <w:p w14:paraId="7875EADF" w14:textId="041B396A" w:rsidR="00794C1E" w:rsidRPr="00794C1E" w:rsidRDefault="00794C1E" w:rsidP="00794C1E">
            <w:pPr>
              <w:pStyle w:val="Heading2"/>
              <w:rPr>
                <w:sz w:val="22"/>
              </w:rPr>
            </w:pPr>
          </w:p>
        </w:tc>
      </w:tr>
    </w:tbl>
    <w:sdt>
      <w:sdtPr>
        <w:alias w:val="Education:"/>
        <w:tag w:val="Education:"/>
        <w:id w:val="-1908763273"/>
        <w:placeholder>
          <w:docPart w:val="FED1AFA13D234F8AA2828178CC928CE9"/>
        </w:placeholder>
        <w:temporary/>
        <w:showingPlcHdr/>
        <w15:appearance w15:val="hidden"/>
      </w:sdtPr>
      <w:sdtContent>
        <w:p w14:paraId="14536986"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4D0A07D9" w14:textId="77777777" w:rsidTr="00DC1FB9">
        <w:trPr>
          <w:trHeight w:val="66"/>
        </w:trPr>
        <w:tc>
          <w:tcPr>
            <w:tcW w:w="9355" w:type="dxa"/>
            <w:tcBorders>
              <w:bottom w:val="nil"/>
            </w:tcBorders>
          </w:tcPr>
          <w:p w14:paraId="5F040176" w14:textId="6B2C2F63" w:rsidR="001D0BF1" w:rsidRPr="00CF1A49" w:rsidRDefault="0003603C" w:rsidP="001D0BF1">
            <w:pPr>
              <w:pStyle w:val="Heading3"/>
              <w:contextualSpacing w:val="0"/>
            </w:pPr>
            <w:r>
              <w:t xml:space="preserve">sept </w:t>
            </w:r>
            <w:r w:rsidR="00F67311">
              <w:t xml:space="preserve">2012 </w:t>
            </w:r>
            <w:r>
              <w:t>–</w:t>
            </w:r>
            <w:r w:rsidR="00F67311">
              <w:t xml:space="preserve"> </w:t>
            </w:r>
            <w:r>
              <w:t xml:space="preserve">Jun </w:t>
            </w:r>
            <w:r w:rsidR="00F67311">
              <w:t>2017</w:t>
            </w:r>
          </w:p>
          <w:p w14:paraId="37B8E628" w14:textId="77777777" w:rsidR="001D0BF1" w:rsidRPr="00CF1A49" w:rsidRDefault="00F67311" w:rsidP="001D0BF1">
            <w:pPr>
              <w:pStyle w:val="Heading2"/>
              <w:contextualSpacing w:val="0"/>
            </w:pPr>
            <w:r>
              <w:t>GCSE</w:t>
            </w:r>
            <w:r w:rsidR="001D0BF1" w:rsidRPr="00CF1A49">
              <w:t xml:space="preserve">, </w:t>
            </w:r>
            <w:r>
              <w:rPr>
                <w:rStyle w:val="SubtleReference"/>
              </w:rPr>
              <w:t>Swakeleys school for girls</w:t>
            </w:r>
          </w:p>
          <w:p w14:paraId="4B6261A6" w14:textId="77777777" w:rsidR="00DC1FB9" w:rsidRDefault="00F67311" w:rsidP="00DC1FB9">
            <w:pPr>
              <w:contextualSpacing w:val="0"/>
            </w:pPr>
            <w:r>
              <w:t>Mathematics = 6</w:t>
            </w:r>
            <w:r w:rsidR="00DC1FB9">
              <w:t xml:space="preserve">                          Geography = A</w:t>
            </w:r>
          </w:p>
          <w:p w14:paraId="18490455" w14:textId="77777777" w:rsidR="00DC1FB9" w:rsidRDefault="00DC1FB9" w:rsidP="00DC1FB9">
            <w:pPr>
              <w:contextualSpacing w:val="0"/>
            </w:pPr>
            <w:r>
              <w:t xml:space="preserve">English = 5 &amp; 6                              Business = B                                </w:t>
            </w:r>
          </w:p>
          <w:p w14:paraId="4438015A" w14:textId="77777777" w:rsidR="00DC1FB9" w:rsidRDefault="00DC1FB9" w:rsidP="00DC1FB9">
            <w:pPr>
              <w:contextualSpacing w:val="0"/>
            </w:pPr>
            <w:r>
              <w:t>Core Science = C                           Design Technology = C</w:t>
            </w:r>
          </w:p>
          <w:p w14:paraId="3398B6AF" w14:textId="77777777" w:rsidR="00DC1FB9" w:rsidRDefault="00DC1FB9" w:rsidP="00F67311">
            <w:pPr>
              <w:contextualSpacing w:val="0"/>
            </w:pPr>
            <w:r>
              <w:t xml:space="preserve">Double Science = B                      Religious Studies = A                   </w:t>
            </w:r>
          </w:p>
          <w:p w14:paraId="04A51B03" w14:textId="77777777" w:rsidR="00F67311" w:rsidRPr="00CF1A49" w:rsidRDefault="00DC1FB9" w:rsidP="00DC1FB9">
            <w:pPr>
              <w:contextualSpacing w:val="0"/>
            </w:pPr>
            <w:r>
              <w:t xml:space="preserve">Leisure and Tourism = C          </w:t>
            </w:r>
            <w:r w:rsidR="00AF1BB3">
              <w:t xml:space="preserve">   IT = Distinction</w:t>
            </w:r>
          </w:p>
        </w:tc>
      </w:tr>
      <w:tr w:rsidR="00F61DF9" w:rsidRPr="00CF1A49" w14:paraId="3970D90A" w14:textId="77777777" w:rsidTr="00DC1FB9">
        <w:trPr>
          <w:trHeight w:val="340"/>
        </w:trPr>
        <w:tc>
          <w:tcPr>
            <w:tcW w:w="9355" w:type="dxa"/>
            <w:tcBorders>
              <w:bottom w:val="nil"/>
            </w:tcBorders>
            <w:tcMar>
              <w:top w:w="216" w:type="dxa"/>
            </w:tcMar>
          </w:tcPr>
          <w:p w14:paraId="14DBEDCC" w14:textId="3A1EB5F6" w:rsidR="00F61DF9" w:rsidRPr="00CF1A49" w:rsidRDefault="0003603C" w:rsidP="00F61DF9">
            <w:pPr>
              <w:pStyle w:val="Heading3"/>
              <w:contextualSpacing w:val="0"/>
            </w:pPr>
            <w:r>
              <w:t xml:space="preserve">sept 2017 </w:t>
            </w:r>
            <w:r w:rsidR="00C0151A">
              <w:t>–</w:t>
            </w:r>
            <w:r>
              <w:t xml:space="preserve"> </w:t>
            </w:r>
            <w:r w:rsidR="00C0151A">
              <w:t xml:space="preserve">may </w:t>
            </w:r>
            <w:r>
              <w:t>2019</w:t>
            </w:r>
            <w:r w:rsidR="0041005F">
              <w:t xml:space="preserve"> </w:t>
            </w:r>
          </w:p>
          <w:p w14:paraId="543E560B" w14:textId="77777777" w:rsidR="00F61DF9" w:rsidRPr="00CF1A49" w:rsidRDefault="0041005F" w:rsidP="00F61DF9">
            <w:pPr>
              <w:pStyle w:val="Heading2"/>
              <w:contextualSpacing w:val="0"/>
            </w:pPr>
            <w:r>
              <w:t>A LEVELS</w:t>
            </w:r>
            <w:r w:rsidR="00F61DF9" w:rsidRPr="00CF1A49">
              <w:t xml:space="preserve">, </w:t>
            </w:r>
            <w:r>
              <w:rPr>
                <w:rStyle w:val="SubtleReference"/>
              </w:rPr>
              <w:t>Swakeleys sixth form</w:t>
            </w:r>
          </w:p>
          <w:p w14:paraId="32515C78" w14:textId="4995E57D" w:rsidR="0003603C" w:rsidRDefault="0041005F" w:rsidP="0041005F">
            <w:r>
              <w:t xml:space="preserve">Geography </w:t>
            </w:r>
            <w:r w:rsidR="00D814BF">
              <w:t xml:space="preserve">= </w:t>
            </w:r>
            <w:r w:rsidR="0003603C">
              <w:t>D</w:t>
            </w:r>
          </w:p>
          <w:p w14:paraId="6B30671C" w14:textId="43D5D00D" w:rsidR="0041005F" w:rsidRDefault="0041005F" w:rsidP="0041005F">
            <w:r>
              <w:t xml:space="preserve">Sociology </w:t>
            </w:r>
            <w:r w:rsidR="00D814BF">
              <w:t xml:space="preserve">= </w:t>
            </w:r>
            <w:r w:rsidR="0003603C">
              <w:t>D</w:t>
            </w:r>
          </w:p>
          <w:p w14:paraId="6FE588A3" w14:textId="77777777" w:rsidR="0041005F" w:rsidRDefault="0041005F" w:rsidP="0041005F">
            <w:r>
              <w:t xml:space="preserve">Business </w:t>
            </w:r>
            <w:r w:rsidR="00D814BF">
              <w:t xml:space="preserve">= </w:t>
            </w:r>
            <w:r w:rsidR="0003603C">
              <w:t>A</w:t>
            </w:r>
          </w:p>
          <w:p w14:paraId="10ADB013" w14:textId="77777777" w:rsidR="0003603C" w:rsidRDefault="0003603C" w:rsidP="0041005F"/>
          <w:p w14:paraId="0E252419" w14:textId="7A1CADCB" w:rsidR="00C0151A" w:rsidRPr="00CF1A49" w:rsidRDefault="00C0151A" w:rsidP="00C0151A">
            <w:pPr>
              <w:pStyle w:val="Heading3"/>
              <w:contextualSpacing w:val="0"/>
            </w:pPr>
            <w:r>
              <w:t>sept 201</w:t>
            </w:r>
            <w:r>
              <w:t>9</w:t>
            </w:r>
            <w:r>
              <w:t xml:space="preserve"> – </w:t>
            </w:r>
            <w:r>
              <w:t>jan</w:t>
            </w:r>
            <w:r>
              <w:t xml:space="preserve"> 20</w:t>
            </w:r>
            <w:r>
              <w:t>23</w:t>
            </w:r>
            <w:r>
              <w:t xml:space="preserve"> </w:t>
            </w:r>
          </w:p>
          <w:p w14:paraId="41E69073" w14:textId="23C918BA" w:rsidR="00C0151A" w:rsidRDefault="00C0151A" w:rsidP="00C0151A">
            <w:pPr>
              <w:pStyle w:val="Heading2"/>
              <w:contextualSpacing w:val="0"/>
              <w:rPr>
                <w:rStyle w:val="SubtleReference"/>
              </w:rPr>
            </w:pPr>
            <w:r>
              <w:t>university</w:t>
            </w:r>
            <w:r w:rsidRPr="00CF1A49">
              <w:t xml:space="preserve">, </w:t>
            </w:r>
            <w:r>
              <w:rPr>
                <w:rStyle w:val="SubtleReference"/>
              </w:rPr>
              <w:t xml:space="preserve">sheffield hallam university </w:t>
            </w:r>
          </w:p>
          <w:p w14:paraId="6F11B5FC" w14:textId="38AA208A" w:rsidR="00891ED1" w:rsidRPr="00891ED1" w:rsidRDefault="00891ED1" w:rsidP="00891E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lang w:val="en-GB"/>
              </w:rPr>
            </w:pPr>
            <w:r w:rsidRPr="00891ED1">
              <w:rPr>
                <w:rFonts w:cstheme="minorHAnsi"/>
                <w:lang w:val="en-GB"/>
              </w:rPr>
              <w:t>Bachelor of Arts with Honours in Professional</w:t>
            </w:r>
          </w:p>
          <w:p w14:paraId="0EF5FE30" w14:textId="31E3E973" w:rsidR="00C0151A" w:rsidRPr="004058CE" w:rsidRDefault="00891ED1" w:rsidP="004058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lang w:val="en-GB"/>
              </w:rPr>
            </w:pPr>
            <w:r w:rsidRPr="00891ED1">
              <w:rPr>
                <w:rFonts w:cstheme="minorHAnsi"/>
                <w:lang w:val="en-GB"/>
              </w:rPr>
              <w:t>Practice in Retail Management</w:t>
            </w:r>
            <w:r>
              <w:rPr>
                <w:rFonts w:cstheme="minorHAnsi"/>
                <w:lang w:val="en-GB"/>
              </w:rPr>
              <w:t xml:space="preserve"> = </w:t>
            </w:r>
            <w:r w:rsidRPr="00891ED1">
              <w:rPr>
                <w:rFonts w:cstheme="minorHAnsi"/>
                <w:lang w:val="en-GB"/>
              </w:rPr>
              <w:t>Second Class Honours (1st Division) 21</w:t>
            </w:r>
          </w:p>
          <w:p w14:paraId="3AF08D7D" w14:textId="24CAB106" w:rsidR="00C0151A" w:rsidRDefault="00C0151A" w:rsidP="0041005F"/>
        </w:tc>
      </w:tr>
    </w:tbl>
    <w:p w14:paraId="39432C4D" w14:textId="77777777" w:rsidR="00D814BF" w:rsidRDefault="00D814BF" w:rsidP="003E649B">
      <w:pPr>
        <w:pStyle w:val="Heading1"/>
      </w:pPr>
    </w:p>
    <w:p w14:paraId="61074D61" w14:textId="77777777" w:rsidR="000572DD" w:rsidRPr="006E1507" w:rsidRDefault="000572DD" w:rsidP="00F20A41"/>
    <w:sectPr w:rsidR="000572DD"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96AD6" w14:textId="77777777" w:rsidR="00737338" w:rsidRDefault="00737338" w:rsidP="0068194B">
      <w:r>
        <w:separator/>
      </w:r>
    </w:p>
    <w:p w14:paraId="4D345C7F" w14:textId="77777777" w:rsidR="00737338" w:rsidRDefault="00737338"/>
    <w:p w14:paraId="6CCD5C49" w14:textId="77777777" w:rsidR="00737338" w:rsidRDefault="00737338"/>
  </w:endnote>
  <w:endnote w:type="continuationSeparator" w:id="0">
    <w:p w14:paraId="2BA7595B" w14:textId="77777777" w:rsidR="00737338" w:rsidRDefault="00737338" w:rsidP="0068194B">
      <w:r>
        <w:continuationSeparator/>
      </w:r>
    </w:p>
    <w:p w14:paraId="4E1BC815" w14:textId="77777777" w:rsidR="00737338" w:rsidRDefault="00737338"/>
    <w:p w14:paraId="1AD7A72C" w14:textId="77777777" w:rsidR="00737338" w:rsidRDefault="00737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12BE80DF" w14:textId="77777777" w:rsidR="002B2958" w:rsidRDefault="002B2958">
        <w:pPr>
          <w:pStyle w:val="Footer"/>
        </w:pPr>
        <w:r>
          <w:fldChar w:fldCharType="begin"/>
        </w:r>
        <w:r>
          <w:instrText xml:space="preserve"> PAGE   \* MERGEFORMAT </w:instrText>
        </w:r>
        <w:r>
          <w:fldChar w:fldCharType="separate"/>
        </w:r>
        <w:r w:rsidR="008B243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23080" w14:textId="77777777" w:rsidR="00737338" w:rsidRDefault="00737338" w:rsidP="0068194B">
      <w:r>
        <w:separator/>
      </w:r>
    </w:p>
    <w:p w14:paraId="677B988E" w14:textId="77777777" w:rsidR="00737338" w:rsidRDefault="00737338"/>
    <w:p w14:paraId="0B987BBF" w14:textId="77777777" w:rsidR="00737338" w:rsidRDefault="00737338"/>
  </w:footnote>
  <w:footnote w:type="continuationSeparator" w:id="0">
    <w:p w14:paraId="0DC4AE62" w14:textId="77777777" w:rsidR="00737338" w:rsidRDefault="00737338" w:rsidP="0068194B">
      <w:r>
        <w:continuationSeparator/>
      </w:r>
    </w:p>
    <w:p w14:paraId="4D629FAC" w14:textId="77777777" w:rsidR="00737338" w:rsidRDefault="00737338"/>
    <w:p w14:paraId="5B945A8E" w14:textId="77777777" w:rsidR="00737338" w:rsidRDefault="007373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24CD" w14:textId="77777777" w:rsidR="00236D54" w:rsidRPr="004E01EB" w:rsidRDefault="00F476C4" w:rsidP="005A1B10">
    <w:pPr>
      <w:pStyle w:val="Header"/>
    </w:pPr>
    <w:r w:rsidRPr="004E01EB">
      <w:rPr>
        <w:noProof/>
        <w:lang w:val="en-GB" w:eastAsia="en-GB"/>
      </w:rPr>
      <mc:AlternateContent>
        <mc:Choice Requires="wps">
          <w:drawing>
            <wp:anchor distT="0" distB="0" distL="114300" distR="114300" simplePos="0" relativeHeight="251659264" behindDoc="1" locked="0" layoutInCell="1" allowOverlap="1" wp14:anchorId="59A8BC32" wp14:editId="3948AC8C">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17B5FCC8"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A3A8E9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04E6A09"/>
    <w:multiLevelType w:val="hybridMultilevel"/>
    <w:tmpl w:val="2B76D9C8"/>
    <w:lvl w:ilvl="0" w:tplc="C7C0A584">
      <w:start w:val="201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300826"/>
    <w:multiLevelType w:val="hybridMultilevel"/>
    <w:tmpl w:val="565C9766"/>
    <w:lvl w:ilvl="0" w:tplc="EE4A4892">
      <w:start w:val="201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FC767F"/>
    <w:multiLevelType w:val="hybridMultilevel"/>
    <w:tmpl w:val="62F8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E910AE"/>
    <w:multiLevelType w:val="hybridMultilevel"/>
    <w:tmpl w:val="B3903CEC"/>
    <w:lvl w:ilvl="0" w:tplc="67409528">
      <w:start w:val="201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1B455378"/>
    <w:multiLevelType w:val="hybridMultilevel"/>
    <w:tmpl w:val="DEEA31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23F89"/>
    <w:multiLevelType w:val="hybridMultilevel"/>
    <w:tmpl w:val="7BF60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565D19"/>
    <w:multiLevelType w:val="hybridMultilevel"/>
    <w:tmpl w:val="FFB67D92"/>
    <w:lvl w:ilvl="0" w:tplc="D1309362">
      <w:start w:val="1"/>
      <w:numFmt w:val="bullet"/>
      <w:lvlText w:val=""/>
      <w:lvlJc w:val="left"/>
      <w:pPr>
        <w:ind w:left="360" w:hanging="360"/>
      </w:pPr>
      <w:rPr>
        <w:rFonts w:ascii="Symbol" w:hAnsi="Symbol" w:hint="default"/>
        <w:color w:val="1D824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F6293E"/>
    <w:multiLevelType w:val="hybridMultilevel"/>
    <w:tmpl w:val="BD2E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C2397"/>
    <w:multiLevelType w:val="hybridMultilevel"/>
    <w:tmpl w:val="3670B19A"/>
    <w:lvl w:ilvl="0" w:tplc="D4E4A6CA">
      <w:start w:val="201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D332FD"/>
    <w:multiLevelType w:val="hybridMultilevel"/>
    <w:tmpl w:val="81F62E66"/>
    <w:lvl w:ilvl="0" w:tplc="67409528">
      <w:start w:val="201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285D6A"/>
    <w:multiLevelType w:val="hybridMultilevel"/>
    <w:tmpl w:val="EA6E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664107"/>
    <w:multiLevelType w:val="hybridMultilevel"/>
    <w:tmpl w:val="F436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126390">
    <w:abstractNumId w:val="9"/>
  </w:num>
  <w:num w:numId="2" w16cid:durableId="1043288113">
    <w:abstractNumId w:val="8"/>
  </w:num>
  <w:num w:numId="3" w16cid:durableId="1359502290">
    <w:abstractNumId w:val="7"/>
  </w:num>
  <w:num w:numId="4" w16cid:durableId="1886528202">
    <w:abstractNumId w:val="6"/>
  </w:num>
  <w:num w:numId="5" w16cid:durableId="969628239">
    <w:abstractNumId w:val="14"/>
  </w:num>
  <w:num w:numId="6" w16cid:durableId="2053263974">
    <w:abstractNumId w:val="3"/>
  </w:num>
  <w:num w:numId="7" w16cid:durableId="137579136">
    <w:abstractNumId w:val="17"/>
  </w:num>
  <w:num w:numId="8" w16cid:durableId="815876146">
    <w:abstractNumId w:val="2"/>
  </w:num>
  <w:num w:numId="9" w16cid:durableId="1183737361">
    <w:abstractNumId w:val="21"/>
  </w:num>
  <w:num w:numId="10" w16cid:durableId="1050760360">
    <w:abstractNumId w:val="5"/>
  </w:num>
  <w:num w:numId="11" w16cid:durableId="522599287">
    <w:abstractNumId w:val="4"/>
  </w:num>
  <w:num w:numId="12" w16cid:durableId="652488402">
    <w:abstractNumId w:val="1"/>
  </w:num>
  <w:num w:numId="13" w16cid:durableId="276060843">
    <w:abstractNumId w:val="0"/>
  </w:num>
  <w:num w:numId="14" w16cid:durableId="1609045991">
    <w:abstractNumId w:val="23"/>
  </w:num>
  <w:num w:numId="15" w16cid:durableId="46731437">
    <w:abstractNumId w:val="24"/>
  </w:num>
  <w:num w:numId="16" w16cid:durableId="1905140140">
    <w:abstractNumId w:val="12"/>
  </w:num>
  <w:num w:numId="17" w16cid:durableId="825896771">
    <w:abstractNumId w:val="16"/>
  </w:num>
  <w:num w:numId="18" w16cid:durableId="620233435">
    <w:abstractNumId w:val="18"/>
  </w:num>
  <w:num w:numId="19" w16cid:durableId="1668098355">
    <w:abstractNumId w:val="19"/>
  </w:num>
  <w:num w:numId="20" w16cid:durableId="1243102064">
    <w:abstractNumId w:val="15"/>
  </w:num>
  <w:num w:numId="21" w16cid:durableId="1951087632">
    <w:abstractNumId w:val="11"/>
  </w:num>
  <w:num w:numId="22" w16cid:durableId="2103599523">
    <w:abstractNumId w:val="20"/>
  </w:num>
  <w:num w:numId="23" w16cid:durableId="30619222">
    <w:abstractNumId w:val="10"/>
  </w:num>
  <w:num w:numId="24" w16cid:durableId="528220986">
    <w:abstractNumId w:val="13"/>
  </w:num>
  <w:num w:numId="25" w16cid:durableId="18740336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9DD"/>
    <w:rsid w:val="000001EF"/>
    <w:rsid w:val="00001988"/>
    <w:rsid w:val="00007322"/>
    <w:rsid w:val="00007728"/>
    <w:rsid w:val="00014D02"/>
    <w:rsid w:val="000236D5"/>
    <w:rsid w:val="00024584"/>
    <w:rsid w:val="00024730"/>
    <w:rsid w:val="0003603C"/>
    <w:rsid w:val="00055E95"/>
    <w:rsid w:val="000572DD"/>
    <w:rsid w:val="0007021F"/>
    <w:rsid w:val="000B2BA5"/>
    <w:rsid w:val="000F2F8C"/>
    <w:rsid w:val="0010006E"/>
    <w:rsid w:val="001045A8"/>
    <w:rsid w:val="00114A91"/>
    <w:rsid w:val="00141D82"/>
    <w:rsid w:val="001427E1"/>
    <w:rsid w:val="0014356D"/>
    <w:rsid w:val="00163668"/>
    <w:rsid w:val="00171566"/>
    <w:rsid w:val="00174676"/>
    <w:rsid w:val="001755A8"/>
    <w:rsid w:val="00184014"/>
    <w:rsid w:val="00192008"/>
    <w:rsid w:val="00196F3B"/>
    <w:rsid w:val="001C05A5"/>
    <w:rsid w:val="001C0E68"/>
    <w:rsid w:val="001C4B6F"/>
    <w:rsid w:val="001D0BF1"/>
    <w:rsid w:val="001E3120"/>
    <w:rsid w:val="001E7E0C"/>
    <w:rsid w:val="001F0BB0"/>
    <w:rsid w:val="001F4E6D"/>
    <w:rsid w:val="001F6140"/>
    <w:rsid w:val="00203573"/>
    <w:rsid w:val="0020597D"/>
    <w:rsid w:val="00213B4C"/>
    <w:rsid w:val="00224552"/>
    <w:rsid w:val="002253B0"/>
    <w:rsid w:val="00236D54"/>
    <w:rsid w:val="00241D8C"/>
    <w:rsid w:val="00241FDB"/>
    <w:rsid w:val="0024720C"/>
    <w:rsid w:val="002617AE"/>
    <w:rsid w:val="002638D0"/>
    <w:rsid w:val="002647D3"/>
    <w:rsid w:val="00275EAE"/>
    <w:rsid w:val="00294998"/>
    <w:rsid w:val="0029779E"/>
    <w:rsid w:val="00297F18"/>
    <w:rsid w:val="002A1945"/>
    <w:rsid w:val="002B2958"/>
    <w:rsid w:val="002B3FC8"/>
    <w:rsid w:val="002D23C5"/>
    <w:rsid w:val="002D6137"/>
    <w:rsid w:val="002E7E61"/>
    <w:rsid w:val="002F05E5"/>
    <w:rsid w:val="002F254D"/>
    <w:rsid w:val="002F30E4"/>
    <w:rsid w:val="00307140"/>
    <w:rsid w:val="00316263"/>
    <w:rsid w:val="00316DFF"/>
    <w:rsid w:val="00325B57"/>
    <w:rsid w:val="00336056"/>
    <w:rsid w:val="003544E1"/>
    <w:rsid w:val="00366398"/>
    <w:rsid w:val="003914BE"/>
    <w:rsid w:val="0039414D"/>
    <w:rsid w:val="003A0632"/>
    <w:rsid w:val="003A30E5"/>
    <w:rsid w:val="003A6ADF"/>
    <w:rsid w:val="003B5928"/>
    <w:rsid w:val="003D380F"/>
    <w:rsid w:val="003E160D"/>
    <w:rsid w:val="003E649B"/>
    <w:rsid w:val="003F1D5F"/>
    <w:rsid w:val="00403DE2"/>
    <w:rsid w:val="00405128"/>
    <w:rsid w:val="004058CE"/>
    <w:rsid w:val="00406CFF"/>
    <w:rsid w:val="0041005F"/>
    <w:rsid w:val="00416B25"/>
    <w:rsid w:val="00420592"/>
    <w:rsid w:val="004319E0"/>
    <w:rsid w:val="00437E8C"/>
    <w:rsid w:val="00440225"/>
    <w:rsid w:val="004726BC"/>
    <w:rsid w:val="00474105"/>
    <w:rsid w:val="00480E6E"/>
    <w:rsid w:val="00485A75"/>
    <w:rsid w:val="00486277"/>
    <w:rsid w:val="00490FE1"/>
    <w:rsid w:val="00494CF6"/>
    <w:rsid w:val="00495F8D"/>
    <w:rsid w:val="004A1FAE"/>
    <w:rsid w:val="004A32FF"/>
    <w:rsid w:val="004B06EB"/>
    <w:rsid w:val="004B6AD0"/>
    <w:rsid w:val="004C00F2"/>
    <w:rsid w:val="004C2D5D"/>
    <w:rsid w:val="004C33E1"/>
    <w:rsid w:val="004E01EB"/>
    <w:rsid w:val="004E2794"/>
    <w:rsid w:val="00504A78"/>
    <w:rsid w:val="00510392"/>
    <w:rsid w:val="00513E2A"/>
    <w:rsid w:val="00566A35"/>
    <w:rsid w:val="0056701E"/>
    <w:rsid w:val="005740D7"/>
    <w:rsid w:val="00596E5E"/>
    <w:rsid w:val="005A0F26"/>
    <w:rsid w:val="005A1B10"/>
    <w:rsid w:val="005A6850"/>
    <w:rsid w:val="005B1B1B"/>
    <w:rsid w:val="005C5932"/>
    <w:rsid w:val="005D3CA7"/>
    <w:rsid w:val="005D4CC1"/>
    <w:rsid w:val="005F4B91"/>
    <w:rsid w:val="005F55D2"/>
    <w:rsid w:val="0062312F"/>
    <w:rsid w:val="00623BE0"/>
    <w:rsid w:val="00625F2C"/>
    <w:rsid w:val="006618E9"/>
    <w:rsid w:val="006621D7"/>
    <w:rsid w:val="00664B03"/>
    <w:rsid w:val="0068194B"/>
    <w:rsid w:val="00692703"/>
    <w:rsid w:val="006967CF"/>
    <w:rsid w:val="006A1962"/>
    <w:rsid w:val="006B5D48"/>
    <w:rsid w:val="006B7D7B"/>
    <w:rsid w:val="006C1A5E"/>
    <w:rsid w:val="006E1507"/>
    <w:rsid w:val="007102AA"/>
    <w:rsid w:val="00712D8B"/>
    <w:rsid w:val="007273B7"/>
    <w:rsid w:val="00733E0A"/>
    <w:rsid w:val="00737338"/>
    <w:rsid w:val="007425E6"/>
    <w:rsid w:val="00742DEE"/>
    <w:rsid w:val="0074403D"/>
    <w:rsid w:val="00746D44"/>
    <w:rsid w:val="007538DC"/>
    <w:rsid w:val="00757803"/>
    <w:rsid w:val="0079206B"/>
    <w:rsid w:val="00794C1E"/>
    <w:rsid w:val="00796076"/>
    <w:rsid w:val="007B0962"/>
    <w:rsid w:val="007C0566"/>
    <w:rsid w:val="007C606B"/>
    <w:rsid w:val="007E6A61"/>
    <w:rsid w:val="00801140"/>
    <w:rsid w:val="00803404"/>
    <w:rsid w:val="00834955"/>
    <w:rsid w:val="00855B59"/>
    <w:rsid w:val="00860461"/>
    <w:rsid w:val="0086487C"/>
    <w:rsid w:val="00870B20"/>
    <w:rsid w:val="008829F8"/>
    <w:rsid w:val="00885897"/>
    <w:rsid w:val="00891ED1"/>
    <w:rsid w:val="008A6538"/>
    <w:rsid w:val="008B243C"/>
    <w:rsid w:val="008C7056"/>
    <w:rsid w:val="008F3B14"/>
    <w:rsid w:val="00901899"/>
    <w:rsid w:val="0090344B"/>
    <w:rsid w:val="00905715"/>
    <w:rsid w:val="0091321E"/>
    <w:rsid w:val="00913946"/>
    <w:rsid w:val="0092726B"/>
    <w:rsid w:val="00932B30"/>
    <w:rsid w:val="009361BA"/>
    <w:rsid w:val="00944F78"/>
    <w:rsid w:val="009510E7"/>
    <w:rsid w:val="00952C89"/>
    <w:rsid w:val="009571D8"/>
    <w:rsid w:val="009650EA"/>
    <w:rsid w:val="0097790C"/>
    <w:rsid w:val="0098506E"/>
    <w:rsid w:val="009A1AEB"/>
    <w:rsid w:val="009A44CE"/>
    <w:rsid w:val="009C4DFC"/>
    <w:rsid w:val="009D44F8"/>
    <w:rsid w:val="009E3160"/>
    <w:rsid w:val="009F220C"/>
    <w:rsid w:val="009F3B05"/>
    <w:rsid w:val="009F4931"/>
    <w:rsid w:val="00A1374B"/>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AF1BB3"/>
    <w:rsid w:val="00B10EBE"/>
    <w:rsid w:val="00B236F1"/>
    <w:rsid w:val="00B46C22"/>
    <w:rsid w:val="00B50F99"/>
    <w:rsid w:val="00B51D1B"/>
    <w:rsid w:val="00B540F4"/>
    <w:rsid w:val="00B564B7"/>
    <w:rsid w:val="00B60FD0"/>
    <w:rsid w:val="00B622DF"/>
    <w:rsid w:val="00B6332A"/>
    <w:rsid w:val="00B72B4F"/>
    <w:rsid w:val="00B81760"/>
    <w:rsid w:val="00B8494C"/>
    <w:rsid w:val="00BA1546"/>
    <w:rsid w:val="00BB4E51"/>
    <w:rsid w:val="00BD431F"/>
    <w:rsid w:val="00BE423E"/>
    <w:rsid w:val="00BF338B"/>
    <w:rsid w:val="00BF61AC"/>
    <w:rsid w:val="00C0151A"/>
    <w:rsid w:val="00C47FA6"/>
    <w:rsid w:val="00C57FC6"/>
    <w:rsid w:val="00C66A7D"/>
    <w:rsid w:val="00C779DA"/>
    <w:rsid w:val="00C814F7"/>
    <w:rsid w:val="00C93895"/>
    <w:rsid w:val="00CA4B4D"/>
    <w:rsid w:val="00CB35C3"/>
    <w:rsid w:val="00CB49DD"/>
    <w:rsid w:val="00CD0F60"/>
    <w:rsid w:val="00CD323D"/>
    <w:rsid w:val="00CE4030"/>
    <w:rsid w:val="00CE64B3"/>
    <w:rsid w:val="00CF1A49"/>
    <w:rsid w:val="00D0630C"/>
    <w:rsid w:val="00D12B5D"/>
    <w:rsid w:val="00D243A9"/>
    <w:rsid w:val="00D305E5"/>
    <w:rsid w:val="00D34957"/>
    <w:rsid w:val="00D37CD3"/>
    <w:rsid w:val="00D66A52"/>
    <w:rsid w:val="00D66EFA"/>
    <w:rsid w:val="00D72A2D"/>
    <w:rsid w:val="00D814BF"/>
    <w:rsid w:val="00D9521A"/>
    <w:rsid w:val="00DA3914"/>
    <w:rsid w:val="00DA59AA"/>
    <w:rsid w:val="00DB2098"/>
    <w:rsid w:val="00DB6915"/>
    <w:rsid w:val="00DB7E1E"/>
    <w:rsid w:val="00DC1B78"/>
    <w:rsid w:val="00DC1FB9"/>
    <w:rsid w:val="00DC2A2F"/>
    <w:rsid w:val="00DC600B"/>
    <w:rsid w:val="00DE0FAA"/>
    <w:rsid w:val="00DE136D"/>
    <w:rsid w:val="00DE6534"/>
    <w:rsid w:val="00DE7209"/>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E773C"/>
    <w:rsid w:val="00EF17E8"/>
    <w:rsid w:val="00EF51D9"/>
    <w:rsid w:val="00F130DD"/>
    <w:rsid w:val="00F17971"/>
    <w:rsid w:val="00F20A41"/>
    <w:rsid w:val="00F24884"/>
    <w:rsid w:val="00F476C4"/>
    <w:rsid w:val="00F61DF9"/>
    <w:rsid w:val="00F64F80"/>
    <w:rsid w:val="00F67311"/>
    <w:rsid w:val="00F81960"/>
    <w:rsid w:val="00F85787"/>
    <w:rsid w:val="00F8769D"/>
    <w:rsid w:val="00F9350C"/>
    <w:rsid w:val="00F94EB5"/>
    <w:rsid w:val="00F9624D"/>
    <w:rsid w:val="00FB31C1"/>
    <w:rsid w:val="00FB58F2"/>
    <w:rsid w:val="00FC6AEA"/>
    <w:rsid w:val="00FC6F55"/>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952D"/>
  <w15:chartTrackingRefBased/>
  <w15:docId w15:val="{2AC94A99-198F-4937-B98F-7CD91B86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ED1"/>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u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u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u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u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u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u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u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u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u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u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u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u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u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u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u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u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u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u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u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u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u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u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u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u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u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u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u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u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u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u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u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u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Chronological%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D1AFA13D234F8AA2828178CC928CE9"/>
        <w:category>
          <w:name w:val="General"/>
          <w:gallery w:val="placeholder"/>
        </w:category>
        <w:types>
          <w:type w:val="bbPlcHdr"/>
        </w:types>
        <w:behaviors>
          <w:behavior w:val="content"/>
        </w:behaviors>
        <w:guid w:val="{ADC9E7B4-2AD4-4AFC-9EA6-DE16191E8806}"/>
      </w:docPartPr>
      <w:docPartBody>
        <w:p w:rsidR="00832730" w:rsidRDefault="00832730">
          <w:pPr>
            <w:pStyle w:val="FED1AFA13D234F8AA2828178CC928CE9"/>
          </w:pPr>
          <w:r w:rsidRPr="00CF1A49">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D03"/>
    <w:rsid w:val="00232B50"/>
    <w:rsid w:val="003871EF"/>
    <w:rsid w:val="00695D03"/>
    <w:rsid w:val="00832730"/>
    <w:rsid w:val="008B5175"/>
    <w:rsid w:val="00A41599"/>
    <w:rsid w:val="00AD7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character" w:styleId="SubtleReference">
    <w:name w:val="Subtle Reference"/>
    <w:basedOn w:val="DefaultParagraphFont"/>
    <w:uiPriority w:val="10"/>
    <w:qFormat/>
    <w:rPr>
      <w:b/>
      <w:caps w:val="0"/>
      <w:smallCaps/>
      <w:color w:val="595959" w:themeColor="text1" w:themeTint="A6"/>
    </w:rPr>
  </w:style>
  <w:style w:type="paragraph" w:customStyle="1" w:styleId="FED1AFA13D234F8AA2828178CC928CE9">
    <w:name w:val="FED1AFA13D234F8AA2828178CC928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C:\Users\user\AppData\Roaming\Microsoft\Templates\Chronological Resume (Modern design).dotx</Template>
  <TotalTime>98</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Ayesha Hoossain</cp:lastModifiedBy>
  <cp:revision>4</cp:revision>
  <dcterms:created xsi:type="dcterms:W3CDTF">2023-01-26T17:40:00Z</dcterms:created>
  <dcterms:modified xsi:type="dcterms:W3CDTF">2023-01-26T20:55:00Z</dcterms:modified>
  <cp:category/>
</cp:coreProperties>
</file>