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610B1" w14:textId="40923EB7" w:rsidR="00AD1299" w:rsidRPr="000F3698" w:rsidRDefault="00DB084C" w:rsidP="00DA3FCB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0F3698">
        <w:rPr>
          <w:rFonts w:ascii="Times New Roman" w:hAnsi="Times New Roman" w:cs="Times New Roman"/>
        </w:rPr>
        <w:br/>
      </w:r>
      <w:r w:rsidR="00F90719" w:rsidRPr="000F3698">
        <w:rPr>
          <w:rFonts w:ascii="Times New Roman" w:hAnsi="Times New Roman" w:cs="Times New Roman"/>
          <w:sz w:val="24"/>
          <w:szCs w:val="24"/>
        </w:rPr>
        <w:t>EDUCATION</w:t>
      </w:r>
    </w:p>
    <w:p w14:paraId="5EB0373C" w14:textId="31306D8F" w:rsidR="001E0853" w:rsidRPr="000F3698" w:rsidRDefault="001E0853" w:rsidP="00DA3FCB">
      <w:pPr>
        <w:rPr>
          <w:rFonts w:ascii="Times New Roman" w:hAnsi="Times New Roman" w:cs="Times New Roman"/>
        </w:rPr>
      </w:pPr>
      <w:r w:rsidRPr="000F3698">
        <w:rPr>
          <w:rFonts w:ascii="Times New Roman" w:hAnsi="Times New Roman" w:cs="Times New Roman"/>
          <w:b/>
          <w:bCs/>
        </w:rPr>
        <w:t xml:space="preserve">Industrial Woodworking Technician </w:t>
      </w:r>
      <w:r w:rsidRPr="000F3698">
        <w:rPr>
          <w:rFonts w:ascii="Times New Roman" w:hAnsi="Times New Roman" w:cs="Times New Roman"/>
        </w:rPr>
        <w:t>| 2018 – 2019</w:t>
      </w:r>
    </w:p>
    <w:p w14:paraId="3ECA2103" w14:textId="7647F83C" w:rsidR="001E0853" w:rsidRPr="000F3698" w:rsidRDefault="00672DAB" w:rsidP="00DA3FCB">
      <w:pPr>
        <w:rPr>
          <w:rFonts w:ascii="Times New Roman" w:hAnsi="Times New Roman" w:cs="Times New Roman"/>
          <w:i/>
          <w:iCs/>
        </w:rPr>
      </w:pPr>
      <w:r w:rsidRPr="000F3698">
        <w:rPr>
          <w:rFonts w:ascii="Times New Roman" w:hAnsi="Times New Roman" w:cs="Times New Roman"/>
          <w:i/>
          <w:iCs/>
        </w:rPr>
        <w:t>Humber College</w:t>
      </w:r>
      <w:r w:rsidR="006A2653" w:rsidRPr="000F3698">
        <w:rPr>
          <w:rFonts w:ascii="Times New Roman" w:hAnsi="Times New Roman" w:cs="Times New Roman"/>
          <w:i/>
          <w:iCs/>
        </w:rPr>
        <w:t>, Etobicoke, Ontario</w:t>
      </w:r>
    </w:p>
    <w:p w14:paraId="4463590B" w14:textId="669E9454" w:rsidR="00AD1299" w:rsidRPr="000F3698" w:rsidRDefault="00C300F7" w:rsidP="00DA3FC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0F3698">
        <w:rPr>
          <w:rFonts w:ascii="Times New Roman" w:hAnsi="Times New Roman" w:cs="Times New Roman"/>
        </w:rPr>
        <w:t xml:space="preserve">Gained experience </w:t>
      </w:r>
      <w:r w:rsidR="006B7A85" w:rsidRPr="000F3698">
        <w:rPr>
          <w:rFonts w:ascii="Times New Roman" w:hAnsi="Times New Roman" w:cs="Times New Roman"/>
        </w:rPr>
        <w:t xml:space="preserve">in CNC </w:t>
      </w:r>
      <w:r w:rsidR="006102FE" w:rsidRPr="000F3698">
        <w:rPr>
          <w:rFonts w:ascii="Times New Roman" w:hAnsi="Times New Roman" w:cs="Times New Roman"/>
        </w:rPr>
        <w:t>programming</w:t>
      </w:r>
      <w:r w:rsidRPr="000F3698">
        <w:rPr>
          <w:rFonts w:ascii="Times New Roman" w:hAnsi="Times New Roman" w:cs="Times New Roman"/>
        </w:rPr>
        <w:t xml:space="preserve"> </w:t>
      </w:r>
      <w:r w:rsidR="006B7A85" w:rsidRPr="000F3698">
        <w:rPr>
          <w:rFonts w:ascii="Times New Roman" w:hAnsi="Times New Roman" w:cs="Times New Roman"/>
        </w:rPr>
        <w:t>and</w:t>
      </w:r>
      <w:r w:rsidRPr="000F3698">
        <w:rPr>
          <w:rFonts w:ascii="Times New Roman" w:hAnsi="Times New Roman" w:cs="Times New Roman"/>
        </w:rPr>
        <w:t xml:space="preserve"> 2D </w:t>
      </w:r>
      <w:proofErr w:type="spellStart"/>
      <w:r w:rsidRPr="000F3698">
        <w:rPr>
          <w:rFonts w:ascii="Times New Roman" w:hAnsi="Times New Roman" w:cs="Times New Roman"/>
        </w:rPr>
        <w:t>AutoCad</w:t>
      </w:r>
      <w:proofErr w:type="spellEnd"/>
      <w:r w:rsidRPr="000F3698">
        <w:rPr>
          <w:rFonts w:ascii="Times New Roman" w:hAnsi="Times New Roman" w:cs="Times New Roman"/>
        </w:rPr>
        <w:t xml:space="preserve"> Drawing</w:t>
      </w:r>
      <w:r w:rsidR="006B7A85" w:rsidRPr="000F3698">
        <w:rPr>
          <w:rFonts w:ascii="Times New Roman" w:hAnsi="Times New Roman" w:cs="Times New Roman"/>
        </w:rPr>
        <w:t>.</w:t>
      </w:r>
    </w:p>
    <w:p w14:paraId="55B47FE9" w14:textId="57BB3815" w:rsidR="00E81521" w:rsidRPr="000F3698" w:rsidRDefault="00EA08AE" w:rsidP="00DA3FCB">
      <w:pPr>
        <w:rPr>
          <w:rFonts w:ascii="Times New Roman" w:hAnsi="Times New Roman" w:cs="Times New Roman"/>
          <w:i/>
          <w:iCs/>
        </w:rPr>
      </w:pPr>
      <w:r w:rsidRPr="000F3698">
        <w:rPr>
          <w:rFonts w:ascii="Times New Roman" w:hAnsi="Times New Roman" w:cs="Times New Roman"/>
          <w:b/>
          <w:bCs/>
        </w:rPr>
        <w:t xml:space="preserve">Bachelor of Commerce: </w:t>
      </w:r>
      <w:r w:rsidR="000665D7" w:rsidRPr="000F3698">
        <w:rPr>
          <w:rFonts w:ascii="Times New Roman" w:hAnsi="Times New Roman" w:cs="Times New Roman"/>
          <w:b/>
          <w:bCs/>
        </w:rPr>
        <w:t xml:space="preserve">Honors </w:t>
      </w:r>
      <w:r w:rsidRPr="000F3698">
        <w:rPr>
          <w:rFonts w:ascii="Times New Roman" w:hAnsi="Times New Roman" w:cs="Times New Roman"/>
          <w:b/>
          <w:bCs/>
        </w:rPr>
        <w:t>Information Technology</w:t>
      </w:r>
      <w:r w:rsidR="00F973B4" w:rsidRPr="000F3698">
        <w:rPr>
          <w:rFonts w:ascii="Times New Roman" w:hAnsi="Times New Roman" w:cs="Times New Roman"/>
          <w:b/>
          <w:bCs/>
        </w:rPr>
        <w:t>, E-Commerce Development</w:t>
      </w:r>
      <w:r w:rsidR="00DB084C" w:rsidRPr="000F3698">
        <w:rPr>
          <w:rFonts w:ascii="Times New Roman" w:hAnsi="Times New Roman" w:cs="Times New Roman"/>
        </w:rPr>
        <w:t xml:space="preserve"> | </w:t>
      </w:r>
      <w:r w:rsidR="00C24FE4" w:rsidRPr="000F3698">
        <w:rPr>
          <w:rFonts w:ascii="Times New Roman" w:hAnsi="Times New Roman" w:cs="Times New Roman"/>
        </w:rPr>
        <w:t xml:space="preserve">2021 </w:t>
      </w:r>
      <w:r w:rsidR="00E81521" w:rsidRPr="000F3698">
        <w:rPr>
          <w:rFonts w:ascii="Times New Roman" w:hAnsi="Times New Roman" w:cs="Times New Roman"/>
        </w:rPr>
        <w:t xml:space="preserve">– </w:t>
      </w:r>
      <w:r w:rsidR="00C24FE4" w:rsidRPr="000F3698">
        <w:rPr>
          <w:rFonts w:ascii="Times New Roman" w:hAnsi="Times New Roman" w:cs="Times New Roman"/>
        </w:rPr>
        <w:t>2025</w:t>
      </w:r>
      <w:r w:rsidR="00E81521" w:rsidRPr="000F3698">
        <w:rPr>
          <w:rFonts w:ascii="Times New Roman" w:hAnsi="Times New Roman" w:cs="Times New Roman"/>
        </w:rPr>
        <w:br/>
      </w:r>
      <w:r w:rsidR="00314353" w:rsidRPr="000F3698">
        <w:rPr>
          <w:rFonts w:ascii="Times New Roman" w:hAnsi="Times New Roman" w:cs="Times New Roman"/>
          <w:i/>
          <w:iCs/>
        </w:rPr>
        <w:t>York University</w:t>
      </w:r>
      <w:r w:rsidR="00E81521" w:rsidRPr="000F3698">
        <w:rPr>
          <w:rFonts w:ascii="Times New Roman" w:hAnsi="Times New Roman" w:cs="Times New Roman"/>
          <w:i/>
          <w:iCs/>
        </w:rPr>
        <w:t xml:space="preserve">, </w:t>
      </w:r>
      <w:r w:rsidR="00314353" w:rsidRPr="000F3698">
        <w:rPr>
          <w:rFonts w:ascii="Times New Roman" w:hAnsi="Times New Roman" w:cs="Times New Roman"/>
          <w:i/>
          <w:iCs/>
        </w:rPr>
        <w:t>Toronto</w:t>
      </w:r>
      <w:r w:rsidR="00E81521" w:rsidRPr="000F3698">
        <w:rPr>
          <w:rFonts w:ascii="Times New Roman" w:hAnsi="Times New Roman" w:cs="Times New Roman"/>
          <w:i/>
          <w:iCs/>
        </w:rPr>
        <w:t xml:space="preserve">, </w:t>
      </w:r>
      <w:r w:rsidR="00314353" w:rsidRPr="000F3698">
        <w:rPr>
          <w:rFonts w:ascii="Times New Roman" w:hAnsi="Times New Roman" w:cs="Times New Roman"/>
          <w:i/>
          <w:iCs/>
        </w:rPr>
        <w:t>Ontario</w:t>
      </w:r>
    </w:p>
    <w:p w14:paraId="0413F817" w14:textId="6A882B9E" w:rsidR="00DF5066" w:rsidRPr="000F3698" w:rsidRDefault="00DF5066" w:rsidP="00DA3FC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0F3698">
        <w:rPr>
          <w:rFonts w:ascii="Times New Roman" w:hAnsi="Times New Roman" w:cs="Times New Roman"/>
        </w:rPr>
        <w:t xml:space="preserve">Enrolled in formal </w:t>
      </w:r>
      <w:r w:rsidR="00AB4772" w:rsidRPr="000F3698">
        <w:rPr>
          <w:rFonts w:ascii="Times New Roman" w:hAnsi="Times New Roman" w:cs="Times New Roman"/>
        </w:rPr>
        <w:t>LA</w:t>
      </w:r>
      <w:r w:rsidR="00697720" w:rsidRPr="000F3698">
        <w:rPr>
          <w:rFonts w:ascii="Times New Roman" w:hAnsi="Times New Roman" w:cs="Times New Roman"/>
        </w:rPr>
        <w:t>&amp;</w:t>
      </w:r>
      <w:r w:rsidR="00AB4772" w:rsidRPr="000F3698">
        <w:rPr>
          <w:rFonts w:ascii="Times New Roman" w:hAnsi="Times New Roman" w:cs="Times New Roman"/>
        </w:rPr>
        <w:t xml:space="preserve">PS internship </w:t>
      </w:r>
      <w:r w:rsidR="002A570F" w:rsidRPr="000F3698">
        <w:rPr>
          <w:rFonts w:ascii="Times New Roman" w:hAnsi="Times New Roman" w:cs="Times New Roman"/>
        </w:rPr>
        <w:t>program.</w:t>
      </w:r>
    </w:p>
    <w:p w14:paraId="089C03CF" w14:textId="5D4D4978" w:rsidR="00E81521" w:rsidRPr="000F3698" w:rsidRDefault="002A5D33" w:rsidP="00DA3FC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F3698">
        <w:rPr>
          <w:rFonts w:ascii="Times New Roman" w:hAnsi="Times New Roman" w:cs="Times New Roman"/>
        </w:rPr>
        <w:t xml:space="preserve">Major GPA </w:t>
      </w:r>
      <w:r w:rsidR="00260A93" w:rsidRPr="000F3698">
        <w:rPr>
          <w:rFonts w:ascii="Times New Roman" w:hAnsi="Times New Roman" w:cs="Times New Roman"/>
        </w:rPr>
        <w:t>(8/9) |</w:t>
      </w:r>
      <w:r w:rsidR="00F0057D" w:rsidRPr="000F3698">
        <w:rPr>
          <w:rFonts w:ascii="Times New Roman" w:hAnsi="Times New Roman" w:cs="Times New Roman"/>
        </w:rPr>
        <w:t xml:space="preserve"> </w:t>
      </w:r>
      <w:r w:rsidR="008C0446" w:rsidRPr="000F3698">
        <w:rPr>
          <w:rFonts w:ascii="Times New Roman" w:hAnsi="Times New Roman" w:cs="Times New Roman"/>
        </w:rPr>
        <w:t>Overall GPA (7.4/9)</w:t>
      </w:r>
      <w:r w:rsidR="00260A93" w:rsidRPr="000F3698">
        <w:rPr>
          <w:rFonts w:ascii="Times New Roman" w:hAnsi="Times New Roman" w:cs="Times New Roman"/>
        </w:rPr>
        <w:t xml:space="preserve"> </w:t>
      </w:r>
    </w:p>
    <w:p w14:paraId="42C69E29" w14:textId="5AA3E012" w:rsidR="00F44C42" w:rsidRPr="000F3698" w:rsidRDefault="00F44C42" w:rsidP="00DA3FC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F3698">
        <w:rPr>
          <w:rFonts w:ascii="Times New Roman" w:hAnsi="Times New Roman" w:cs="Times New Roman"/>
        </w:rPr>
        <w:t>Dean</w:t>
      </w:r>
      <w:r w:rsidR="009823FF" w:rsidRPr="000F3698">
        <w:rPr>
          <w:rFonts w:ascii="Times New Roman" w:hAnsi="Times New Roman" w:cs="Times New Roman"/>
        </w:rPr>
        <w:t>’s List | 2022 - 2023</w:t>
      </w:r>
    </w:p>
    <w:p w14:paraId="671D3FC9" w14:textId="5F5E7C8E" w:rsidR="00A26928" w:rsidRPr="000F3698" w:rsidRDefault="00C620FB" w:rsidP="00DA3FCB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0F3698">
        <w:rPr>
          <w:rFonts w:ascii="Times New Roman" w:hAnsi="Times New Roman" w:cs="Times New Roman"/>
        </w:rPr>
        <w:br/>
      </w:r>
      <w:r w:rsidR="00F90719" w:rsidRPr="000F3698">
        <w:rPr>
          <w:rFonts w:ascii="Times New Roman" w:hAnsi="Times New Roman" w:cs="Times New Roman"/>
          <w:sz w:val="24"/>
          <w:szCs w:val="24"/>
        </w:rPr>
        <w:t>PROJECT / EXPERIENCE / TRAINING</w:t>
      </w:r>
    </w:p>
    <w:p w14:paraId="088B4384" w14:textId="1FFE6635" w:rsidR="00C51841" w:rsidRPr="000F3698" w:rsidRDefault="001532E3" w:rsidP="00DA3FCB">
      <w:pPr>
        <w:rPr>
          <w:rFonts w:ascii="Times New Roman" w:hAnsi="Times New Roman" w:cs="Times New Roman"/>
          <w:i/>
          <w:iCs/>
        </w:rPr>
      </w:pPr>
      <w:r w:rsidRPr="000F3698">
        <w:rPr>
          <w:rFonts w:ascii="Times New Roman" w:hAnsi="Times New Roman" w:cs="Times New Roman"/>
          <w:b/>
          <w:bCs/>
        </w:rPr>
        <w:t>Angular Bootcamp Training</w:t>
      </w:r>
      <w:r w:rsidR="00C51841" w:rsidRPr="000F3698">
        <w:rPr>
          <w:rFonts w:ascii="Times New Roman" w:hAnsi="Times New Roman" w:cs="Times New Roman"/>
        </w:rPr>
        <w:t xml:space="preserve"> |</w:t>
      </w:r>
      <w:r w:rsidR="00C51841" w:rsidRPr="000F3698">
        <w:rPr>
          <w:rFonts w:ascii="Times New Roman" w:hAnsi="Times New Roman" w:cs="Times New Roman"/>
          <w:b/>
          <w:bCs/>
        </w:rPr>
        <w:t xml:space="preserve"> </w:t>
      </w:r>
      <w:r w:rsidR="00C51841" w:rsidRPr="000F3698">
        <w:rPr>
          <w:rFonts w:ascii="Times New Roman" w:hAnsi="Times New Roman" w:cs="Times New Roman"/>
          <w:i/>
          <w:iCs/>
        </w:rPr>
        <w:t>Udemy</w:t>
      </w:r>
      <w:r w:rsidR="003760A8" w:rsidRPr="000F3698">
        <w:rPr>
          <w:rFonts w:ascii="Times New Roman" w:hAnsi="Times New Roman" w:cs="Times New Roman"/>
          <w:i/>
          <w:iCs/>
        </w:rPr>
        <w:t xml:space="preserve"> Courses</w:t>
      </w:r>
    </w:p>
    <w:p w14:paraId="03B5BA1C" w14:textId="77777777" w:rsidR="007D43D1" w:rsidRPr="000F3698" w:rsidRDefault="007D43D1" w:rsidP="00DA3FCB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F3698">
        <w:rPr>
          <w:rFonts w:ascii="Times New Roman" w:hAnsi="Times New Roman" w:cs="Times New Roman"/>
        </w:rPr>
        <w:t>Developed and maintained Angular components and directives to build responsive SPA food recipe book using HTML5, CSS, Bootstrap, TypeScript, Angular 8.</w:t>
      </w:r>
    </w:p>
    <w:p w14:paraId="69EAEEE4" w14:textId="1196BB3D" w:rsidR="00A26928" w:rsidRDefault="007D43D1" w:rsidP="00DA3FCB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F3698">
        <w:rPr>
          <w:rFonts w:ascii="Times New Roman" w:hAnsi="Times New Roman" w:cs="Times New Roman"/>
        </w:rPr>
        <w:t>Developed and validated forms using Angular template-driven and reactive forms.</w:t>
      </w:r>
    </w:p>
    <w:p w14:paraId="41609448" w14:textId="77777777" w:rsidR="00956B61" w:rsidRPr="000F3698" w:rsidRDefault="00956B61" w:rsidP="00956B61">
      <w:pPr>
        <w:pStyle w:val="ListParagraph"/>
        <w:rPr>
          <w:rFonts w:ascii="Times New Roman" w:hAnsi="Times New Roman" w:cs="Times New Roman"/>
        </w:rPr>
      </w:pPr>
    </w:p>
    <w:p w14:paraId="6E927599" w14:textId="6E3CAE18" w:rsidR="00C620FB" w:rsidRPr="000F3698" w:rsidRDefault="001532E3" w:rsidP="00DA3FCB">
      <w:pPr>
        <w:rPr>
          <w:rFonts w:ascii="Times New Roman" w:hAnsi="Times New Roman" w:cs="Times New Roman"/>
        </w:rPr>
      </w:pPr>
      <w:r w:rsidRPr="000F3698">
        <w:rPr>
          <w:rFonts w:ascii="Times New Roman" w:hAnsi="Times New Roman" w:cs="Times New Roman"/>
          <w:b/>
          <w:bCs/>
        </w:rPr>
        <w:t xml:space="preserve">MERN Stack </w:t>
      </w:r>
      <w:r w:rsidR="00956B61">
        <w:rPr>
          <w:rFonts w:ascii="Times New Roman" w:hAnsi="Times New Roman" w:cs="Times New Roman"/>
          <w:b/>
          <w:bCs/>
        </w:rPr>
        <w:t>Application</w:t>
      </w:r>
      <w:r w:rsidR="00C51841" w:rsidRPr="000F3698">
        <w:rPr>
          <w:rFonts w:ascii="Times New Roman" w:hAnsi="Times New Roman" w:cs="Times New Roman"/>
          <w:b/>
          <w:bCs/>
        </w:rPr>
        <w:t xml:space="preserve">  </w:t>
      </w:r>
      <w:r w:rsidR="00956B61">
        <w:rPr>
          <w:rFonts w:ascii="Times New Roman" w:hAnsi="Times New Roman" w:cs="Times New Roman"/>
          <w:b/>
          <w:bCs/>
        </w:rPr>
        <w:tab/>
      </w:r>
      <w:r w:rsidR="00956B61">
        <w:rPr>
          <w:rFonts w:ascii="Times New Roman" w:hAnsi="Times New Roman" w:cs="Times New Roman"/>
          <w:b/>
          <w:bCs/>
        </w:rPr>
        <w:tab/>
      </w:r>
      <w:r w:rsidR="00956B61">
        <w:rPr>
          <w:rFonts w:ascii="Times New Roman" w:hAnsi="Times New Roman" w:cs="Times New Roman"/>
          <w:b/>
          <w:bCs/>
        </w:rPr>
        <w:tab/>
      </w:r>
      <w:r w:rsidR="00956B61">
        <w:rPr>
          <w:rFonts w:ascii="Times New Roman" w:hAnsi="Times New Roman" w:cs="Times New Roman"/>
          <w:b/>
          <w:bCs/>
        </w:rPr>
        <w:tab/>
      </w:r>
      <w:r w:rsidR="00956B61">
        <w:rPr>
          <w:rFonts w:ascii="Times New Roman" w:hAnsi="Times New Roman" w:cs="Times New Roman"/>
          <w:b/>
          <w:bCs/>
        </w:rPr>
        <w:tab/>
      </w:r>
      <w:hyperlink r:id="rId8" w:history="1">
        <w:r w:rsidR="00956B61" w:rsidRPr="00EA6D18">
          <w:rPr>
            <w:rStyle w:val="Hyperlink"/>
            <w:rFonts w:ascii="Times New Roman" w:hAnsi="Times New Roman" w:cs="Times New Roman"/>
          </w:rPr>
          <w:t>Li</w:t>
        </w:r>
        <w:r w:rsidR="00956B61" w:rsidRPr="00EA6D18">
          <w:rPr>
            <w:rStyle w:val="Hyperlink"/>
            <w:rFonts w:ascii="Times New Roman" w:hAnsi="Times New Roman" w:cs="Times New Roman"/>
          </w:rPr>
          <w:t>v</w:t>
        </w:r>
        <w:r w:rsidR="00956B61" w:rsidRPr="00EA6D18">
          <w:rPr>
            <w:rStyle w:val="Hyperlink"/>
            <w:rFonts w:ascii="Times New Roman" w:hAnsi="Times New Roman" w:cs="Times New Roman"/>
          </w:rPr>
          <w:t>e</w:t>
        </w:r>
      </w:hyperlink>
      <w:r w:rsidR="00956B61">
        <w:rPr>
          <w:rFonts w:ascii="Times New Roman" w:hAnsi="Times New Roman" w:cs="Times New Roman"/>
        </w:rPr>
        <w:t xml:space="preserve"> | </w:t>
      </w:r>
      <w:hyperlink r:id="rId9" w:history="1">
        <w:proofErr w:type="spellStart"/>
        <w:r w:rsidR="00956B61" w:rsidRPr="00956B61">
          <w:rPr>
            <w:rStyle w:val="Hyperlink"/>
            <w:rFonts w:ascii="Times New Roman" w:hAnsi="Times New Roman" w:cs="Times New Roman"/>
          </w:rPr>
          <w:t>Frontend.code</w:t>
        </w:r>
        <w:proofErr w:type="spellEnd"/>
      </w:hyperlink>
      <w:r w:rsidR="00956B61">
        <w:rPr>
          <w:rFonts w:ascii="Times New Roman" w:hAnsi="Times New Roman" w:cs="Times New Roman"/>
        </w:rPr>
        <w:t xml:space="preserve"> | </w:t>
      </w:r>
      <w:hyperlink r:id="rId10" w:history="1">
        <w:proofErr w:type="spellStart"/>
        <w:r w:rsidR="00956B61" w:rsidRPr="00956B61">
          <w:rPr>
            <w:rStyle w:val="Hyperlink"/>
            <w:rFonts w:ascii="Times New Roman" w:hAnsi="Times New Roman" w:cs="Times New Roman"/>
          </w:rPr>
          <w:t>Backend.code</w:t>
        </w:r>
        <w:proofErr w:type="spellEnd"/>
      </w:hyperlink>
    </w:p>
    <w:p w14:paraId="0A37AB47" w14:textId="47C31F0F" w:rsidR="00870A19" w:rsidRDefault="00217657" w:rsidP="00DA3FC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0F3698">
        <w:rPr>
          <w:rFonts w:ascii="Times New Roman" w:hAnsi="Times New Roman" w:cs="Times New Roman"/>
        </w:rPr>
        <w:t>Developed</w:t>
      </w:r>
      <w:r w:rsidR="00E469C7" w:rsidRPr="000F3698">
        <w:rPr>
          <w:rFonts w:ascii="Times New Roman" w:hAnsi="Times New Roman" w:cs="Times New Roman"/>
        </w:rPr>
        <w:t xml:space="preserve"> a sharable locations</w:t>
      </w:r>
      <w:r w:rsidR="00651F24" w:rsidRPr="000F3698">
        <w:rPr>
          <w:rFonts w:ascii="Times New Roman" w:hAnsi="Times New Roman" w:cs="Times New Roman"/>
        </w:rPr>
        <w:t xml:space="preserve"> </w:t>
      </w:r>
      <w:r w:rsidR="005713A3" w:rsidRPr="000F3698">
        <w:rPr>
          <w:rFonts w:ascii="Times New Roman" w:hAnsi="Times New Roman" w:cs="Times New Roman"/>
        </w:rPr>
        <w:t xml:space="preserve">application </w:t>
      </w:r>
      <w:r w:rsidR="00651F24" w:rsidRPr="000F3698">
        <w:rPr>
          <w:rFonts w:ascii="Times New Roman" w:hAnsi="Times New Roman" w:cs="Times New Roman"/>
        </w:rPr>
        <w:t xml:space="preserve">between users using Google map API </w:t>
      </w:r>
      <w:r w:rsidR="005713A3" w:rsidRPr="000F3698">
        <w:rPr>
          <w:rFonts w:ascii="Times New Roman" w:hAnsi="Times New Roman" w:cs="Times New Roman"/>
        </w:rPr>
        <w:t>with MERN stack</w:t>
      </w:r>
      <w:r w:rsidR="00956B61">
        <w:rPr>
          <w:rFonts w:ascii="Times New Roman" w:hAnsi="Times New Roman" w:cs="Times New Roman"/>
        </w:rPr>
        <w:t xml:space="preserve"> a</w:t>
      </w:r>
      <w:r w:rsidR="00D83972">
        <w:rPr>
          <w:rFonts w:ascii="Times New Roman" w:hAnsi="Times New Roman" w:cs="Times New Roman"/>
        </w:rPr>
        <w:t>p</w:t>
      </w:r>
      <w:r w:rsidR="00BF5175">
        <w:rPr>
          <w:rFonts w:ascii="Times New Roman" w:hAnsi="Times New Roman" w:cs="Times New Roman"/>
        </w:rPr>
        <w:t>p</w:t>
      </w:r>
      <w:r w:rsidR="00956B61">
        <w:rPr>
          <w:rFonts w:ascii="Times New Roman" w:hAnsi="Times New Roman" w:cs="Times New Roman"/>
        </w:rPr>
        <w:t>lication</w:t>
      </w:r>
      <w:r w:rsidR="005713A3" w:rsidRPr="000F3698">
        <w:rPr>
          <w:rFonts w:ascii="Times New Roman" w:hAnsi="Times New Roman" w:cs="Times New Roman"/>
        </w:rPr>
        <w:t xml:space="preserve">. </w:t>
      </w:r>
    </w:p>
    <w:p w14:paraId="4B4845CE" w14:textId="2C8F4718" w:rsidR="00956B61" w:rsidRPr="000F3698" w:rsidRDefault="00956B61" w:rsidP="00DA3FC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Utilized Firebase to host the React application and railway app to host the REST API.</w:t>
      </w:r>
    </w:p>
    <w:p w14:paraId="46D913E9" w14:textId="4C66054C" w:rsidR="00422A16" w:rsidRPr="000F3698" w:rsidRDefault="00E63D71" w:rsidP="00DA3FC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0F3698">
        <w:rPr>
          <w:rFonts w:ascii="Times New Roman" w:hAnsi="Times New Roman" w:cs="Times New Roman"/>
        </w:rPr>
        <w:t>Developed</w:t>
      </w:r>
      <w:r w:rsidR="006C61BB" w:rsidRPr="000F3698">
        <w:rPr>
          <w:rFonts w:ascii="Times New Roman" w:hAnsi="Times New Roman" w:cs="Times New Roman"/>
        </w:rPr>
        <w:t xml:space="preserve"> a</w:t>
      </w:r>
      <w:r w:rsidR="00CB20FA" w:rsidRPr="000F3698">
        <w:rPr>
          <w:rFonts w:ascii="Times New Roman" w:hAnsi="Times New Roman" w:cs="Times New Roman"/>
        </w:rPr>
        <w:t xml:space="preserve"> working</w:t>
      </w:r>
      <w:r w:rsidR="006C61BB" w:rsidRPr="000F3698">
        <w:rPr>
          <w:rFonts w:ascii="Times New Roman" w:hAnsi="Times New Roman" w:cs="Times New Roman"/>
        </w:rPr>
        <w:t xml:space="preserve"> file upload, </w:t>
      </w:r>
      <w:r w:rsidR="002C5E8A" w:rsidRPr="000F3698">
        <w:rPr>
          <w:rFonts w:ascii="Times New Roman" w:hAnsi="Times New Roman" w:cs="Times New Roman"/>
        </w:rPr>
        <w:t>authentication,</w:t>
      </w:r>
      <w:r w:rsidR="006C61BB" w:rsidRPr="000F3698">
        <w:rPr>
          <w:rFonts w:ascii="Times New Roman" w:hAnsi="Times New Roman" w:cs="Times New Roman"/>
        </w:rPr>
        <w:t xml:space="preserve"> and authorization for users</w:t>
      </w:r>
      <w:r w:rsidR="00956B61">
        <w:rPr>
          <w:rFonts w:ascii="Times New Roman" w:hAnsi="Times New Roman" w:cs="Times New Roman"/>
        </w:rPr>
        <w:t xml:space="preserve"> to log in or sign up for added security. </w:t>
      </w:r>
      <w:r w:rsidR="00853F08" w:rsidRPr="000F3698">
        <w:rPr>
          <w:rFonts w:ascii="Times New Roman" w:hAnsi="Times New Roman" w:cs="Times New Roman"/>
        </w:rPr>
        <w:t xml:space="preserve"> </w:t>
      </w:r>
    </w:p>
    <w:p w14:paraId="3FE5A7C7" w14:textId="7D281B02" w:rsidR="007C7DF8" w:rsidRPr="000F3698" w:rsidRDefault="008C671C" w:rsidP="00DA3FCB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0F3698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C7DF8" w:rsidRPr="000F3698">
        <w:rPr>
          <w:rFonts w:ascii="Times New Roman" w:hAnsi="Times New Roman" w:cs="Times New Roman"/>
          <w:sz w:val="24"/>
          <w:szCs w:val="24"/>
        </w:rPr>
        <w:t>WORK EXPERIENCE</w:t>
      </w:r>
    </w:p>
    <w:p w14:paraId="30724A38" w14:textId="3848AC5F" w:rsidR="00387894" w:rsidRPr="000F3698" w:rsidRDefault="009B2C96" w:rsidP="00DA3FCB">
      <w:pPr>
        <w:rPr>
          <w:rFonts w:ascii="Times New Roman" w:hAnsi="Times New Roman" w:cs="Times New Roman"/>
        </w:rPr>
      </w:pPr>
      <w:r w:rsidRPr="000F3698">
        <w:rPr>
          <w:rFonts w:ascii="Times New Roman" w:hAnsi="Times New Roman" w:cs="Times New Roman"/>
          <w:b/>
          <w:bCs/>
        </w:rPr>
        <w:t>Auto</w:t>
      </w:r>
      <w:r w:rsidR="00E92C38" w:rsidRPr="000F3698">
        <w:rPr>
          <w:rFonts w:ascii="Times New Roman" w:hAnsi="Times New Roman" w:cs="Times New Roman"/>
          <w:b/>
          <w:bCs/>
        </w:rPr>
        <w:t>CAD</w:t>
      </w:r>
      <w:r w:rsidR="00FF0FDA" w:rsidRPr="000F3698">
        <w:rPr>
          <w:rFonts w:ascii="Times New Roman" w:hAnsi="Times New Roman" w:cs="Times New Roman"/>
          <w:b/>
          <w:bCs/>
        </w:rPr>
        <w:t xml:space="preserve"> </w:t>
      </w:r>
      <w:r w:rsidR="00132C90" w:rsidRPr="000F3698">
        <w:rPr>
          <w:rFonts w:ascii="Times New Roman" w:hAnsi="Times New Roman" w:cs="Times New Roman"/>
          <w:b/>
          <w:bCs/>
        </w:rPr>
        <w:t>Designer</w:t>
      </w:r>
      <w:r w:rsidR="007C7DF8" w:rsidRPr="000F3698">
        <w:rPr>
          <w:rFonts w:ascii="Times New Roman" w:hAnsi="Times New Roman" w:cs="Times New Roman"/>
        </w:rPr>
        <w:t xml:space="preserve"> | 2019 - present</w:t>
      </w:r>
      <w:r w:rsidR="00E81521" w:rsidRPr="000F3698">
        <w:rPr>
          <w:rFonts w:ascii="Times New Roman" w:hAnsi="Times New Roman" w:cs="Times New Roman"/>
        </w:rPr>
        <w:br/>
      </w:r>
      <w:r w:rsidR="000678C1" w:rsidRPr="000F3698">
        <w:rPr>
          <w:rFonts w:ascii="Times New Roman" w:hAnsi="Times New Roman" w:cs="Times New Roman"/>
        </w:rPr>
        <w:t>JA Wilson</w:t>
      </w:r>
      <w:r w:rsidR="00E81521" w:rsidRPr="000F3698">
        <w:rPr>
          <w:rFonts w:ascii="Times New Roman" w:hAnsi="Times New Roman" w:cs="Times New Roman"/>
        </w:rPr>
        <w:t xml:space="preserve">, </w:t>
      </w:r>
      <w:r w:rsidR="000678C1" w:rsidRPr="000F3698">
        <w:rPr>
          <w:rFonts w:ascii="Times New Roman" w:hAnsi="Times New Roman" w:cs="Times New Roman"/>
        </w:rPr>
        <w:t>Mississauga</w:t>
      </w:r>
      <w:r w:rsidR="00E81521" w:rsidRPr="000F3698">
        <w:rPr>
          <w:rFonts w:ascii="Times New Roman" w:hAnsi="Times New Roman" w:cs="Times New Roman"/>
        </w:rPr>
        <w:t xml:space="preserve">, </w:t>
      </w:r>
      <w:r w:rsidR="000678C1" w:rsidRPr="000F3698">
        <w:rPr>
          <w:rFonts w:ascii="Times New Roman" w:hAnsi="Times New Roman" w:cs="Times New Roman"/>
        </w:rPr>
        <w:t>Ontario</w:t>
      </w:r>
    </w:p>
    <w:p w14:paraId="3B85BF7D" w14:textId="2811A5C1" w:rsidR="00387894" w:rsidRPr="000F3698" w:rsidRDefault="000617F2" w:rsidP="00DA3FC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0F3698">
        <w:rPr>
          <w:rFonts w:ascii="Times New Roman" w:hAnsi="Times New Roman" w:cs="Times New Roman"/>
        </w:rPr>
        <w:t>Create des</w:t>
      </w:r>
      <w:r w:rsidR="00305E18" w:rsidRPr="000F3698">
        <w:rPr>
          <w:rFonts w:ascii="Times New Roman" w:hAnsi="Times New Roman" w:cs="Times New Roman"/>
        </w:rPr>
        <w:t>igns and blueprints using AutoCAD according to customer specifications</w:t>
      </w:r>
      <w:r w:rsidR="004F0EE0" w:rsidRPr="000F3698">
        <w:rPr>
          <w:rFonts w:ascii="Times New Roman" w:hAnsi="Times New Roman" w:cs="Times New Roman"/>
        </w:rPr>
        <w:t xml:space="preserve"> </w:t>
      </w:r>
      <w:r w:rsidR="007F2CB7" w:rsidRPr="000F3698">
        <w:rPr>
          <w:rFonts w:ascii="Times New Roman" w:hAnsi="Times New Roman" w:cs="Times New Roman"/>
        </w:rPr>
        <w:t>while enhancing accuracy by 25%, leading to a reduction in project delays.</w:t>
      </w:r>
    </w:p>
    <w:p w14:paraId="4FC4ADB5" w14:textId="4B565F33" w:rsidR="0018240E" w:rsidRPr="000F3698" w:rsidRDefault="00B450A2" w:rsidP="00DA3FC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0F3698">
        <w:rPr>
          <w:rFonts w:ascii="Times New Roman" w:hAnsi="Times New Roman" w:cs="Times New Roman"/>
        </w:rPr>
        <w:t>Redesigned internal documentation and drawing</w:t>
      </w:r>
      <w:r w:rsidR="00763424" w:rsidRPr="000F3698">
        <w:rPr>
          <w:rFonts w:ascii="Times New Roman" w:hAnsi="Times New Roman" w:cs="Times New Roman"/>
        </w:rPr>
        <w:t xml:space="preserve">s leading to </w:t>
      </w:r>
      <w:r w:rsidR="00C93505" w:rsidRPr="000F3698">
        <w:rPr>
          <w:rFonts w:ascii="Times New Roman" w:hAnsi="Times New Roman" w:cs="Times New Roman"/>
        </w:rPr>
        <w:t>a 30</w:t>
      </w:r>
      <w:r w:rsidR="00763424" w:rsidRPr="000F3698">
        <w:rPr>
          <w:rFonts w:ascii="Times New Roman" w:hAnsi="Times New Roman" w:cs="Times New Roman"/>
        </w:rPr>
        <w:t xml:space="preserve">% increase in accessibility and </w:t>
      </w:r>
      <w:r w:rsidR="003D7A02" w:rsidRPr="000F3698">
        <w:rPr>
          <w:rFonts w:ascii="Times New Roman" w:hAnsi="Times New Roman" w:cs="Times New Roman"/>
        </w:rPr>
        <w:t xml:space="preserve">comprehension </w:t>
      </w:r>
      <w:r w:rsidR="0091319E" w:rsidRPr="000F3698">
        <w:rPr>
          <w:rFonts w:ascii="Times New Roman" w:hAnsi="Times New Roman" w:cs="Times New Roman"/>
        </w:rPr>
        <w:t>using</w:t>
      </w:r>
      <w:r w:rsidR="003D7A02" w:rsidRPr="000F3698">
        <w:rPr>
          <w:rFonts w:ascii="Times New Roman" w:hAnsi="Times New Roman" w:cs="Times New Roman"/>
        </w:rPr>
        <w:t xml:space="preserve"> Microsoft Word</w:t>
      </w:r>
      <w:r w:rsidR="0091319E" w:rsidRPr="000F3698">
        <w:rPr>
          <w:rFonts w:ascii="Times New Roman" w:hAnsi="Times New Roman" w:cs="Times New Roman"/>
        </w:rPr>
        <w:t>.</w:t>
      </w:r>
    </w:p>
    <w:p w14:paraId="6109EF51" w14:textId="0C48DABA" w:rsidR="00440583" w:rsidRPr="000F3698" w:rsidRDefault="00AB5955" w:rsidP="00DA3FC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0F3698">
        <w:rPr>
          <w:rFonts w:ascii="Times New Roman" w:hAnsi="Times New Roman" w:cs="Times New Roman"/>
        </w:rPr>
        <w:t xml:space="preserve">Prepared and presented </w:t>
      </w:r>
      <w:r w:rsidR="003F3043" w:rsidRPr="000F3698">
        <w:rPr>
          <w:rFonts w:ascii="Times New Roman" w:hAnsi="Times New Roman" w:cs="Times New Roman"/>
        </w:rPr>
        <w:t xml:space="preserve">project ideas using integrated AutoCAD and Excel data, improving </w:t>
      </w:r>
      <w:r w:rsidR="004C5D06" w:rsidRPr="000F3698">
        <w:rPr>
          <w:rFonts w:ascii="Times New Roman" w:hAnsi="Times New Roman" w:cs="Times New Roman"/>
        </w:rPr>
        <w:t>project approval rate by 15%.</w:t>
      </w:r>
    </w:p>
    <w:p w14:paraId="4857F0A4" w14:textId="45277670" w:rsidR="00F5365A" w:rsidRPr="000F3698" w:rsidRDefault="0036217A" w:rsidP="00DA3FC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0F3698">
        <w:rPr>
          <w:rFonts w:ascii="Times New Roman" w:hAnsi="Times New Roman" w:cs="Times New Roman"/>
        </w:rPr>
        <w:t xml:space="preserve">Strong oral and written </w:t>
      </w:r>
      <w:r w:rsidR="00D3358F" w:rsidRPr="000F3698">
        <w:rPr>
          <w:rFonts w:ascii="Times New Roman" w:hAnsi="Times New Roman" w:cs="Times New Roman"/>
        </w:rPr>
        <w:t xml:space="preserve">communication skills, </w:t>
      </w:r>
      <w:r w:rsidR="00E4215A" w:rsidRPr="000F3698">
        <w:rPr>
          <w:rFonts w:ascii="Times New Roman" w:hAnsi="Times New Roman" w:cs="Times New Roman"/>
        </w:rPr>
        <w:t xml:space="preserve">contributing to a </w:t>
      </w:r>
      <w:r w:rsidRPr="000F3698">
        <w:rPr>
          <w:rFonts w:ascii="Times New Roman" w:hAnsi="Times New Roman" w:cs="Times New Roman"/>
        </w:rPr>
        <w:t xml:space="preserve">seamless collaboration </w:t>
      </w:r>
      <w:r w:rsidR="00FD364B" w:rsidRPr="000F3698">
        <w:rPr>
          <w:rFonts w:ascii="Times New Roman" w:hAnsi="Times New Roman" w:cs="Times New Roman"/>
        </w:rPr>
        <w:t>in team</w:t>
      </w:r>
      <w:r w:rsidRPr="000F3698">
        <w:rPr>
          <w:rFonts w:ascii="Times New Roman" w:hAnsi="Times New Roman" w:cs="Times New Roman"/>
        </w:rPr>
        <w:t xml:space="preserve"> </w:t>
      </w:r>
      <w:r w:rsidR="00D3358F" w:rsidRPr="000F3698">
        <w:rPr>
          <w:rFonts w:ascii="Times New Roman" w:hAnsi="Times New Roman" w:cs="Times New Roman"/>
        </w:rPr>
        <w:t>environment</w:t>
      </w:r>
      <w:r w:rsidR="00BC50DA" w:rsidRPr="000F3698">
        <w:rPr>
          <w:rFonts w:ascii="Times New Roman" w:hAnsi="Times New Roman" w:cs="Times New Roman"/>
        </w:rPr>
        <w:t>s.</w:t>
      </w:r>
    </w:p>
    <w:p w14:paraId="5EFAC883" w14:textId="77777777" w:rsidR="00F5365A" w:rsidRPr="000F3698" w:rsidRDefault="00F5365A" w:rsidP="00DA3FCB">
      <w:pPr>
        <w:pStyle w:val="ListParagraph"/>
        <w:rPr>
          <w:rFonts w:ascii="Times New Roman" w:hAnsi="Times New Roman" w:cs="Times New Roman"/>
        </w:rPr>
      </w:pPr>
    </w:p>
    <w:p w14:paraId="2754C422" w14:textId="0372C9F4" w:rsidR="00507D8E" w:rsidRPr="000F3698" w:rsidRDefault="00366210" w:rsidP="00DA3FCB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0F3698">
        <w:rPr>
          <w:rFonts w:ascii="Times New Roman" w:hAnsi="Times New Roman" w:cs="Times New Roman"/>
          <w:sz w:val="24"/>
          <w:szCs w:val="24"/>
        </w:rPr>
        <w:t>TECHNICAL SKILLS</w:t>
      </w:r>
    </w:p>
    <w:p w14:paraId="67E35FCD" w14:textId="39E2A2C1" w:rsidR="00EA7778" w:rsidRPr="000F3698" w:rsidRDefault="00C10512" w:rsidP="00331D30">
      <w:pPr>
        <w:rPr>
          <w:rFonts w:ascii="Times New Roman" w:hAnsi="Times New Roman" w:cs="Times New Roman"/>
        </w:rPr>
      </w:pPr>
      <w:r w:rsidRPr="000F3698">
        <w:rPr>
          <w:rFonts w:ascii="Times New Roman" w:hAnsi="Times New Roman" w:cs="Times New Roman"/>
          <w:b/>
          <w:bCs/>
        </w:rPr>
        <w:t>Languages</w:t>
      </w:r>
      <w:r w:rsidRPr="000F3698">
        <w:rPr>
          <w:rFonts w:ascii="Times New Roman" w:hAnsi="Times New Roman" w:cs="Times New Roman"/>
        </w:rPr>
        <w:t xml:space="preserve">: </w:t>
      </w:r>
      <w:r w:rsidR="00C074DB" w:rsidRPr="000F3698">
        <w:rPr>
          <w:rFonts w:ascii="Times New Roman" w:hAnsi="Times New Roman" w:cs="Times New Roman"/>
        </w:rPr>
        <w:t>Jav</w:t>
      </w:r>
      <w:r w:rsidR="00F50586">
        <w:rPr>
          <w:rFonts w:ascii="Times New Roman" w:hAnsi="Times New Roman" w:cs="Times New Roman"/>
        </w:rPr>
        <w:t>a</w:t>
      </w:r>
      <w:r w:rsidR="00C074DB" w:rsidRPr="000F3698">
        <w:rPr>
          <w:rFonts w:ascii="Times New Roman" w:hAnsi="Times New Roman" w:cs="Times New Roman"/>
        </w:rPr>
        <w:t>, Python, JavaScript, TypeScript, HTML5, CSS3</w:t>
      </w:r>
      <w:r w:rsidR="008E5997">
        <w:rPr>
          <w:rFonts w:ascii="Times New Roman" w:hAnsi="Times New Roman" w:cs="Times New Roman"/>
        </w:rPr>
        <w:t>, MATLAB</w:t>
      </w:r>
      <w:r w:rsidR="00C074DB" w:rsidRPr="000F3698">
        <w:rPr>
          <w:rFonts w:ascii="Times New Roman" w:hAnsi="Times New Roman" w:cs="Times New Roman"/>
        </w:rPr>
        <w:t xml:space="preserve">  </w:t>
      </w:r>
    </w:p>
    <w:p w14:paraId="695EE86B" w14:textId="40D7352B" w:rsidR="00EA7778" w:rsidRPr="000F3698" w:rsidRDefault="008E19EA" w:rsidP="00331D30">
      <w:pPr>
        <w:rPr>
          <w:rFonts w:ascii="Times New Roman" w:hAnsi="Times New Roman" w:cs="Times New Roman"/>
        </w:rPr>
      </w:pPr>
      <w:r w:rsidRPr="000F3698">
        <w:rPr>
          <w:rFonts w:ascii="Times New Roman" w:hAnsi="Times New Roman" w:cs="Times New Roman"/>
          <w:b/>
          <w:bCs/>
        </w:rPr>
        <w:t>Frameworks</w:t>
      </w:r>
      <w:r w:rsidRPr="000F3698">
        <w:rPr>
          <w:rFonts w:ascii="Times New Roman" w:hAnsi="Times New Roman" w:cs="Times New Roman"/>
        </w:rPr>
        <w:t xml:space="preserve">: Node.js, Express.js, Bootstrap, </w:t>
      </w:r>
      <w:r w:rsidR="000B4A93" w:rsidRPr="000F3698">
        <w:rPr>
          <w:rFonts w:ascii="Times New Roman" w:hAnsi="Times New Roman" w:cs="Times New Roman"/>
        </w:rPr>
        <w:t>Angular</w:t>
      </w:r>
    </w:p>
    <w:p w14:paraId="1887FB30" w14:textId="77777777" w:rsidR="00793F76" w:rsidRPr="000F3698" w:rsidRDefault="000B4A93" w:rsidP="00331D30">
      <w:pPr>
        <w:rPr>
          <w:rFonts w:ascii="Times New Roman" w:hAnsi="Times New Roman" w:cs="Times New Roman"/>
        </w:rPr>
      </w:pPr>
      <w:r w:rsidRPr="000F3698">
        <w:rPr>
          <w:rFonts w:ascii="Times New Roman" w:hAnsi="Times New Roman" w:cs="Times New Roman"/>
          <w:b/>
          <w:bCs/>
        </w:rPr>
        <w:t>Libraries</w:t>
      </w:r>
      <w:r w:rsidRPr="000F3698">
        <w:rPr>
          <w:rFonts w:ascii="Times New Roman" w:hAnsi="Times New Roman" w:cs="Times New Roman"/>
        </w:rPr>
        <w:t>: React, Redux</w:t>
      </w:r>
    </w:p>
    <w:p w14:paraId="698F068F" w14:textId="77777777" w:rsidR="00590B07" w:rsidRPr="000F3698" w:rsidRDefault="00793F76" w:rsidP="00331D30">
      <w:pPr>
        <w:rPr>
          <w:rFonts w:ascii="Times New Roman" w:hAnsi="Times New Roman" w:cs="Times New Roman"/>
        </w:rPr>
      </w:pPr>
      <w:r w:rsidRPr="000F3698">
        <w:rPr>
          <w:rFonts w:ascii="Times New Roman" w:hAnsi="Times New Roman" w:cs="Times New Roman"/>
          <w:b/>
          <w:bCs/>
        </w:rPr>
        <w:t>Database</w:t>
      </w:r>
      <w:r w:rsidRPr="000F3698">
        <w:rPr>
          <w:rFonts w:ascii="Times New Roman" w:hAnsi="Times New Roman" w:cs="Times New Roman"/>
        </w:rPr>
        <w:t xml:space="preserve">: MongoDB, MySQL, PostgreSQL </w:t>
      </w:r>
    </w:p>
    <w:p w14:paraId="0C09CFDF" w14:textId="77777777" w:rsidR="00CE0BB6" w:rsidRPr="000F3698" w:rsidRDefault="00590B07" w:rsidP="00331D30">
      <w:pPr>
        <w:rPr>
          <w:rFonts w:ascii="Times New Roman" w:hAnsi="Times New Roman" w:cs="Times New Roman"/>
        </w:rPr>
      </w:pPr>
      <w:r w:rsidRPr="000F3698">
        <w:rPr>
          <w:rFonts w:ascii="Times New Roman" w:hAnsi="Times New Roman" w:cs="Times New Roman"/>
          <w:b/>
          <w:bCs/>
        </w:rPr>
        <w:t>Core Subjects</w:t>
      </w:r>
      <w:r w:rsidRPr="000F3698">
        <w:rPr>
          <w:rFonts w:ascii="Times New Roman" w:hAnsi="Times New Roman" w:cs="Times New Roman"/>
        </w:rPr>
        <w:t>: Computer Networking, DBMS, OOPS, Data Structure</w:t>
      </w:r>
      <w:r w:rsidR="00CE0BB6" w:rsidRPr="000F3698">
        <w:rPr>
          <w:rFonts w:ascii="Times New Roman" w:hAnsi="Times New Roman" w:cs="Times New Roman"/>
        </w:rPr>
        <w:t>s</w:t>
      </w:r>
      <w:r w:rsidRPr="000F3698">
        <w:rPr>
          <w:rFonts w:ascii="Times New Roman" w:hAnsi="Times New Roman" w:cs="Times New Roman"/>
        </w:rPr>
        <w:t xml:space="preserve"> &amp; Algorithm</w:t>
      </w:r>
      <w:r w:rsidR="00CE0BB6" w:rsidRPr="000F3698">
        <w:rPr>
          <w:rFonts w:ascii="Times New Roman" w:hAnsi="Times New Roman" w:cs="Times New Roman"/>
        </w:rPr>
        <w:t>s</w:t>
      </w:r>
    </w:p>
    <w:p w14:paraId="29174FD9" w14:textId="77777777" w:rsidR="00366210" w:rsidRPr="000F3698" w:rsidRDefault="00CE0BB6" w:rsidP="00366210">
      <w:pPr>
        <w:rPr>
          <w:rFonts w:ascii="Times New Roman" w:hAnsi="Times New Roman" w:cs="Times New Roman"/>
        </w:rPr>
      </w:pPr>
      <w:r w:rsidRPr="000F3698">
        <w:rPr>
          <w:rFonts w:ascii="Times New Roman" w:hAnsi="Times New Roman" w:cs="Times New Roman"/>
          <w:b/>
          <w:bCs/>
        </w:rPr>
        <w:t>Developer Tools</w:t>
      </w:r>
      <w:r w:rsidRPr="000F3698">
        <w:rPr>
          <w:rFonts w:ascii="Times New Roman" w:hAnsi="Times New Roman" w:cs="Times New Roman"/>
        </w:rPr>
        <w:t xml:space="preserve">: </w:t>
      </w:r>
      <w:r w:rsidR="00BC7FBD" w:rsidRPr="000F3698">
        <w:rPr>
          <w:rFonts w:ascii="Times New Roman" w:hAnsi="Times New Roman" w:cs="Times New Roman"/>
        </w:rPr>
        <w:t>Git, GitHub CLI, Docker, Postman</w:t>
      </w:r>
      <w:r w:rsidR="00802A0D" w:rsidRPr="000F3698">
        <w:rPr>
          <w:rFonts w:ascii="Times New Roman" w:hAnsi="Times New Roman" w:cs="Times New Roman"/>
        </w:rPr>
        <w:t>/</w:t>
      </w:r>
      <w:r w:rsidR="006D14C9" w:rsidRPr="000F3698">
        <w:rPr>
          <w:rFonts w:ascii="Times New Roman" w:hAnsi="Times New Roman" w:cs="Times New Roman"/>
        </w:rPr>
        <w:t>Insomnia (</w:t>
      </w:r>
      <w:r w:rsidR="00802A0D" w:rsidRPr="000F3698">
        <w:rPr>
          <w:rFonts w:ascii="Times New Roman" w:hAnsi="Times New Roman" w:cs="Times New Roman"/>
        </w:rPr>
        <w:t xml:space="preserve">REST </w:t>
      </w:r>
      <w:r w:rsidR="006D14C9" w:rsidRPr="000F3698">
        <w:rPr>
          <w:rFonts w:ascii="Times New Roman" w:hAnsi="Times New Roman" w:cs="Times New Roman"/>
        </w:rPr>
        <w:t>API</w:t>
      </w:r>
      <w:r w:rsidR="00802A0D" w:rsidRPr="000F3698">
        <w:rPr>
          <w:rFonts w:ascii="Times New Roman" w:hAnsi="Times New Roman" w:cs="Times New Roman"/>
        </w:rPr>
        <w:t xml:space="preserve"> Client)</w:t>
      </w:r>
      <w:r w:rsidR="00BC7FBD" w:rsidRPr="000F3698">
        <w:rPr>
          <w:rFonts w:ascii="Times New Roman" w:hAnsi="Times New Roman" w:cs="Times New Roman"/>
        </w:rPr>
        <w:t>, MongoDB Compass, Ubuntu, Linux</w:t>
      </w:r>
    </w:p>
    <w:p w14:paraId="39B43397" w14:textId="77777777" w:rsidR="00366210" w:rsidRPr="000F3698" w:rsidRDefault="00366210" w:rsidP="00366210">
      <w:pPr>
        <w:rPr>
          <w:rFonts w:ascii="Times New Roman" w:hAnsi="Times New Roman" w:cs="Times New Roman"/>
          <w:b/>
          <w:bCs/>
        </w:rPr>
      </w:pPr>
    </w:p>
    <w:p w14:paraId="512C0C7C" w14:textId="777B54CE" w:rsidR="00366210" w:rsidRPr="000F3698" w:rsidRDefault="00366210" w:rsidP="00366210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0F3698">
        <w:rPr>
          <w:rFonts w:ascii="Times New Roman" w:hAnsi="Times New Roman" w:cs="Times New Roman"/>
          <w:sz w:val="24"/>
          <w:szCs w:val="24"/>
        </w:rPr>
        <w:t>ADD</w:t>
      </w:r>
      <w:r w:rsidR="007B4352" w:rsidRPr="000F3698">
        <w:rPr>
          <w:rFonts w:ascii="Times New Roman" w:hAnsi="Times New Roman" w:cs="Times New Roman"/>
          <w:sz w:val="24"/>
          <w:szCs w:val="24"/>
        </w:rPr>
        <w:t>ITIONAL INFORMATION</w:t>
      </w:r>
    </w:p>
    <w:p w14:paraId="434DD181" w14:textId="77777777" w:rsidR="007B4352" w:rsidRPr="000F3698" w:rsidRDefault="007B4352" w:rsidP="007B4352">
      <w:pPr>
        <w:rPr>
          <w:rFonts w:ascii="Times New Roman" w:hAnsi="Times New Roman" w:cs="Times New Roman"/>
        </w:rPr>
      </w:pPr>
      <w:r w:rsidRPr="000F3698">
        <w:rPr>
          <w:rFonts w:ascii="Times New Roman" w:hAnsi="Times New Roman" w:cs="Times New Roman"/>
          <w:b/>
          <w:bCs/>
        </w:rPr>
        <w:t>Certification</w:t>
      </w:r>
      <w:r w:rsidRPr="000F3698">
        <w:rPr>
          <w:rFonts w:ascii="Times New Roman" w:hAnsi="Times New Roman" w:cs="Times New Roman"/>
        </w:rPr>
        <w:t xml:space="preserve">: CompTIA A+ 1101 certification </w:t>
      </w:r>
    </w:p>
    <w:p w14:paraId="41604834" w14:textId="3FA0240A" w:rsidR="0074758B" w:rsidRPr="000F3698" w:rsidRDefault="0074758B" w:rsidP="00DA3FCB">
      <w:pPr>
        <w:rPr>
          <w:rFonts w:ascii="Times New Roman" w:hAnsi="Times New Roman" w:cs="Times New Roman"/>
        </w:rPr>
      </w:pPr>
    </w:p>
    <w:sectPr w:rsidR="0074758B" w:rsidRPr="000F3698" w:rsidSect="0089329D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B00DF" w14:textId="77777777" w:rsidR="0089329D" w:rsidRDefault="0089329D" w:rsidP="00B47201">
      <w:r>
        <w:separator/>
      </w:r>
    </w:p>
  </w:endnote>
  <w:endnote w:type="continuationSeparator" w:id="0">
    <w:p w14:paraId="731E4689" w14:textId="77777777" w:rsidR="0089329D" w:rsidRDefault="0089329D" w:rsidP="00B4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3A714" w14:textId="77777777" w:rsidR="0089329D" w:rsidRDefault="0089329D" w:rsidP="00B47201">
      <w:r>
        <w:separator/>
      </w:r>
    </w:p>
  </w:footnote>
  <w:footnote w:type="continuationSeparator" w:id="0">
    <w:p w14:paraId="3C863B71" w14:textId="77777777" w:rsidR="0089329D" w:rsidRDefault="0089329D" w:rsidP="00B47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73C90" w14:textId="7195C757" w:rsidR="00B47201" w:rsidRPr="00DB084C" w:rsidRDefault="00DB084C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4C12D" w14:textId="7ABC1730" w:rsidR="00897F06" w:rsidRPr="00AD02B4" w:rsidRDefault="00897F06" w:rsidP="00897F06">
    <w:pPr>
      <w:pStyle w:val="Header"/>
      <w:jc w:val="center"/>
      <w:rPr>
        <w:rFonts w:ascii="Times New Roman" w:hAnsi="Times New Roman" w:cs="Times New Roman"/>
      </w:rPr>
    </w:pPr>
    <w:r w:rsidRPr="008330A1">
      <w:rPr>
        <w:rFonts w:asciiTheme="majorHAnsi" w:hAnsiTheme="majorHAnsi" w:cstheme="majorHAnsi"/>
        <w:b/>
        <w:bCs/>
        <w:sz w:val="28"/>
        <w:szCs w:val="28"/>
      </w:rPr>
      <w:tab/>
    </w:r>
    <w:r w:rsidRPr="00AD02B4">
      <w:rPr>
        <w:rFonts w:ascii="Times New Roman" w:hAnsi="Times New Roman" w:cs="Times New Roman"/>
        <w:b/>
        <w:bCs/>
        <w:sz w:val="28"/>
        <w:szCs w:val="28"/>
      </w:rPr>
      <w:t>FELIX ALIMIN</w:t>
    </w:r>
    <w:r w:rsidR="007A0E35" w:rsidRPr="00AD02B4">
      <w:rPr>
        <w:rFonts w:ascii="Times New Roman" w:hAnsi="Times New Roman" w:cs="Times New Roman"/>
        <w:b/>
        <w:bCs/>
        <w:sz w:val="28"/>
        <w:szCs w:val="28"/>
      </w:rPr>
      <w:tab/>
      <w:t xml:space="preserve">                </w:t>
    </w:r>
  </w:p>
  <w:p w14:paraId="1079B8C0" w14:textId="022F59BF" w:rsidR="009072A8" w:rsidRPr="00AD02B4" w:rsidRDefault="009072A8" w:rsidP="00897F06">
    <w:pPr>
      <w:pStyle w:val="Header"/>
      <w:jc w:val="center"/>
      <w:rPr>
        <w:rFonts w:ascii="Times New Roman" w:hAnsi="Times New Roman" w:cs="Times New Roman"/>
        <w:noProof/>
      </w:rPr>
    </w:pPr>
  </w:p>
  <w:p w14:paraId="0E84FAAF" w14:textId="0D77745F" w:rsidR="00064E97" w:rsidRPr="00AD02B4" w:rsidRDefault="00AA5365" w:rsidP="00897F06">
    <w:pPr>
      <w:pStyle w:val="Header"/>
      <w:jc w:val="center"/>
      <w:rPr>
        <w:rFonts w:ascii="Times New Roman" w:hAnsi="Times New Roman" w:cs="Times New Roman"/>
      </w:rPr>
    </w:pPr>
    <w:r w:rsidRPr="00AD02B4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66D87DD6" wp14:editId="2D0A75F1">
          <wp:simplePos x="0" y="0"/>
          <wp:positionH relativeFrom="column">
            <wp:posOffset>3535625</wp:posOffset>
          </wp:positionH>
          <wp:positionV relativeFrom="paragraph">
            <wp:posOffset>7620</wp:posOffset>
          </wp:positionV>
          <wp:extent cx="194945" cy="187712"/>
          <wp:effectExtent l="0" t="0" r="0" b="3175"/>
          <wp:wrapNone/>
          <wp:docPr id="1073189964" name="Picture 1" descr="A group of black and white round icon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189964" name="Picture 1" descr="A group of black and white round icon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70" t="25013" r="-124" b="50846"/>
                  <a:stretch/>
                </pic:blipFill>
                <pic:spPr bwMode="auto">
                  <a:xfrm>
                    <a:off x="0" y="0"/>
                    <a:ext cx="194945" cy="1877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02B4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0" layoutInCell="1" allowOverlap="1" wp14:anchorId="235CD1D2" wp14:editId="578FEB18">
          <wp:simplePos x="0" y="0"/>
          <wp:positionH relativeFrom="margin">
            <wp:posOffset>850320</wp:posOffset>
          </wp:positionH>
          <wp:positionV relativeFrom="paragraph">
            <wp:posOffset>2540</wp:posOffset>
          </wp:positionV>
          <wp:extent cx="172756" cy="172756"/>
          <wp:effectExtent l="0" t="0" r="0" b="0"/>
          <wp:wrapNone/>
          <wp:docPr id="871513446" name="Graphic 3" descr="Receiver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513446" name="Graphic 871513446" descr="Receiver with solid fill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56" cy="1727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D02B4">
      <w:rPr>
        <w:rFonts w:ascii="Times New Roman" w:hAnsi="Times New Roman" w:cs="Times New Roman"/>
        <w:noProof/>
      </w:rPr>
      <w:drawing>
        <wp:anchor distT="0" distB="0" distL="114300" distR="114300" simplePos="0" relativeHeight="251661312" behindDoc="0" locked="0" layoutInCell="1" allowOverlap="1" wp14:anchorId="1A49A630" wp14:editId="5B138A1A">
          <wp:simplePos x="0" y="0"/>
          <wp:positionH relativeFrom="column">
            <wp:posOffset>1986184</wp:posOffset>
          </wp:positionH>
          <wp:positionV relativeFrom="paragraph">
            <wp:posOffset>2540</wp:posOffset>
          </wp:positionV>
          <wp:extent cx="168910" cy="168910"/>
          <wp:effectExtent l="0" t="0" r="2540" b="2540"/>
          <wp:wrapNone/>
          <wp:docPr id="469790410" name="Graphic 2" descr="Envelop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790410" name="Graphic 469790410" descr="Envelope with solid fill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10" cy="168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0E35" w:rsidRPr="00AD02B4">
      <w:rPr>
        <w:rFonts w:ascii="Times New Roman" w:hAnsi="Times New Roman" w:cs="Times New Roman"/>
      </w:rPr>
      <w:t>(416) 570-8977</w:t>
    </w:r>
    <w:r w:rsidRPr="00AD02B4">
      <w:rPr>
        <w:rFonts w:ascii="Times New Roman" w:hAnsi="Times New Roman" w:cs="Times New Roman"/>
      </w:rPr>
      <w:t xml:space="preserve">  </w:t>
    </w:r>
    <w:r w:rsidR="00897F06" w:rsidRPr="00AD02B4">
      <w:rPr>
        <w:rFonts w:ascii="Times New Roman" w:hAnsi="Times New Roman" w:cs="Times New Roman"/>
      </w:rPr>
      <w:t xml:space="preserve"> </w:t>
    </w:r>
    <w:r w:rsidRPr="00AD02B4">
      <w:rPr>
        <w:rFonts w:ascii="Times New Roman" w:hAnsi="Times New Roman" w:cs="Times New Roman"/>
      </w:rPr>
      <w:t xml:space="preserve">     </w:t>
    </w:r>
    <w:hyperlink r:id="rId6" w:history="1">
      <w:r w:rsidRPr="00AD02B4">
        <w:rPr>
          <w:rStyle w:val="Hyperlink"/>
          <w:rFonts w:ascii="Times New Roman" w:hAnsi="Times New Roman" w:cs="Times New Roman"/>
        </w:rPr>
        <w:t>felixalimin@gmail.com</w:t>
      </w:r>
    </w:hyperlink>
    <w:r w:rsidR="00897F06" w:rsidRPr="00AD02B4">
      <w:rPr>
        <w:rFonts w:ascii="Times New Roman" w:hAnsi="Times New Roman" w:cs="Times New Roman"/>
      </w:rPr>
      <w:t xml:space="preserve"> </w:t>
    </w:r>
    <w:r w:rsidRPr="00AD02B4">
      <w:rPr>
        <w:rFonts w:ascii="Times New Roman" w:hAnsi="Times New Roman" w:cs="Times New Roman"/>
      </w:rPr>
      <w:t xml:space="preserve">      </w:t>
    </w:r>
    <w:hyperlink r:id="rId7" w:history="1">
      <w:r w:rsidR="007A0E35" w:rsidRPr="00AD02B4">
        <w:rPr>
          <w:rStyle w:val="Hyperlink"/>
          <w:rFonts w:ascii="Times New Roman" w:hAnsi="Times New Roman" w:cs="Times New Roman"/>
        </w:rPr>
        <w:t>github.com/felixA21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68AB"/>
    <w:multiLevelType w:val="hybridMultilevel"/>
    <w:tmpl w:val="88246CF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06AFE"/>
    <w:multiLevelType w:val="hybridMultilevel"/>
    <w:tmpl w:val="9AFAE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10434"/>
    <w:multiLevelType w:val="hybridMultilevel"/>
    <w:tmpl w:val="3F422C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305A6"/>
    <w:multiLevelType w:val="hybridMultilevel"/>
    <w:tmpl w:val="C968310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E138E"/>
    <w:multiLevelType w:val="hybridMultilevel"/>
    <w:tmpl w:val="D69A91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055BC"/>
    <w:multiLevelType w:val="hybridMultilevel"/>
    <w:tmpl w:val="BA34F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E3B9A"/>
    <w:multiLevelType w:val="hybridMultilevel"/>
    <w:tmpl w:val="733E82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467A3"/>
    <w:multiLevelType w:val="hybridMultilevel"/>
    <w:tmpl w:val="44804F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512CF"/>
    <w:multiLevelType w:val="hybridMultilevel"/>
    <w:tmpl w:val="95D8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213A9"/>
    <w:multiLevelType w:val="hybridMultilevel"/>
    <w:tmpl w:val="C54A2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F15A3"/>
    <w:multiLevelType w:val="hybridMultilevel"/>
    <w:tmpl w:val="A8F0AE2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40583"/>
    <w:multiLevelType w:val="hybridMultilevel"/>
    <w:tmpl w:val="8050E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516404">
    <w:abstractNumId w:val="1"/>
  </w:num>
  <w:num w:numId="2" w16cid:durableId="152331569">
    <w:abstractNumId w:val="9"/>
  </w:num>
  <w:num w:numId="3" w16cid:durableId="1484733300">
    <w:abstractNumId w:val="11"/>
  </w:num>
  <w:num w:numId="4" w16cid:durableId="1660428539">
    <w:abstractNumId w:val="5"/>
  </w:num>
  <w:num w:numId="5" w16cid:durableId="1705523894">
    <w:abstractNumId w:val="8"/>
  </w:num>
  <w:num w:numId="6" w16cid:durableId="1654022508">
    <w:abstractNumId w:val="7"/>
  </w:num>
  <w:num w:numId="7" w16cid:durableId="554120319">
    <w:abstractNumId w:val="6"/>
  </w:num>
  <w:num w:numId="8" w16cid:durableId="1349062017">
    <w:abstractNumId w:val="4"/>
  </w:num>
  <w:num w:numId="9" w16cid:durableId="138231585">
    <w:abstractNumId w:val="3"/>
  </w:num>
  <w:num w:numId="10" w16cid:durableId="292712842">
    <w:abstractNumId w:val="0"/>
  </w:num>
  <w:num w:numId="11" w16cid:durableId="527916663">
    <w:abstractNumId w:val="10"/>
  </w:num>
  <w:num w:numId="12" w16cid:durableId="2043699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037"/>
    <w:rsid w:val="00001C25"/>
    <w:rsid w:val="00006198"/>
    <w:rsid w:val="00015CF4"/>
    <w:rsid w:val="0002049B"/>
    <w:rsid w:val="00026A8A"/>
    <w:rsid w:val="00031B8F"/>
    <w:rsid w:val="000325BF"/>
    <w:rsid w:val="00041E56"/>
    <w:rsid w:val="0005697D"/>
    <w:rsid w:val="000609C6"/>
    <w:rsid w:val="000617F2"/>
    <w:rsid w:val="00062C4B"/>
    <w:rsid w:val="00064E97"/>
    <w:rsid w:val="000665D7"/>
    <w:rsid w:val="000678C1"/>
    <w:rsid w:val="00070061"/>
    <w:rsid w:val="00093260"/>
    <w:rsid w:val="00097F3C"/>
    <w:rsid w:val="000A2C99"/>
    <w:rsid w:val="000A4627"/>
    <w:rsid w:val="000B4A93"/>
    <w:rsid w:val="000D60B4"/>
    <w:rsid w:val="000F3698"/>
    <w:rsid w:val="00101C69"/>
    <w:rsid w:val="0012687B"/>
    <w:rsid w:val="00132C90"/>
    <w:rsid w:val="00140D86"/>
    <w:rsid w:val="00151E29"/>
    <w:rsid w:val="0015250D"/>
    <w:rsid w:val="001532E3"/>
    <w:rsid w:val="00166EDE"/>
    <w:rsid w:val="0018240E"/>
    <w:rsid w:val="0018355B"/>
    <w:rsid w:val="0018574B"/>
    <w:rsid w:val="001878B3"/>
    <w:rsid w:val="00190FB7"/>
    <w:rsid w:val="001C044B"/>
    <w:rsid w:val="001C589D"/>
    <w:rsid w:val="001C5D97"/>
    <w:rsid w:val="001E0853"/>
    <w:rsid w:val="001E187D"/>
    <w:rsid w:val="001E79F2"/>
    <w:rsid w:val="00201DAA"/>
    <w:rsid w:val="00217657"/>
    <w:rsid w:val="00222580"/>
    <w:rsid w:val="00225430"/>
    <w:rsid w:val="00236E57"/>
    <w:rsid w:val="00256397"/>
    <w:rsid w:val="00256FC9"/>
    <w:rsid w:val="00260A93"/>
    <w:rsid w:val="0027136E"/>
    <w:rsid w:val="00275B62"/>
    <w:rsid w:val="00277EE8"/>
    <w:rsid w:val="00293154"/>
    <w:rsid w:val="00296E4C"/>
    <w:rsid w:val="002A570F"/>
    <w:rsid w:val="002A5D33"/>
    <w:rsid w:val="002C5E8A"/>
    <w:rsid w:val="002D1037"/>
    <w:rsid w:val="002D15C1"/>
    <w:rsid w:val="002D626B"/>
    <w:rsid w:val="002E588C"/>
    <w:rsid w:val="00305E18"/>
    <w:rsid w:val="00314353"/>
    <w:rsid w:val="003170DC"/>
    <w:rsid w:val="00323A98"/>
    <w:rsid w:val="003272CC"/>
    <w:rsid w:val="00331D30"/>
    <w:rsid w:val="00335011"/>
    <w:rsid w:val="00336E7D"/>
    <w:rsid w:val="00340FD1"/>
    <w:rsid w:val="00341590"/>
    <w:rsid w:val="00342389"/>
    <w:rsid w:val="00343FBF"/>
    <w:rsid w:val="003440EA"/>
    <w:rsid w:val="00346F54"/>
    <w:rsid w:val="00347C48"/>
    <w:rsid w:val="003544BE"/>
    <w:rsid w:val="0036217A"/>
    <w:rsid w:val="00366210"/>
    <w:rsid w:val="003760A8"/>
    <w:rsid w:val="003807F8"/>
    <w:rsid w:val="00380A2C"/>
    <w:rsid w:val="00381B6B"/>
    <w:rsid w:val="00382046"/>
    <w:rsid w:val="00387894"/>
    <w:rsid w:val="0039040F"/>
    <w:rsid w:val="00396156"/>
    <w:rsid w:val="003A3D38"/>
    <w:rsid w:val="003B43EA"/>
    <w:rsid w:val="003C34ED"/>
    <w:rsid w:val="003C52D5"/>
    <w:rsid w:val="003D7A02"/>
    <w:rsid w:val="003E1DB7"/>
    <w:rsid w:val="003E5EBB"/>
    <w:rsid w:val="003F3043"/>
    <w:rsid w:val="003F74D8"/>
    <w:rsid w:val="003F768C"/>
    <w:rsid w:val="003F786F"/>
    <w:rsid w:val="004050A2"/>
    <w:rsid w:val="00411E74"/>
    <w:rsid w:val="00422A16"/>
    <w:rsid w:val="00422B28"/>
    <w:rsid w:val="00431F6F"/>
    <w:rsid w:val="00440583"/>
    <w:rsid w:val="004567A9"/>
    <w:rsid w:val="00466437"/>
    <w:rsid w:val="00471729"/>
    <w:rsid w:val="00475110"/>
    <w:rsid w:val="00475501"/>
    <w:rsid w:val="0048622C"/>
    <w:rsid w:val="004B0C8A"/>
    <w:rsid w:val="004C5D06"/>
    <w:rsid w:val="004C60B4"/>
    <w:rsid w:val="004C708A"/>
    <w:rsid w:val="004D4A3E"/>
    <w:rsid w:val="004F0EE0"/>
    <w:rsid w:val="005019ED"/>
    <w:rsid w:val="005066FA"/>
    <w:rsid w:val="00507D8E"/>
    <w:rsid w:val="00515B4F"/>
    <w:rsid w:val="00534E38"/>
    <w:rsid w:val="00556DDC"/>
    <w:rsid w:val="005706D2"/>
    <w:rsid w:val="00570D5D"/>
    <w:rsid w:val="005713A3"/>
    <w:rsid w:val="005738D4"/>
    <w:rsid w:val="00585B4E"/>
    <w:rsid w:val="00586912"/>
    <w:rsid w:val="00590B07"/>
    <w:rsid w:val="005A09C5"/>
    <w:rsid w:val="005A55A3"/>
    <w:rsid w:val="005B316E"/>
    <w:rsid w:val="005C0D99"/>
    <w:rsid w:val="005C6921"/>
    <w:rsid w:val="005C69FE"/>
    <w:rsid w:val="005D2626"/>
    <w:rsid w:val="005E54A3"/>
    <w:rsid w:val="005F0A76"/>
    <w:rsid w:val="005F0BD0"/>
    <w:rsid w:val="005F3E1E"/>
    <w:rsid w:val="00602D3B"/>
    <w:rsid w:val="006039BE"/>
    <w:rsid w:val="00603DFD"/>
    <w:rsid w:val="006066C7"/>
    <w:rsid w:val="006102FE"/>
    <w:rsid w:val="006225BC"/>
    <w:rsid w:val="00623AF3"/>
    <w:rsid w:val="00635D9B"/>
    <w:rsid w:val="00650B18"/>
    <w:rsid w:val="00651F24"/>
    <w:rsid w:val="00654E8C"/>
    <w:rsid w:val="00654F8D"/>
    <w:rsid w:val="006709AC"/>
    <w:rsid w:val="00672DAB"/>
    <w:rsid w:val="0068246A"/>
    <w:rsid w:val="0068326E"/>
    <w:rsid w:val="006848B7"/>
    <w:rsid w:val="006961E5"/>
    <w:rsid w:val="0069722E"/>
    <w:rsid w:val="00697720"/>
    <w:rsid w:val="006A2653"/>
    <w:rsid w:val="006A33DE"/>
    <w:rsid w:val="006B060C"/>
    <w:rsid w:val="006B7A85"/>
    <w:rsid w:val="006C3D75"/>
    <w:rsid w:val="006C61BB"/>
    <w:rsid w:val="006D14C9"/>
    <w:rsid w:val="006F365C"/>
    <w:rsid w:val="006F53EC"/>
    <w:rsid w:val="00724378"/>
    <w:rsid w:val="0074758B"/>
    <w:rsid w:val="00750413"/>
    <w:rsid w:val="00753298"/>
    <w:rsid w:val="007556DE"/>
    <w:rsid w:val="00763424"/>
    <w:rsid w:val="00765F8A"/>
    <w:rsid w:val="007728BB"/>
    <w:rsid w:val="007737F8"/>
    <w:rsid w:val="00793F76"/>
    <w:rsid w:val="007A0E35"/>
    <w:rsid w:val="007B270B"/>
    <w:rsid w:val="007B4352"/>
    <w:rsid w:val="007C08B6"/>
    <w:rsid w:val="007C7DF8"/>
    <w:rsid w:val="007D43D1"/>
    <w:rsid w:val="007E30E7"/>
    <w:rsid w:val="007E677C"/>
    <w:rsid w:val="007F2CB7"/>
    <w:rsid w:val="007F7AE4"/>
    <w:rsid w:val="00802A0D"/>
    <w:rsid w:val="00802E59"/>
    <w:rsid w:val="008072EA"/>
    <w:rsid w:val="0081064F"/>
    <w:rsid w:val="00813AC1"/>
    <w:rsid w:val="00814C34"/>
    <w:rsid w:val="0082490E"/>
    <w:rsid w:val="008307CD"/>
    <w:rsid w:val="00831750"/>
    <w:rsid w:val="008330A1"/>
    <w:rsid w:val="00835D2A"/>
    <w:rsid w:val="00851E5E"/>
    <w:rsid w:val="00853F08"/>
    <w:rsid w:val="008549E5"/>
    <w:rsid w:val="00870A19"/>
    <w:rsid w:val="00873957"/>
    <w:rsid w:val="00882159"/>
    <w:rsid w:val="008832BC"/>
    <w:rsid w:val="00885879"/>
    <w:rsid w:val="008908E3"/>
    <w:rsid w:val="00891DB6"/>
    <w:rsid w:val="0089329D"/>
    <w:rsid w:val="008951D7"/>
    <w:rsid w:val="00897F06"/>
    <w:rsid w:val="008A7E84"/>
    <w:rsid w:val="008B624B"/>
    <w:rsid w:val="008B6846"/>
    <w:rsid w:val="008B7D57"/>
    <w:rsid w:val="008C0446"/>
    <w:rsid w:val="008C671C"/>
    <w:rsid w:val="008D5B57"/>
    <w:rsid w:val="008E19EA"/>
    <w:rsid w:val="008E5997"/>
    <w:rsid w:val="008F49B1"/>
    <w:rsid w:val="008F4B80"/>
    <w:rsid w:val="0090256C"/>
    <w:rsid w:val="00904C88"/>
    <w:rsid w:val="009072A8"/>
    <w:rsid w:val="0091099C"/>
    <w:rsid w:val="0091319E"/>
    <w:rsid w:val="009232A8"/>
    <w:rsid w:val="00923BEF"/>
    <w:rsid w:val="00951EB4"/>
    <w:rsid w:val="0095281E"/>
    <w:rsid w:val="00955A77"/>
    <w:rsid w:val="00956B61"/>
    <w:rsid w:val="00977EBE"/>
    <w:rsid w:val="009823FF"/>
    <w:rsid w:val="00991044"/>
    <w:rsid w:val="009A35CA"/>
    <w:rsid w:val="009B0B57"/>
    <w:rsid w:val="009B2C96"/>
    <w:rsid w:val="009B33C8"/>
    <w:rsid w:val="009B4F5E"/>
    <w:rsid w:val="009C40F2"/>
    <w:rsid w:val="009C6F3B"/>
    <w:rsid w:val="009E0823"/>
    <w:rsid w:val="009F43FD"/>
    <w:rsid w:val="009F799B"/>
    <w:rsid w:val="00A041B3"/>
    <w:rsid w:val="00A12D95"/>
    <w:rsid w:val="00A22E27"/>
    <w:rsid w:val="00A26928"/>
    <w:rsid w:val="00A35634"/>
    <w:rsid w:val="00A41560"/>
    <w:rsid w:val="00A436BB"/>
    <w:rsid w:val="00A444E8"/>
    <w:rsid w:val="00A62EC8"/>
    <w:rsid w:val="00A64083"/>
    <w:rsid w:val="00A72508"/>
    <w:rsid w:val="00A73B4F"/>
    <w:rsid w:val="00A75953"/>
    <w:rsid w:val="00A77DCF"/>
    <w:rsid w:val="00A81734"/>
    <w:rsid w:val="00A87647"/>
    <w:rsid w:val="00A92C27"/>
    <w:rsid w:val="00A9468B"/>
    <w:rsid w:val="00AA5365"/>
    <w:rsid w:val="00AA6241"/>
    <w:rsid w:val="00AA7DF5"/>
    <w:rsid w:val="00AB0ADE"/>
    <w:rsid w:val="00AB2950"/>
    <w:rsid w:val="00AB4772"/>
    <w:rsid w:val="00AB4B5E"/>
    <w:rsid w:val="00AB5955"/>
    <w:rsid w:val="00AC7508"/>
    <w:rsid w:val="00AD02B4"/>
    <w:rsid w:val="00AD1299"/>
    <w:rsid w:val="00AD27BE"/>
    <w:rsid w:val="00AE3BE6"/>
    <w:rsid w:val="00AE3CAC"/>
    <w:rsid w:val="00AE65FF"/>
    <w:rsid w:val="00AE785F"/>
    <w:rsid w:val="00AF755A"/>
    <w:rsid w:val="00B132F8"/>
    <w:rsid w:val="00B211CB"/>
    <w:rsid w:val="00B23988"/>
    <w:rsid w:val="00B31301"/>
    <w:rsid w:val="00B34F2E"/>
    <w:rsid w:val="00B3687D"/>
    <w:rsid w:val="00B450A2"/>
    <w:rsid w:val="00B47201"/>
    <w:rsid w:val="00B51687"/>
    <w:rsid w:val="00B648A6"/>
    <w:rsid w:val="00B67681"/>
    <w:rsid w:val="00B70860"/>
    <w:rsid w:val="00B730DE"/>
    <w:rsid w:val="00B8164F"/>
    <w:rsid w:val="00B833EF"/>
    <w:rsid w:val="00B84A45"/>
    <w:rsid w:val="00B85139"/>
    <w:rsid w:val="00B85807"/>
    <w:rsid w:val="00BA03C7"/>
    <w:rsid w:val="00BB56A0"/>
    <w:rsid w:val="00BC50DA"/>
    <w:rsid w:val="00BC7FBD"/>
    <w:rsid w:val="00BF5175"/>
    <w:rsid w:val="00C05FCF"/>
    <w:rsid w:val="00C074DB"/>
    <w:rsid w:val="00C10512"/>
    <w:rsid w:val="00C11853"/>
    <w:rsid w:val="00C17D19"/>
    <w:rsid w:val="00C238AC"/>
    <w:rsid w:val="00C24506"/>
    <w:rsid w:val="00C24FE4"/>
    <w:rsid w:val="00C26511"/>
    <w:rsid w:val="00C300F7"/>
    <w:rsid w:val="00C3387F"/>
    <w:rsid w:val="00C3714B"/>
    <w:rsid w:val="00C51841"/>
    <w:rsid w:val="00C620FB"/>
    <w:rsid w:val="00C64421"/>
    <w:rsid w:val="00C67DD7"/>
    <w:rsid w:val="00C81D23"/>
    <w:rsid w:val="00C81DDE"/>
    <w:rsid w:val="00C8219D"/>
    <w:rsid w:val="00C824D5"/>
    <w:rsid w:val="00C86984"/>
    <w:rsid w:val="00C93505"/>
    <w:rsid w:val="00C97A16"/>
    <w:rsid w:val="00CA7B07"/>
    <w:rsid w:val="00CB20FA"/>
    <w:rsid w:val="00CB40F7"/>
    <w:rsid w:val="00CC1688"/>
    <w:rsid w:val="00CD0D26"/>
    <w:rsid w:val="00CD10CB"/>
    <w:rsid w:val="00CE0BB6"/>
    <w:rsid w:val="00CE3110"/>
    <w:rsid w:val="00CE65C3"/>
    <w:rsid w:val="00D120F2"/>
    <w:rsid w:val="00D13AD6"/>
    <w:rsid w:val="00D147E3"/>
    <w:rsid w:val="00D15497"/>
    <w:rsid w:val="00D165DF"/>
    <w:rsid w:val="00D22F2D"/>
    <w:rsid w:val="00D239F2"/>
    <w:rsid w:val="00D3358F"/>
    <w:rsid w:val="00D34FAC"/>
    <w:rsid w:val="00D35013"/>
    <w:rsid w:val="00D3513F"/>
    <w:rsid w:val="00D405F1"/>
    <w:rsid w:val="00D415AE"/>
    <w:rsid w:val="00D43A95"/>
    <w:rsid w:val="00D528B6"/>
    <w:rsid w:val="00D649B2"/>
    <w:rsid w:val="00D653BC"/>
    <w:rsid w:val="00D659DE"/>
    <w:rsid w:val="00D70692"/>
    <w:rsid w:val="00D7540C"/>
    <w:rsid w:val="00D83972"/>
    <w:rsid w:val="00D85C21"/>
    <w:rsid w:val="00D92E27"/>
    <w:rsid w:val="00DA013E"/>
    <w:rsid w:val="00DA3FCB"/>
    <w:rsid w:val="00DB084C"/>
    <w:rsid w:val="00DB092C"/>
    <w:rsid w:val="00DB5790"/>
    <w:rsid w:val="00DC29AA"/>
    <w:rsid w:val="00DC68B6"/>
    <w:rsid w:val="00DD4760"/>
    <w:rsid w:val="00DD72B7"/>
    <w:rsid w:val="00DE377A"/>
    <w:rsid w:val="00DF4621"/>
    <w:rsid w:val="00DF5066"/>
    <w:rsid w:val="00E042A7"/>
    <w:rsid w:val="00E17449"/>
    <w:rsid w:val="00E27A0E"/>
    <w:rsid w:val="00E350AB"/>
    <w:rsid w:val="00E3642E"/>
    <w:rsid w:val="00E4215A"/>
    <w:rsid w:val="00E449BB"/>
    <w:rsid w:val="00E469C7"/>
    <w:rsid w:val="00E476A8"/>
    <w:rsid w:val="00E5754B"/>
    <w:rsid w:val="00E6325A"/>
    <w:rsid w:val="00E63D71"/>
    <w:rsid w:val="00E65F9D"/>
    <w:rsid w:val="00E66588"/>
    <w:rsid w:val="00E765F9"/>
    <w:rsid w:val="00E81521"/>
    <w:rsid w:val="00E847EF"/>
    <w:rsid w:val="00E92C38"/>
    <w:rsid w:val="00EA08AE"/>
    <w:rsid w:val="00EA26EB"/>
    <w:rsid w:val="00EA6D18"/>
    <w:rsid w:val="00EA7778"/>
    <w:rsid w:val="00EB0B02"/>
    <w:rsid w:val="00EB5E1C"/>
    <w:rsid w:val="00EC0186"/>
    <w:rsid w:val="00EE3150"/>
    <w:rsid w:val="00EE7EE4"/>
    <w:rsid w:val="00EF75A8"/>
    <w:rsid w:val="00F0057D"/>
    <w:rsid w:val="00F00AB9"/>
    <w:rsid w:val="00F263E0"/>
    <w:rsid w:val="00F31112"/>
    <w:rsid w:val="00F44C42"/>
    <w:rsid w:val="00F50586"/>
    <w:rsid w:val="00F512BD"/>
    <w:rsid w:val="00F5365A"/>
    <w:rsid w:val="00F65B0B"/>
    <w:rsid w:val="00F81443"/>
    <w:rsid w:val="00F81BD3"/>
    <w:rsid w:val="00F87469"/>
    <w:rsid w:val="00F90719"/>
    <w:rsid w:val="00F973B4"/>
    <w:rsid w:val="00FA6FAD"/>
    <w:rsid w:val="00FB1D56"/>
    <w:rsid w:val="00FB3CDD"/>
    <w:rsid w:val="00FC40FA"/>
    <w:rsid w:val="00FC4EF8"/>
    <w:rsid w:val="00FC711C"/>
    <w:rsid w:val="00FD364B"/>
    <w:rsid w:val="00FF0FDA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6F58D"/>
  <w15:docId w15:val="{3D17F27C-6975-4159-958C-2AB6186D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3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2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7201"/>
  </w:style>
  <w:style w:type="paragraph" w:styleId="Footer">
    <w:name w:val="footer"/>
    <w:basedOn w:val="Normal"/>
    <w:link w:val="FooterChar"/>
    <w:uiPriority w:val="99"/>
    <w:unhideWhenUsed/>
    <w:rsid w:val="00B472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201"/>
  </w:style>
  <w:style w:type="paragraph" w:styleId="ListParagraph">
    <w:name w:val="List Paragraph"/>
    <w:basedOn w:val="Normal"/>
    <w:uiPriority w:val="34"/>
    <w:qFormat/>
    <w:rsid w:val="00DB08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08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8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6B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1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lixmern.web.app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github.com/felixA21/map_node.j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thub.com/felixA21/map_react.js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7" Type="http://schemas.openxmlformats.org/officeDocument/2006/relationships/hyperlink" Target="file:///C:\Users\felix\AppData\Roaming\Microsoft\Word\github.com\felixA21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felixalimin@gmail.com" TargetMode="External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lix\Downloads\LAPS%20Resum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1EA1A-9BAC-4C3D-853A-40A2D23DE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LAPS Resume Template</Template>
  <TotalTime>303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Alimin</dc:creator>
  <cp:keywords/>
  <dc:description/>
  <cp:lastModifiedBy>Felix Alimin</cp:lastModifiedBy>
  <cp:revision>1</cp:revision>
  <cp:lastPrinted>2024-02-14T03:23:00Z</cp:lastPrinted>
  <dcterms:created xsi:type="dcterms:W3CDTF">2024-01-16T23:07:00Z</dcterms:created>
  <dcterms:modified xsi:type="dcterms:W3CDTF">2024-02-24T22:57:00Z</dcterms:modified>
</cp:coreProperties>
</file>