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EF83F" w14:textId="77777777" w:rsidR="008B3205" w:rsidRDefault="008B3205" w:rsidP="005C2857">
      <w:pPr>
        <w:spacing w:after="0"/>
        <w:rPr>
          <w:rFonts w:ascii="Times New Roman" w:hAnsi="Times New Roman" w:cs="Times New Roman"/>
        </w:rPr>
      </w:pPr>
    </w:p>
    <w:p w14:paraId="17B4FA49" w14:textId="175B4A1E" w:rsidR="00221697" w:rsidRDefault="008174C0" w:rsidP="00EE123E">
      <w:pPr>
        <w:spacing w:after="0"/>
        <w:rPr>
          <w:rFonts w:ascii="Times New Roman" w:hAnsi="Times New Roman" w:cs="Times New Roman"/>
        </w:rPr>
      </w:pPr>
      <w:r>
        <w:rPr>
          <w:rFonts w:ascii="Times New Roman" w:hAnsi="Times New Roman" w:cs="Times New Roman"/>
        </w:rPr>
        <w:t>York University</w:t>
      </w:r>
    </w:p>
    <w:p w14:paraId="2C6D7CF6" w14:textId="77777777" w:rsidR="00F07193" w:rsidRDefault="00F07193" w:rsidP="00EE123E">
      <w:pPr>
        <w:spacing w:after="0"/>
        <w:rPr>
          <w:rFonts w:ascii="Times New Roman" w:hAnsi="Times New Roman" w:cs="Times New Roman"/>
        </w:rPr>
      </w:pPr>
    </w:p>
    <w:p w14:paraId="6663E077" w14:textId="05AD08C0" w:rsidR="00221697" w:rsidRPr="00F07193" w:rsidRDefault="002B6D73" w:rsidP="00EE123E">
      <w:pPr>
        <w:spacing w:after="0"/>
        <w:rPr>
          <w:rFonts w:ascii="Times New Roman" w:hAnsi="Times New Roman" w:cs="Times New Roman"/>
        </w:rPr>
      </w:pPr>
      <w:r>
        <w:rPr>
          <w:rFonts w:ascii="Times New Roman" w:hAnsi="Times New Roman" w:cs="Times New Roman"/>
          <w:color w:val="505050"/>
          <w:shd w:val="clear" w:color="auto" w:fill="FFFFFF"/>
        </w:rPr>
        <w:t>Toronto,</w:t>
      </w:r>
      <w:r w:rsidR="00221697" w:rsidRPr="00F07193">
        <w:rPr>
          <w:rFonts w:ascii="Times New Roman" w:hAnsi="Times New Roman" w:cs="Times New Roman"/>
        </w:rPr>
        <w:t xml:space="preserve"> ON </w:t>
      </w:r>
    </w:p>
    <w:p w14:paraId="6BEFAB5D" w14:textId="77777777" w:rsidR="00FF00A0" w:rsidRPr="00FF00A0" w:rsidRDefault="004E36E3" w:rsidP="00FF00A0">
      <w:pPr>
        <w:spacing w:after="0"/>
        <w:rPr>
          <w:rFonts w:ascii="Times New Roman" w:hAnsi="Times New Roman" w:cs="Times New Roman"/>
          <w:lang w:val="en-CA"/>
        </w:rPr>
      </w:pPr>
      <w:r w:rsidRPr="007E1057">
        <w:rPr>
          <w:rFonts w:ascii="Times New Roman" w:hAnsi="Times New Roman" w:cs="Times New Roman"/>
        </w:rPr>
        <w:br/>
        <w:t xml:space="preserve">RE: </w:t>
      </w:r>
      <w:r w:rsidR="008174C0">
        <w:rPr>
          <w:rFonts w:ascii="Times New Roman" w:hAnsi="Times New Roman" w:cs="Times New Roman"/>
        </w:rPr>
        <w:t xml:space="preserve">Junior Developer </w:t>
      </w:r>
      <w:r w:rsidRPr="007E1057">
        <w:rPr>
          <w:rFonts w:ascii="Times New Roman" w:hAnsi="Times New Roman" w:cs="Times New Roman"/>
        </w:rPr>
        <w:br/>
      </w:r>
      <w:r w:rsidRPr="007E1057">
        <w:rPr>
          <w:rFonts w:ascii="Times New Roman" w:hAnsi="Times New Roman" w:cs="Times New Roman"/>
        </w:rPr>
        <w:br/>
      </w:r>
      <w:r w:rsidRPr="00221697">
        <w:rPr>
          <w:rFonts w:ascii="Times New Roman" w:hAnsi="Times New Roman" w:cs="Times New Roman"/>
        </w:rPr>
        <w:t xml:space="preserve">Dear Hiring </w:t>
      </w:r>
      <w:r w:rsidR="00367B0C" w:rsidRPr="00221697">
        <w:rPr>
          <w:rFonts w:ascii="Times New Roman" w:hAnsi="Times New Roman" w:cs="Times New Roman"/>
        </w:rPr>
        <w:t>Manager</w:t>
      </w:r>
      <w:r w:rsidR="001F1FFD" w:rsidRPr="00221697">
        <w:rPr>
          <w:rFonts w:ascii="Times New Roman" w:hAnsi="Times New Roman" w:cs="Times New Roman"/>
        </w:rPr>
        <w:t>,</w:t>
      </w:r>
      <w:r w:rsidRPr="00221697">
        <w:rPr>
          <w:rFonts w:ascii="Times New Roman" w:hAnsi="Times New Roman" w:cs="Times New Roman"/>
        </w:rPr>
        <w:br/>
      </w:r>
      <w:r w:rsidRPr="006C4483">
        <w:rPr>
          <w:rFonts w:ascii="Times New Roman" w:hAnsi="Times New Roman" w:cs="Times New Roman"/>
        </w:rPr>
        <w:br/>
      </w:r>
      <w:r w:rsidRPr="00F07193">
        <w:rPr>
          <w:rFonts w:ascii="Times New Roman" w:hAnsi="Times New Roman" w:cs="Times New Roman"/>
        </w:rPr>
        <w:tab/>
      </w:r>
      <w:r w:rsidR="002B6D73" w:rsidRPr="00FF00A0">
        <w:rPr>
          <w:rFonts w:ascii="Times New Roman" w:hAnsi="Times New Roman" w:cs="Times New Roman"/>
        </w:rPr>
        <w:br/>
        <w:t xml:space="preserve"> </w:t>
      </w:r>
      <w:r w:rsidR="002B6D73" w:rsidRPr="00FF00A0">
        <w:rPr>
          <w:rFonts w:ascii="Times New Roman" w:hAnsi="Times New Roman" w:cs="Times New Roman"/>
        </w:rPr>
        <w:tab/>
      </w:r>
      <w:r w:rsidR="00FF00A0" w:rsidRPr="00FF00A0">
        <w:rPr>
          <w:rFonts w:ascii="Times New Roman" w:hAnsi="Times New Roman" w:cs="Times New Roman"/>
          <w:lang w:val="en-CA"/>
        </w:rPr>
        <w:t>I am writing to express my enthusiasm for the Information Technology Assistant position within the eServices Technical Group at the Faculty of Liberal Arts and Professional Studies (LA&amp;PS) at York University. As a dedicated third-year student in the LA&amp;PS Honours program, I am excited about the opportunity to contribute to the technological support and eLearning enhancement for our diverse student body and esteemed faculty.</w:t>
      </w:r>
    </w:p>
    <w:p w14:paraId="046C5B3C" w14:textId="77777777" w:rsidR="00FF00A0" w:rsidRDefault="00FF00A0" w:rsidP="00FF00A0">
      <w:pPr>
        <w:spacing w:after="0"/>
        <w:rPr>
          <w:rFonts w:ascii="Times New Roman" w:hAnsi="Times New Roman" w:cs="Times New Roman"/>
          <w:lang w:val="en-CA"/>
        </w:rPr>
      </w:pPr>
    </w:p>
    <w:p w14:paraId="648E1295" w14:textId="37AD0A2E" w:rsidR="00FF00A0" w:rsidRPr="00FF00A0" w:rsidRDefault="00FF00A0" w:rsidP="00FF00A0">
      <w:pPr>
        <w:spacing w:after="0"/>
        <w:ind w:firstLine="720"/>
        <w:rPr>
          <w:rFonts w:ascii="Times New Roman" w:hAnsi="Times New Roman" w:cs="Times New Roman"/>
          <w:lang w:val="en-CA"/>
        </w:rPr>
      </w:pPr>
      <w:r w:rsidRPr="00FF00A0">
        <w:rPr>
          <w:rFonts w:ascii="Times New Roman" w:hAnsi="Times New Roman" w:cs="Times New Roman"/>
          <w:lang w:val="en-CA"/>
        </w:rPr>
        <w:t>My academic journey at York University has equipped me with a comprehensive understanding of various operating systems, including Windows 10, Mac OS, iOS, and Android, as well as proficiency in the Microsoft 365 Suite. This technical foundation, combined with my experience in providing troubleshooting and end-user support, aligns seamlessly with the primary responsibilities of the Information Technology Assistant role. I am particularly enthusiastic about the opportunity to offer front-line helpdesk support, thereby directly contributing to the smooth operation of academic and administrative activities within LA&amp;PS.</w:t>
      </w:r>
    </w:p>
    <w:p w14:paraId="06E01659" w14:textId="77777777" w:rsidR="00FF00A0" w:rsidRDefault="00FF00A0" w:rsidP="00FF00A0">
      <w:pPr>
        <w:spacing w:after="0"/>
        <w:rPr>
          <w:rFonts w:ascii="Times New Roman" w:hAnsi="Times New Roman" w:cs="Times New Roman"/>
          <w:lang w:val="en-CA"/>
        </w:rPr>
      </w:pPr>
    </w:p>
    <w:p w14:paraId="7768D523" w14:textId="09EBB975" w:rsidR="00FF00A0" w:rsidRPr="00FF00A0" w:rsidRDefault="00FF00A0" w:rsidP="00FF00A0">
      <w:pPr>
        <w:spacing w:after="0"/>
        <w:ind w:firstLine="720"/>
        <w:rPr>
          <w:rFonts w:ascii="Times New Roman" w:hAnsi="Times New Roman" w:cs="Times New Roman"/>
          <w:lang w:val="en-CA"/>
        </w:rPr>
      </w:pPr>
      <w:r w:rsidRPr="00FF00A0">
        <w:rPr>
          <w:rFonts w:ascii="Times New Roman" w:hAnsi="Times New Roman" w:cs="Times New Roman"/>
          <w:lang w:val="en-CA"/>
        </w:rPr>
        <w:t>I am known for my problem-solving skills, which I believe are essential for diagnosing and resolving technical issues. My ability to quickly learn and adapt to new computer applications has been a significant asset in my academic and personal endeavors. Additionally, my organizational skills and ability to manage multiple tasks efficiently will be beneficial in carrying out various duties within the eServices Technical Group.</w:t>
      </w:r>
      <w:r>
        <w:rPr>
          <w:rFonts w:ascii="Times New Roman" w:hAnsi="Times New Roman" w:cs="Times New Roman"/>
          <w:lang w:val="en-CA"/>
        </w:rPr>
        <w:t xml:space="preserve"> </w:t>
      </w:r>
      <w:r w:rsidRPr="00FF00A0">
        <w:rPr>
          <w:rFonts w:ascii="Times New Roman" w:hAnsi="Times New Roman" w:cs="Times New Roman"/>
          <w:lang w:val="en-CA"/>
        </w:rPr>
        <w:t>Apart from my technical skills, I am committed to effective communication and have honed my abilities to articulate ideas clearly and listen actively, skills that are crucial in understanding and responding to the needs of faculty, staff, and students. My critical thinking skills, complemented by a proactive approach to learning and applying new knowledge, make me an ideal candidate for this role.</w:t>
      </w:r>
    </w:p>
    <w:p w14:paraId="0B5ABB0D" w14:textId="77777777" w:rsidR="00FF00A0" w:rsidRDefault="00FF00A0" w:rsidP="00FF00A0">
      <w:pPr>
        <w:spacing w:after="0"/>
        <w:rPr>
          <w:rFonts w:ascii="Times New Roman" w:hAnsi="Times New Roman" w:cs="Times New Roman"/>
          <w:lang w:val="en-CA"/>
        </w:rPr>
      </w:pPr>
    </w:p>
    <w:p w14:paraId="0BC5A22B" w14:textId="6512552E" w:rsidR="00FF00A0" w:rsidRPr="00FF00A0" w:rsidRDefault="00FF00A0" w:rsidP="00FF00A0">
      <w:pPr>
        <w:spacing w:after="0"/>
        <w:ind w:firstLine="720"/>
        <w:rPr>
          <w:rFonts w:ascii="Times New Roman" w:hAnsi="Times New Roman" w:cs="Times New Roman"/>
          <w:lang w:val="en-CA"/>
        </w:rPr>
      </w:pPr>
      <w:r w:rsidRPr="00FF00A0">
        <w:rPr>
          <w:rFonts w:ascii="Times New Roman" w:hAnsi="Times New Roman" w:cs="Times New Roman"/>
          <w:lang w:val="en-CA"/>
        </w:rPr>
        <w:t>I am excited about the prospect of joining the eServices team and contributing to enhancing the educational experience at LA&amp;PS. I look forward to the opportunity to discuss how my background, skills, and enthusiasm make me a perfect fit for the Information Technology Assistant position. Thank you for considering my application. I am available at your convenience for an interview.</w:t>
      </w:r>
    </w:p>
    <w:p w14:paraId="37EB083D" w14:textId="77777777" w:rsidR="00FF00A0" w:rsidRPr="00FF00A0" w:rsidRDefault="00FF00A0" w:rsidP="00FF00A0">
      <w:pPr>
        <w:spacing w:after="0"/>
        <w:rPr>
          <w:rFonts w:ascii="Times New Roman" w:hAnsi="Times New Roman" w:cs="Times New Roman"/>
          <w:lang w:val="en-CA"/>
        </w:rPr>
      </w:pPr>
      <w:r w:rsidRPr="00FF00A0">
        <w:rPr>
          <w:rFonts w:ascii="Times New Roman" w:hAnsi="Times New Roman" w:cs="Times New Roman"/>
          <w:lang w:val="en-CA"/>
        </w:rPr>
        <w:t>Sincerely,</w:t>
      </w:r>
    </w:p>
    <w:p w14:paraId="34CB157F" w14:textId="4EA7E3FA" w:rsidR="00881D9C" w:rsidRPr="008174C0" w:rsidRDefault="00881D9C" w:rsidP="00FF00A0">
      <w:pPr>
        <w:spacing w:after="0"/>
        <w:rPr>
          <w:rFonts w:ascii="Times New Roman" w:hAnsi="Times New Roman" w:cs="Times New Roman"/>
          <w:lang w:val="en-CA"/>
        </w:rPr>
      </w:pPr>
    </w:p>
    <w:p w14:paraId="74B9F232" w14:textId="77777777" w:rsidR="00881D9C" w:rsidRDefault="00881D9C" w:rsidP="00881D9C">
      <w:pPr>
        <w:spacing w:after="0"/>
        <w:rPr>
          <w:rFonts w:ascii="Times New Roman" w:hAnsi="Times New Roman" w:cs="Times New Roman"/>
          <w:lang w:val="en-CA"/>
        </w:rPr>
      </w:pPr>
    </w:p>
    <w:p w14:paraId="74D05396" w14:textId="59325B24" w:rsidR="00881D9C" w:rsidRPr="00881D9C" w:rsidRDefault="00881D9C" w:rsidP="00881D9C">
      <w:pPr>
        <w:spacing w:after="0"/>
        <w:rPr>
          <w:rFonts w:ascii="Times New Roman" w:hAnsi="Times New Roman" w:cs="Times New Roman"/>
          <w:lang w:val="en-CA"/>
        </w:rPr>
      </w:pPr>
      <w:r>
        <w:rPr>
          <w:rFonts w:ascii="Times New Roman" w:hAnsi="Times New Roman" w:cs="Times New Roman"/>
          <w:lang w:val="en-CA"/>
        </w:rPr>
        <w:t>Warm regards,</w:t>
      </w:r>
    </w:p>
    <w:p w14:paraId="5D9AE97A" w14:textId="27CF018B" w:rsidR="00BD00DF" w:rsidRPr="00BD00DF" w:rsidRDefault="00BD00DF" w:rsidP="00881D9C">
      <w:pPr>
        <w:spacing w:after="0"/>
        <w:rPr>
          <w:rFonts w:ascii="Times New Roman" w:hAnsi="Times New Roman" w:cs="Times New Roman"/>
          <w:lang w:val="en-CA"/>
        </w:rPr>
      </w:pPr>
    </w:p>
    <w:p w14:paraId="515026AC" w14:textId="4B82FFE4" w:rsidR="00800372" w:rsidRPr="007E1057" w:rsidRDefault="005D615A" w:rsidP="00BD00DF">
      <w:pPr>
        <w:spacing w:after="0"/>
        <w:rPr>
          <w:rFonts w:ascii="Times New Roman" w:hAnsi="Times New Roman" w:cs="Times New Roman"/>
        </w:rPr>
      </w:pPr>
      <w:r>
        <w:rPr>
          <w:rFonts w:ascii="Times New Roman" w:hAnsi="Times New Roman" w:cs="Times New Roman"/>
          <w:noProof/>
        </w:rPr>
        <w:drawing>
          <wp:inline distT="0" distB="0" distL="0" distR="0" wp14:anchorId="598BDAB7" wp14:editId="348BA638">
            <wp:extent cx="1454150" cy="354682"/>
            <wp:effectExtent l="0" t="0" r="0" b="0"/>
            <wp:docPr id="117124976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49764" name="Picture 1" descr="A black background with a black squar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3897" cy="364377"/>
                    </a:xfrm>
                    <a:prstGeom prst="rect">
                      <a:avLst/>
                    </a:prstGeom>
                  </pic:spPr>
                </pic:pic>
              </a:graphicData>
            </a:graphic>
          </wp:inline>
        </w:drawing>
      </w:r>
      <w:r w:rsidR="00800372" w:rsidRPr="007E1057">
        <w:rPr>
          <w:rFonts w:ascii="Times New Roman" w:hAnsi="Times New Roman" w:cs="Times New Roman"/>
        </w:rPr>
        <w:br/>
      </w:r>
    </w:p>
    <w:sectPr w:rsidR="00800372" w:rsidRPr="007E105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8CB87" w14:textId="77777777" w:rsidR="00024395" w:rsidRDefault="00024395" w:rsidP="004E36E3">
      <w:pPr>
        <w:spacing w:after="0" w:line="240" w:lineRule="auto"/>
      </w:pPr>
      <w:r>
        <w:separator/>
      </w:r>
    </w:p>
  </w:endnote>
  <w:endnote w:type="continuationSeparator" w:id="0">
    <w:p w14:paraId="4F41A191" w14:textId="77777777" w:rsidR="00024395" w:rsidRDefault="00024395" w:rsidP="004E3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FE8A1" w14:textId="77777777" w:rsidR="00024395" w:rsidRDefault="00024395" w:rsidP="004E36E3">
      <w:pPr>
        <w:spacing w:after="0" w:line="240" w:lineRule="auto"/>
      </w:pPr>
      <w:r>
        <w:separator/>
      </w:r>
    </w:p>
  </w:footnote>
  <w:footnote w:type="continuationSeparator" w:id="0">
    <w:p w14:paraId="02353D05" w14:textId="77777777" w:rsidR="00024395" w:rsidRDefault="00024395" w:rsidP="004E3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DB7A" w14:textId="5EB61B49" w:rsidR="004E36E3" w:rsidRPr="007E1057" w:rsidRDefault="00F21061" w:rsidP="004E36E3">
    <w:pPr>
      <w:pStyle w:val="Header"/>
      <w:pBdr>
        <w:bottom w:val="single" w:sz="4" w:space="1" w:color="auto"/>
      </w:pBdr>
      <w:rPr>
        <w:rFonts w:ascii="Times New Roman" w:hAnsi="Times New Roman" w:cs="Times New Roman"/>
      </w:rPr>
    </w:pPr>
    <w:r>
      <w:rPr>
        <w:rFonts w:ascii="Times New Roman" w:hAnsi="Times New Roman" w:cs="Times New Roman"/>
        <w:b/>
        <w:bCs/>
        <w:sz w:val="28"/>
        <w:szCs w:val="28"/>
      </w:rPr>
      <w:t>FELIX ALIMIN</w:t>
    </w:r>
    <w:r w:rsidR="004E36E3" w:rsidRPr="007E1057">
      <w:rPr>
        <w:rFonts w:ascii="Times New Roman" w:hAnsi="Times New Roman" w:cs="Times New Roman"/>
        <w:b/>
        <w:bCs/>
        <w:sz w:val="28"/>
        <w:szCs w:val="28"/>
      </w:rPr>
      <w:tab/>
    </w:r>
    <w:r w:rsidR="004E36E3" w:rsidRPr="007E1057">
      <w:rPr>
        <w:rFonts w:ascii="Times New Roman" w:hAnsi="Times New Roman" w:cs="Times New Roman"/>
        <w:b/>
        <w:bCs/>
        <w:sz w:val="28"/>
        <w:szCs w:val="28"/>
      </w:rPr>
      <w:tab/>
      <w:t xml:space="preserve">                </w:t>
    </w:r>
    <w:r w:rsidR="004E36E3" w:rsidRPr="007E1057">
      <w:rPr>
        <w:rFonts w:ascii="Times New Roman" w:hAnsi="Times New Roman" w:cs="Times New Roman"/>
      </w:rPr>
      <w:br/>
    </w:r>
    <w:r>
      <w:rPr>
        <w:rFonts w:ascii="Times New Roman" w:hAnsi="Times New Roman" w:cs="Times New Roman"/>
      </w:rPr>
      <w:t>(416) 570 8977</w:t>
    </w:r>
    <w:r w:rsidR="004E36E3" w:rsidRPr="007E1057">
      <w:rPr>
        <w:rFonts w:ascii="Times New Roman" w:hAnsi="Times New Roman" w:cs="Times New Roman"/>
      </w:rPr>
      <w:br/>
    </w:r>
    <w:r>
      <w:rPr>
        <w:rFonts w:ascii="Times New Roman" w:hAnsi="Times New Roman" w:cs="Times New Roman"/>
      </w:rPr>
      <w:t>felixalimin@gmail.com</w:t>
    </w:r>
    <w:r w:rsidR="004E36E3" w:rsidRPr="007E1057">
      <w:rPr>
        <w:rFonts w:ascii="Times New Roman" w:hAnsi="Times New Roman" w:cs="Times New Roman"/>
      </w:rPr>
      <w:tab/>
    </w:r>
    <w:r w:rsidR="004E36E3" w:rsidRPr="007E1057">
      <w:rPr>
        <w:rFonts w:ascii="Times New Roman" w:hAnsi="Times New Roman" w:cs="Times New Roman"/>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512CF"/>
    <w:multiLevelType w:val="hybridMultilevel"/>
    <w:tmpl w:val="95D8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4299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D6D"/>
    <w:rsid w:val="00003D55"/>
    <w:rsid w:val="0000453D"/>
    <w:rsid w:val="00006AFA"/>
    <w:rsid w:val="000109DF"/>
    <w:rsid w:val="00015D22"/>
    <w:rsid w:val="00017881"/>
    <w:rsid w:val="00024395"/>
    <w:rsid w:val="000304AD"/>
    <w:rsid w:val="00032626"/>
    <w:rsid w:val="00045845"/>
    <w:rsid w:val="00051A49"/>
    <w:rsid w:val="00052DBF"/>
    <w:rsid w:val="00053504"/>
    <w:rsid w:val="00057742"/>
    <w:rsid w:val="000676D4"/>
    <w:rsid w:val="00071FD4"/>
    <w:rsid w:val="000737E5"/>
    <w:rsid w:val="00076BC8"/>
    <w:rsid w:val="00076E0A"/>
    <w:rsid w:val="000A14DB"/>
    <w:rsid w:val="000A24CE"/>
    <w:rsid w:val="000A6095"/>
    <w:rsid w:val="000C28B9"/>
    <w:rsid w:val="000D32E7"/>
    <w:rsid w:val="000D6744"/>
    <w:rsid w:val="001012F0"/>
    <w:rsid w:val="00104862"/>
    <w:rsid w:val="001048BA"/>
    <w:rsid w:val="00104F2B"/>
    <w:rsid w:val="001063EC"/>
    <w:rsid w:val="001131D5"/>
    <w:rsid w:val="00120277"/>
    <w:rsid w:val="00120358"/>
    <w:rsid w:val="00133696"/>
    <w:rsid w:val="00135359"/>
    <w:rsid w:val="00150238"/>
    <w:rsid w:val="00164A5C"/>
    <w:rsid w:val="001719D4"/>
    <w:rsid w:val="00184069"/>
    <w:rsid w:val="001A41DD"/>
    <w:rsid w:val="001A63C2"/>
    <w:rsid w:val="001C0DE4"/>
    <w:rsid w:val="001C5C72"/>
    <w:rsid w:val="001D0850"/>
    <w:rsid w:val="001D13EB"/>
    <w:rsid w:val="001D741C"/>
    <w:rsid w:val="001E196C"/>
    <w:rsid w:val="001E3C78"/>
    <w:rsid w:val="001F0146"/>
    <w:rsid w:val="001F14B6"/>
    <w:rsid w:val="001F1FFD"/>
    <w:rsid w:val="002146C0"/>
    <w:rsid w:val="002177C5"/>
    <w:rsid w:val="00221697"/>
    <w:rsid w:val="00232D49"/>
    <w:rsid w:val="00243C23"/>
    <w:rsid w:val="00251B2F"/>
    <w:rsid w:val="00253802"/>
    <w:rsid w:val="002564EA"/>
    <w:rsid w:val="00262C6C"/>
    <w:rsid w:val="00263DBF"/>
    <w:rsid w:val="00265D9A"/>
    <w:rsid w:val="00267EF6"/>
    <w:rsid w:val="00276F08"/>
    <w:rsid w:val="00286079"/>
    <w:rsid w:val="00286BA7"/>
    <w:rsid w:val="00286C95"/>
    <w:rsid w:val="00293DD7"/>
    <w:rsid w:val="002B252C"/>
    <w:rsid w:val="002B6D73"/>
    <w:rsid w:val="002C3B8C"/>
    <w:rsid w:val="002E19BA"/>
    <w:rsid w:val="002F5AFF"/>
    <w:rsid w:val="002F78B6"/>
    <w:rsid w:val="002F7B0E"/>
    <w:rsid w:val="00335FFF"/>
    <w:rsid w:val="00343C4D"/>
    <w:rsid w:val="00350603"/>
    <w:rsid w:val="00354D6D"/>
    <w:rsid w:val="00367B0C"/>
    <w:rsid w:val="00395D30"/>
    <w:rsid w:val="00395EF8"/>
    <w:rsid w:val="003A5751"/>
    <w:rsid w:val="003A754F"/>
    <w:rsid w:val="003B22CF"/>
    <w:rsid w:val="003B7718"/>
    <w:rsid w:val="003C2A49"/>
    <w:rsid w:val="003C478C"/>
    <w:rsid w:val="003C4DE9"/>
    <w:rsid w:val="003D2216"/>
    <w:rsid w:val="003D64BF"/>
    <w:rsid w:val="003E0710"/>
    <w:rsid w:val="003E2006"/>
    <w:rsid w:val="00400DAE"/>
    <w:rsid w:val="00411959"/>
    <w:rsid w:val="004121B1"/>
    <w:rsid w:val="00420DD3"/>
    <w:rsid w:val="00434C48"/>
    <w:rsid w:val="00437332"/>
    <w:rsid w:val="00447135"/>
    <w:rsid w:val="00465BDC"/>
    <w:rsid w:val="00481983"/>
    <w:rsid w:val="004836BF"/>
    <w:rsid w:val="0048455D"/>
    <w:rsid w:val="00493748"/>
    <w:rsid w:val="00493884"/>
    <w:rsid w:val="004A6291"/>
    <w:rsid w:val="004C1640"/>
    <w:rsid w:val="004C2EE1"/>
    <w:rsid w:val="004C606E"/>
    <w:rsid w:val="004D787F"/>
    <w:rsid w:val="004E36E3"/>
    <w:rsid w:val="004E6B12"/>
    <w:rsid w:val="004F5A99"/>
    <w:rsid w:val="004F667F"/>
    <w:rsid w:val="005040E4"/>
    <w:rsid w:val="00506B97"/>
    <w:rsid w:val="00510383"/>
    <w:rsid w:val="00512232"/>
    <w:rsid w:val="00517CAF"/>
    <w:rsid w:val="00531645"/>
    <w:rsid w:val="005318A9"/>
    <w:rsid w:val="00536F9E"/>
    <w:rsid w:val="00537596"/>
    <w:rsid w:val="0055385B"/>
    <w:rsid w:val="00556304"/>
    <w:rsid w:val="005A14C9"/>
    <w:rsid w:val="005A190D"/>
    <w:rsid w:val="005B4CD7"/>
    <w:rsid w:val="005B5DB5"/>
    <w:rsid w:val="005C2857"/>
    <w:rsid w:val="005C361B"/>
    <w:rsid w:val="005C49EA"/>
    <w:rsid w:val="005C56FC"/>
    <w:rsid w:val="005C5730"/>
    <w:rsid w:val="005D139F"/>
    <w:rsid w:val="005D3EAC"/>
    <w:rsid w:val="005D4E6D"/>
    <w:rsid w:val="005D615A"/>
    <w:rsid w:val="005F6BB4"/>
    <w:rsid w:val="006137C5"/>
    <w:rsid w:val="00625DF0"/>
    <w:rsid w:val="00651374"/>
    <w:rsid w:val="00651AF0"/>
    <w:rsid w:val="00652047"/>
    <w:rsid w:val="00655316"/>
    <w:rsid w:val="006649E9"/>
    <w:rsid w:val="00664D18"/>
    <w:rsid w:val="006674B6"/>
    <w:rsid w:val="0067675D"/>
    <w:rsid w:val="00682AEC"/>
    <w:rsid w:val="00685760"/>
    <w:rsid w:val="00693804"/>
    <w:rsid w:val="006A3BA2"/>
    <w:rsid w:val="006C4483"/>
    <w:rsid w:val="006C7C01"/>
    <w:rsid w:val="006F7F98"/>
    <w:rsid w:val="00707365"/>
    <w:rsid w:val="00717838"/>
    <w:rsid w:val="00730C37"/>
    <w:rsid w:val="0075788A"/>
    <w:rsid w:val="00760B43"/>
    <w:rsid w:val="007611AB"/>
    <w:rsid w:val="007669D6"/>
    <w:rsid w:val="0076769D"/>
    <w:rsid w:val="00770293"/>
    <w:rsid w:val="007768BD"/>
    <w:rsid w:val="00776CE8"/>
    <w:rsid w:val="00781B82"/>
    <w:rsid w:val="007869E6"/>
    <w:rsid w:val="007939AD"/>
    <w:rsid w:val="007A7814"/>
    <w:rsid w:val="007B1783"/>
    <w:rsid w:val="007D4589"/>
    <w:rsid w:val="007E1057"/>
    <w:rsid w:val="007E7F7F"/>
    <w:rsid w:val="007F2B47"/>
    <w:rsid w:val="00800372"/>
    <w:rsid w:val="00802824"/>
    <w:rsid w:val="00804996"/>
    <w:rsid w:val="008174C0"/>
    <w:rsid w:val="00823BBB"/>
    <w:rsid w:val="0083595C"/>
    <w:rsid w:val="00835BF4"/>
    <w:rsid w:val="008408B0"/>
    <w:rsid w:val="008549E5"/>
    <w:rsid w:val="00877BF6"/>
    <w:rsid w:val="00880333"/>
    <w:rsid w:val="00881D9C"/>
    <w:rsid w:val="008853AD"/>
    <w:rsid w:val="008A3EBD"/>
    <w:rsid w:val="008B3205"/>
    <w:rsid w:val="008C0512"/>
    <w:rsid w:val="008C46EB"/>
    <w:rsid w:val="008C76F5"/>
    <w:rsid w:val="008D5BA0"/>
    <w:rsid w:val="008E7DA1"/>
    <w:rsid w:val="008F25D0"/>
    <w:rsid w:val="009153A6"/>
    <w:rsid w:val="00936484"/>
    <w:rsid w:val="0094056F"/>
    <w:rsid w:val="00951398"/>
    <w:rsid w:val="00952513"/>
    <w:rsid w:val="00952AA7"/>
    <w:rsid w:val="00957691"/>
    <w:rsid w:val="00967FBC"/>
    <w:rsid w:val="00970E5A"/>
    <w:rsid w:val="00971E9D"/>
    <w:rsid w:val="00973B2F"/>
    <w:rsid w:val="00986569"/>
    <w:rsid w:val="009A1E62"/>
    <w:rsid w:val="009B55DB"/>
    <w:rsid w:val="009C1A87"/>
    <w:rsid w:val="009C6CF3"/>
    <w:rsid w:val="009D6316"/>
    <w:rsid w:val="009D6799"/>
    <w:rsid w:val="009E243B"/>
    <w:rsid w:val="00A01047"/>
    <w:rsid w:val="00A01D8E"/>
    <w:rsid w:val="00A06ADB"/>
    <w:rsid w:val="00A10903"/>
    <w:rsid w:val="00A154A4"/>
    <w:rsid w:val="00A17296"/>
    <w:rsid w:val="00A205D0"/>
    <w:rsid w:val="00A258A6"/>
    <w:rsid w:val="00A4249C"/>
    <w:rsid w:val="00A60244"/>
    <w:rsid w:val="00A63689"/>
    <w:rsid w:val="00A70BE7"/>
    <w:rsid w:val="00AA0D7F"/>
    <w:rsid w:val="00AA4541"/>
    <w:rsid w:val="00AB2B87"/>
    <w:rsid w:val="00AB35C6"/>
    <w:rsid w:val="00AB45FB"/>
    <w:rsid w:val="00AE527F"/>
    <w:rsid w:val="00AF2FC5"/>
    <w:rsid w:val="00AF41F7"/>
    <w:rsid w:val="00AF7313"/>
    <w:rsid w:val="00B01050"/>
    <w:rsid w:val="00B0703B"/>
    <w:rsid w:val="00B07670"/>
    <w:rsid w:val="00B12954"/>
    <w:rsid w:val="00B16C5D"/>
    <w:rsid w:val="00B26DA0"/>
    <w:rsid w:val="00B31935"/>
    <w:rsid w:val="00B52DF4"/>
    <w:rsid w:val="00B61EC6"/>
    <w:rsid w:val="00B65B82"/>
    <w:rsid w:val="00B808B3"/>
    <w:rsid w:val="00B839CF"/>
    <w:rsid w:val="00B8542F"/>
    <w:rsid w:val="00B902D2"/>
    <w:rsid w:val="00B90909"/>
    <w:rsid w:val="00BA15FB"/>
    <w:rsid w:val="00BA2DB4"/>
    <w:rsid w:val="00BA47ED"/>
    <w:rsid w:val="00BA5B0A"/>
    <w:rsid w:val="00BB0F95"/>
    <w:rsid w:val="00BB2F67"/>
    <w:rsid w:val="00BB678E"/>
    <w:rsid w:val="00BC1F01"/>
    <w:rsid w:val="00BD00DF"/>
    <w:rsid w:val="00BD4AA5"/>
    <w:rsid w:val="00BE5221"/>
    <w:rsid w:val="00BE66D3"/>
    <w:rsid w:val="00BF1C8E"/>
    <w:rsid w:val="00C030A0"/>
    <w:rsid w:val="00C031E0"/>
    <w:rsid w:val="00C14AD5"/>
    <w:rsid w:val="00C15BE5"/>
    <w:rsid w:val="00C17816"/>
    <w:rsid w:val="00C17F50"/>
    <w:rsid w:val="00C30D60"/>
    <w:rsid w:val="00C42BAB"/>
    <w:rsid w:val="00C502B8"/>
    <w:rsid w:val="00C51B85"/>
    <w:rsid w:val="00C57CB3"/>
    <w:rsid w:val="00C61DF5"/>
    <w:rsid w:val="00C61F43"/>
    <w:rsid w:val="00C65234"/>
    <w:rsid w:val="00C77323"/>
    <w:rsid w:val="00C8200E"/>
    <w:rsid w:val="00C83AE9"/>
    <w:rsid w:val="00C93E69"/>
    <w:rsid w:val="00CB25AB"/>
    <w:rsid w:val="00CB3E0D"/>
    <w:rsid w:val="00CD3214"/>
    <w:rsid w:val="00CD53FE"/>
    <w:rsid w:val="00CE45FC"/>
    <w:rsid w:val="00CE6E50"/>
    <w:rsid w:val="00D02A20"/>
    <w:rsid w:val="00D120DE"/>
    <w:rsid w:val="00D20441"/>
    <w:rsid w:val="00D25F25"/>
    <w:rsid w:val="00D33BCD"/>
    <w:rsid w:val="00D3674B"/>
    <w:rsid w:val="00D41189"/>
    <w:rsid w:val="00D7110D"/>
    <w:rsid w:val="00D87520"/>
    <w:rsid w:val="00DA39A5"/>
    <w:rsid w:val="00DC0D3D"/>
    <w:rsid w:val="00DC4B0C"/>
    <w:rsid w:val="00DC5773"/>
    <w:rsid w:val="00DC58AE"/>
    <w:rsid w:val="00DD2C67"/>
    <w:rsid w:val="00DD49FB"/>
    <w:rsid w:val="00DF01E7"/>
    <w:rsid w:val="00E035B6"/>
    <w:rsid w:val="00E10ED0"/>
    <w:rsid w:val="00E14E55"/>
    <w:rsid w:val="00E27144"/>
    <w:rsid w:val="00E27B2D"/>
    <w:rsid w:val="00E42B38"/>
    <w:rsid w:val="00E470EE"/>
    <w:rsid w:val="00E52106"/>
    <w:rsid w:val="00E54A6C"/>
    <w:rsid w:val="00E57E69"/>
    <w:rsid w:val="00E608A2"/>
    <w:rsid w:val="00E63E14"/>
    <w:rsid w:val="00E65149"/>
    <w:rsid w:val="00E666EF"/>
    <w:rsid w:val="00E705A9"/>
    <w:rsid w:val="00EA3E67"/>
    <w:rsid w:val="00EA79CA"/>
    <w:rsid w:val="00EC37D1"/>
    <w:rsid w:val="00EE123E"/>
    <w:rsid w:val="00EF2656"/>
    <w:rsid w:val="00EF4391"/>
    <w:rsid w:val="00EF67EE"/>
    <w:rsid w:val="00EF7F93"/>
    <w:rsid w:val="00F04F1D"/>
    <w:rsid w:val="00F07193"/>
    <w:rsid w:val="00F175B1"/>
    <w:rsid w:val="00F21061"/>
    <w:rsid w:val="00F22B5E"/>
    <w:rsid w:val="00F245F7"/>
    <w:rsid w:val="00F3296F"/>
    <w:rsid w:val="00F33DD4"/>
    <w:rsid w:val="00F367EE"/>
    <w:rsid w:val="00F44B60"/>
    <w:rsid w:val="00F53B13"/>
    <w:rsid w:val="00F73D20"/>
    <w:rsid w:val="00F74188"/>
    <w:rsid w:val="00F83AB7"/>
    <w:rsid w:val="00F851C8"/>
    <w:rsid w:val="00F970BE"/>
    <w:rsid w:val="00FB0DAB"/>
    <w:rsid w:val="00FB4D99"/>
    <w:rsid w:val="00FC40D0"/>
    <w:rsid w:val="00FE05C9"/>
    <w:rsid w:val="00FE1C0A"/>
    <w:rsid w:val="00FE5E1B"/>
    <w:rsid w:val="00FE5F92"/>
    <w:rsid w:val="00FF00A0"/>
    <w:rsid w:val="00FF1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716B"/>
  <w15:chartTrackingRefBased/>
  <w15:docId w15:val="{D896052D-6698-44B3-B873-E1C373BE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9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6E3"/>
  </w:style>
  <w:style w:type="paragraph" w:styleId="Footer">
    <w:name w:val="footer"/>
    <w:basedOn w:val="Normal"/>
    <w:link w:val="FooterChar"/>
    <w:uiPriority w:val="99"/>
    <w:unhideWhenUsed/>
    <w:rsid w:val="004E3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6E3"/>
  </w:style>
  <w:style w:type="character" w:styleId="Hyperlink">
    <w:name w:val="Hyperlink"/>
    <w:basedOn w:val="DefaultParagraphFont"/>
    <w:uiPriority w:val="99"/>
    <w:unhideWhenUsed/>
    <w:rsid w:val="00800372"/>
    <w:rPr>
      <w:color w:val="0563C1" w:themeColor="hyperlink"/>
      <w:u w:val="single"/>
    </w:rPr>
  </w:style>
  <w:style w:type="character" w:styleId="UnresolvedMention">
    <w:name w:val="Unresolved Mention"/>
    <w:basedOn w:val="DefaultParagraphFont"/>
    <w:uiPriority w:val="99"/>
    <w:semiHidden/>
    <w:unhideWhenUsed/>
    <w:rsid w:val="00800372"/>
    <w:rPr>
      <w:color w:val="605E5C"/>
      <w:shd w:val="clear" w:color="auto" w:fill="E1DFDD"/>
    </w:rPr>
  </w:style>
  <w:style w:type="paragraph" w:styleId="ListParagraph">
    <w:name w:val="List Paragraph"/>
    <w:basedOn w:val="Normal"/>
    <w:uiPriority w:val="34"/>
    <w:qFormat/>
    <w:rsid w:val="007E1057"/>
    <w:pPr>
      <w:ind w:left="720"/>
      <w:contextualSpacing/>
    </w:pPr>
  </w:style>
  <w:style w:type="paragraph" w:styleId="NormalWeb">
    <w:name w:val="Normal (Web)"/>
    <w:basedOn w:val="Normal"/>
    <w:uiPriority w:val="99"/>
    <w:semiHidden/>
    <w:unhideWhenUsed/>
    <w:rsid w:val="00367B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1219">
      <w:bodyDiv w:val="1"/>
      <w:marLeft w:val="0"/>
      <w:marRight w:val="0"/>
      <w:marTop w:val="0"/>
      <w:marBottom w:val="0"/>
      <w:divBdr>
        <w:top w:val="none" w:sz="0" w:space="0" w:color="auto"/>
        <w:left w:val="none" w:sz="0" w:space="0" w:color="auto"/>
        <w:bottom w:val="none" w:sz="0" w:space="0" w:color="auto"/>
        <w:right w:val="none" w:sz="0" w:space="0" w:color="auto"/>
      </w:divBdr>
    </w:div>
    <w:div w:id="163471948">
      <w:bodyDiv w:val="1"/>
      <w:marLeft w:val="0"/>
      <w:marRight w:val="0"/>
      <w:marTop w:val="0"/>
      <w:marBottom w:val="0"/>
      <w:divBdr>
        <w:top w:val="none" w:sz="0" w:space="0" w:color="auto"/>
        <w:left w:val="none" w:sz="0" w:space="0" w:color="auto"/>
        <w:bottom w:val="none" w:sz="0" w:space="0" w:color="auto"/>
        <w:right w:val="none" w:sz="0" w:space="0" w:color="auto"/>
      </w:divBdr>
    </w:div>
    <w:div w:id="305741835">
      <w:bodyDiv w:val="1"/>
      <w:marLeft w:val="0"/>
      <w:marRight w:val="0"/>
      <w:marTop w:val="0"/>
      <w:marBottom w:val="0"/>
      <w:divBdr>
        <w:top w:val="none" w:sz="0" w:space="0" w:color="auto"/>
        <w:left w:val="none" w:sz="0" w:space="0" w:color="auto"/>
        <w:bottom w:val="none" w:sz="0" w:space="0" w:color="auto"/>
        <w:right w:val="none" w:sz="0" w:space="0" w:color="auto"/>
      </w:divBdr>
    </w:div>
    <w:div w:id="363101123">
      <w:bodyDiv w:val="1"/>
      <w:marLeft w:val="0"/>
      <w:marRight w:val="0"/>
      <w:marTop w:val="0"/>
      <w:marBottom w:val="0"/>
      <w:divBdr>
        <w:top w:val="none" w:sz="0" w:space="0" w:color="auto"/>
        <w:left w:val="none" w:sz="0" w:space="0" w:color="auto"/>
        <w:bottom w:val="none" w:sz="0" w:space="0" w:color="auto"/>
        <w:right w:val="none" w:sz="0" w:space="0" w:color="auto"/>
      </w:divBdr>
    </w:div>
    <w:div w:id="388960676">
      <w:bodyDiv w:val="1"/>
      <w:marLeft w:val="0"/>
      <w:marRight w:val="0"/>
      <w:marTop w:val="0"/>
      <w:marBottom w:val="0"/>
      <w:divBdr>
        <w:top w:val="none" w:sz="0" w:space="0" w:color="auto"/>
        <w:left w:val="none" w:sz="0" w:space="0" w:color="auto"/>
        <w:bottom w:val="none" w:sz="0" w:space="0" w:color="auto"/>
        <w:right w:val="none" w:sz="0" w:space="0" w:color="auto"/>
      </w:divBdr>
    </w:div>
    <w:div w:id="467892059">
      <w:bodyDiv w:val="1"/>
      <w:marLeft w:val="0"/>
      <w:marRight w:val="0"/>
      <w:marTop w:val="0"/>
      <w:marBottom w:val="0"/>
      <w:divBdr>
        <w:top w:val="none" w:sz="0" w:space="0" w:color="auto"/>
        <w:left w:val="none" w:sz="0" w:space="0" w:color="auto"/>
        <w:bottom w:val="none" w:sz="0" w:space="0" w:color="auto"/>
        <w:right w:val="none" w:sz="0" w:space="0" w:color="auto"/>
      </w:divBdr>
    </w:div>
    <w:div w:id="507719940">
      <w:bodyDiv w:val="1"/>
      <w:marLeft w:val="0"/>
      <w:marRight w:val="0"/>
      <w:marTop w:val="0"/>
      <w:marBottom w:val="0"/>
      <w:divBdr>
        <w:top w:val="none" w:sz="0" w:space="0" w:color="auto"/>
        <w:left w:val="none" w:sz="0" w:space="0" w:color="auto"/>
        <w:bottom w:val="none" w:sz="0" w:space="0" w:color="auto"/>
        <w:right w:val="none" w:sz="0" w:space="0" w:color="auto"/>
      </w:divBdr>
    </w:div>
    <w:div w:id="550966018">
      <w:bodyDiv w:val="1"/>
      <w:marLeft w:val="0"/>
      <w:marRight w:val="0"/>
      <w:marTop w:val="0"/>
      <w:marBottom w:val="0"/>
      <w:divBdr>
        <w:top w:val="none" w:sz="0" w:space="0" w:color="auto"/>
        <w:left w:val="none" w:sz="0" w:space="0" w:color="auto"/>
        <w:bottom w:val="none" w:sz="0" w:space="0" w:color="auto"/>
        <w:right w:val="none" w:sz="0" w:space="0" w:color="auto"/>
      </w:divBdr>
    </w:div>
    <w:div w:id="559753202">
      <w:bodyDiv w:val="1"/>
      <w:marLeft w:val="0"/>
      <w:marRight w:val="0"/>
      <w:marTop w:val="0"/>
      <w:marBottom w:val="0"/>
      <w:divBdr>
        <w:top w:val="none" w:sz="0" w:space="0" w:color="auto"/>
        <w:left w:val="none" w:sz="0" w:space="0" w:color="auto"/>
        <w:bottom w:val="none" w:sz="0" w:space="0" w:color="auto"/>
        <w:right w:val="none" w:sz="0" w:space="0" w:color="auto"/>
      </w:divBdr>
    </w:div>
    <w:div w:id="603877632">
      <w:bodyDiv w:val="1"/>
      <w:marLeft w:val="0"/>
      <w:marRight w:val="0"/>
      <w:marTop w:val="0"/>
      <w:marBottom w:val="0"/>
      <w:divBdr>
        <w:top w:val="none" w:sz="0" w:space="0" w:color="auto"/>
        <w:left w:val="none" w:sz="0" w:space="0" w:color="auto"/>
        <w:bottom w:val="none" w:sz="0" w:space="0" w:color="auto"/>
        <w:right w:val="none" w:sz="0" w:space="0" w:color="auto"/>
      </w:divBdr>
    </w:div>
    <w:div w:id="613902669">
      <w:bodyDiv w:val="1"/>
      <w:marLeft w:val="0"/>
      <w:marRight w:val="0"/>
      <w:marTop w:val="0"/>
      <w:marBottom w:val="0"/>
      <w:divBdr>
        <w:top w:val="none" w:sz="0" w:space="0" w:color="auto"/>
        <w:left w:val="none" w:sz="0" w:space="0" w:color="auto"/>
        <w:bottom w:val="none" w:sz="0" w:space="0" w:color="auto"/>
        <w:right w:val="none" w:sz="0" w:space="0" w:color="auto"/>
      </w:divBdr>
    </w:div>
    <w:div w:id="812451996">
      <w:bodyDiv w:val="1"/>
      <w:marLeft w:val="0"/>
      <w:marRight w:val="0"/>
      <w:marTop w:val="0"/>
      <w:marBottom w:val="0"/>
      <w:divBdr>
        <w:top w:val="none" w:sz="0" w:space="0" w:color="auto"/>
        <w:left w:val="none" w:sz="0" w:space="0" w:color="auto"/>
        <w:bottom w:val="none" w:sz="0" w:space="0" w:color="auto"/>
        <w:right w:val="none" w:sz="0" w:space="0" w:color="auto"/>
      </w:divBdr>
    </w:div>
    <w:div w:id="864755550">
      <w:bodyDiv w:val="1"/>
      <w:marLeft w:val="0"/>
      <w:marRight w:val="0"/>
      <w:marTop w:val="0"/>
      <w:marBottom w:val="0"/>
      <w:divBdr>
        <w:top w:val="none" w:sz="0" w:space="0" w:color="auto"/>
        <w:left w:val="none" w:sz="0" w:space="0" w:color="auto"/>
        <w:bottom w:val="none" w:sz="0" w:space="0" w:color="auto"/>
        <w:right w:val="none" w:sz="0" w:space="0" w:color="auto"/>
      </w:divBdr>
    </w:div>
    <w:div w:id="868371207">
      <w:bodyDiv w:val="1"/>
      <w:marLeft w:val="0"/>
      <w:marRight w:val="0"/>
      <w:marTop w:val="0"/>
      <w:marBottom w:val="0"/>
      <w:divBdr>
        <w:top w:val="none" w:sz="0" w:space="0" w:color="auto"/>
        <w:left w:val="none" w:sz="0" w:space="0" w:color="auto"/>
        <w:bottom w:val="none" w:sz="0" w:space="0" w:color="auto"/>
        <w:right w:val="none" w:sz="0" w:space="0" w:color="auto"/>
      </w:divBdr>
    </w:div>
    <w:div w:id="1132089244">
      <w:bodyDiv w:val="1"/>
      <w:marLeft w:val="0"/>
      <w:marRight w:val="0"/>
      <w:marTop w:val="0"/>
      <w:marBottom w:val="0"/>
      <w:divBdr>
        <w:top w:val="none" w:sz="0" w:space="0" w:color="auto"/>
        <w:left w:val="none" w:sz="0" w:space="0" w:color="auto"/>
        <w:bottom w:val="none" w:sz="0" w:space="0" w:color="auto"/>
        <w:right w:val="none" w:sz="0" w:space="0" w:color="auto"/>
      </w:divBdr>
    </w:div>
    <w:div w:id="1354573224">
      <w:bodyDiv w:val="1"/>
      <w:marLeft w:val="0"/>
      <w:marRight w:val="0"/>
      <w:marTop w:val="0"/>
      <w:marBottom w:val="0"/>
      <w:divBdr>
        <w:top w:val="none" w:sz="0" w:space="0" w:color="auto"/>
        <w:left w:val="none" w:sz="0" w:space="0" w:color="auto"/>
        <w:bottom w:val="none" w:sz="0" w:space="0" w:color="auto"/>
        <w:right w:val="none" w:sz="0" w:space="0" w:color="auto"/>
      </w:divBdr>
    </w:div>
    <w:div w:id="1460412732">
      <w:bodyDiv w:val="1"/>
      <w:marLeft w:val="0"/>
      <w:marRight w:val="0"/>
      <w:marTop w:val="0"/>
      <w:marBottom w:val="0"/>
      <w:divBdr>
        <w:top w:val="none" w:sz="0" w:space="0" w:color="auto"/>
        <w:left w:val="none" w:sz="0" w:space="0" w:color="auto"/>
        <w:bottom w:val="none" w:sz="0" w:space="0" w:color="auto"/>
        <w:right w:val="none" w:sz="0" w:space="0" w:color="auto"/>
      </w:divBdr>
    </w:div>
    <w:div w:id="1466700299">
      <w:bodyDiv w:val="1"/>
      <w:marLeft w:val="0"/>
      <w:marRight w:val="0"/>
      <w:marTop w:val="0"/>
      <w:marBottom w:val="0"/>
      <w:divBdr>
        <w:top w:val="none" w:sz="0" w:space="0" w:color="auto"/>
        <w:left w:val="none" w:sz="0" w:space="0" w:color="auto"/>
        <w:bottom w:val="none" w:sz="0" w:space="0" w:color="auto"/>
        <w:right w:val="none" w:sz="0" w:space="0" w:color="auto"/>
      </w:divBdr>
    </w:div>
    <w:div w:id="1723483766">
      <w:bodyDiv w:val="1"/>
      <w:marLeft w:val="0"/>
      <w:marRight w:val="0"/>
      <w:marTop w:val="0"/>
      <w:marBottom w:val="0"/>
      <w:divBdr>
        <w:top w:val="none" w:sz="0" w:space="0" w:color="auto"/>
        <w:left w:val="none" w:sz="0" w:space="0" w:color="auto"/>
        <w:bottom w:val="none" w:sz="0" w:space="0" w:color="auto"/>
        <w:right w:val="none" w:sz="0" w:space="0" w:color="auto"/>
      </w:divBdr>
    </w:div>
    <w:div w:id="1750811844">
      <w:bodyDiv w:val="1"/>
      <w:marLeft w:val="0"/>
      <w:marRight w:val="0"/>
      <w:marTop w:val="0"/>
      <w:marBottom w:val="0"/>
      <w:divBdr>
        <w:top w:val="none" w:sz="0" w:space="0" w:color="auto"/>
        <w:left w:val="none" w:sz="0" w:space="0" w:color="auto"/>
        <w:bottom w:val="none" w:sz="0" w:space="0" w:color="auto"/>
        <w:right w:val="none" w:sz="0" w:space="0" w:color="auto"/>
      </w:divBdr>
    </w:div>
    <w:div w:id="1779328280">
      <w:bodyDiv w:val="1"/>
      <w:marLeft w:val="0"/>
      <w:marRight w:val="0"/>
      <w:marTop w:val="0"/>
      <w:marBottom w:val="0"/>
      <w:divBdr>
        <w:top w:val="none" w:sz="0" w:space="0" w:color="auto"/>
        <w:left w:val="none" w:sz="0" w:space="0" w:color="auto"/>
        <w:bottom w:val="none" w:sz="0" w:space="0" w:color="auto"/>
        <w:right w:val="none" w:sz="0" w:space="0" w:color="auto"/>
      </w:divBdr>
    </w:div>
    <w:div w:id="1850100650">
      <w:bodyDiv w:val="1"/>
      <w:marLeft w:val="0"/>
      <w:marRight w:val="0"/>
      <w:marTop w:val="0"/>
      <w:marBottom w:val="0"/>
      <w:divBdr>
        <w:top w:val="none" w:sz="0" w:space="0" w:color="auto"/>
        <w:left w:val="none" w:sz="0" w:space="0" w:color="auto"/>
        <w:bottom w:val="none" w:sz="0" w:space="0" w:color="auto"/>
        <w:right w:val="none" w:sz="0" w:space="0" w:color="auto"/>
      </w:divBdr>
    </w:div>
    <w:div w:id="1889563746">
      <w:bodyDiv w:val="1"/>
      <w:marLeft w:val="0"/>
      <w:marRight w:val="0"/>
      <w:marTop w:val="0"/>
      <w:marBottom w:val="0"/>
      <w:divBdr>
        <w:top w:val="none" w:sz="0" w:space="0" w:color="auto"/>
        <w:left w:val="none" w:sz="0" w:space="0" w:color="auto"/>
        <w:bottom w:val="none" w:sz="0" w:space="0" w:color="auto"/>
        <w:right w:val="none" w:sz="0" w:space="0" w:color="auto"/>
      </w:divBdr>
    </w:div>
    <w:div w:id="1935168256">
      <w:bodyDiv w:val="1"/>
      <w:marLeft w:val="0"/>
      <w:marRight w:val="0"/>
      <w:marTop w:val="0"/>
      <w:marBottom w:val="0"/>
      <w:divBdr>
        <w:top w:val="none" w:sz="0" w:space="0" w:color="auto"/>
        <w:left w:val="none" w:sz="0" w:space="0" w:color="auto"/>
        <w:bottom w:val="none" w:sz="0" w:space="0" w:color="auto"/>
        <w:right w:val="none" w:sz="0" w:space="0" w:color="auto"/>
      </w:divBdr>
    </w:div>
    <w:div w:id="2004234596">
      <w:bodyDiv w:val="1"/>
      <w:marLeft w:val="0"/>
      <w:marRight w:val="0"/>
      <w:marTop w:val="0"/>
      <w:marBottom w:val="0"/>
      <w:divBdr>
        <w:top w:val="none" w:sz="0" w:space="0" w:color="auto"/>
        <w:left w:val="none" w:sz="0" w:space="0" w:color="auto"/>
        <w:bottom w:val="none" w:sz="0" w:space="0" w:color="auto"/>
        <w:right w:val="none" w:sz="0" w:space="0" w:color="auto"/>
      </w:divBdr>
    </w:div>
    <w:div w:id="207677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lix\Downloads\LAPS%20Cover%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LAPS Cover Letter Template</Template>
  <TotalTime>120</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Alimin</dc:creator>
  <cp:keywords/>
  <dc:description/>
  <cp:lastModifiedBy>Felix Alimin</cp:lastModifiedBy>
  <cp:revision>51</cp:revision>
  <cp:lastPrinted>2024-02-17T23:25:00Z</cp:lastPrinted>
  <dcterms:created xsi:type="dcterms:W3CDTF">2024-01-13T01:51:00Z</dcterms:created>
  <dcterms:modified xsi:type="dcterms:W3CDTF">2024-03-15T01:37:00Z</dcterms:modified>
</cp:coreProperties>
</file>