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19B4A2CA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79ADF146" w14:textId="350BEF56" w:rsidR="00692703" w:rsidRPr="00CF1A49" w:rsidRDefault="00D77B0A" w:rsidP="00913946">
            <w:pPr>
              <w:pStyle w:val="Title"/>
            </w:pPr>
            <w:r>
              <w:t>ERI GOMEZ ARIAS</w:t>
            </w:r>
            <w:r w:rsidR="00692703" w:rsidRPr="00CF1A49">
              <w:t xml:space="preserve"> </w:t>
            </w:r>
          </w:p>
          <w:p w14:paraId="210DF6C7" w14:textId="31E150F7" w:rsidR="00692703" w:rsidRPr="00CF1A49" w:rsidRDefault="00D96651" w:rsidP="00913946">
            <w:pPr>
              <w:pStyle w:val="ContactInfo"/>
              <w:contextualSpacing w:val="0"/>
            </w:pPr>
            <w:r>
              <w:t>58 Borrowdale Crescent, Leeds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24ACD0B7AD404D81B57B47CA4DA836BB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>
              <w:t xml:space="preserve"> </w:t>
            </w:r>
            <w:r w:rsidR="00D77B0A">
              <w:t>07810201159</w:t>
            </w:r>
          </w:p>
          <w:p w14:paraId="2FC0FCF2" w14:textId="38C358D6" w:rsidR="00692703" w:rsidRPr="00CF1A49" w:rsidRDefault="00D77B0A" w:rsidP="00913946">
            <w:pPr>
              <w:pStyle w:val="ContactInfoEmphasis"/>
              <w:contextualSpacing w:val="0"/>
            </w:pPr>
            <w:r>
              <w:t>Eri-xx@hotmail.co.uk</w:t>
            </w:r>
            <w:r w:rsidR="00692703" w:rsidRPr="00CF1A49">
              <w:t xml:space="preserve">  </w:t>
            </w:r>
          </w:p>
        </w:tc>
      </w:tr>
      <w:tr w:rsidR="009571D8" w:rsidRPr="00CF1A49" w14:paraId="426BDA94" w14:textId="77777777" w:rsidTr="00692703">
        <w:tc>
          <w:tcPr>
            <w:tcW w:w="9360" w:type="dxa"/>
            <w:tcMar>
              <w:top w:w="432" w:type="dxa"/>
            </w:tcMar>
          </w:tcPr>
          <w:p w14:paraId="03382021" w14:textId="77777777" w:rsidR="00C67831" w:rsidRPr="00DF6BF1" w:rsidRDefault="005A7708" w:rsidP="00913946">
            <w:pPr>
              <w:contextualSpacing w:val="0"/>
              <w:rPr>
                <w:sz w:val="24"/>
                <w:szCs w:val="24"/>
                <w:lang w:val="en-GB"/>
              </w:rPr>
            </w:pPr>
            <w:r w:rsidRPr="00DF6BF1">
              <w:rPr>
                <w:sz w:val="24"/>
                <w:szCs w:val="24"/>
                <w:lang w:val="en-GB"/>
              </w:rPr>
              <w:t>Hard working</w:t>
            </w:r>
            <w:r w:rsidR="004F64BD" w:rsidRPr="00DF6BF1">
              <w:rPr>
                <w:sz w:val="24"/>
                <w:szCs w:val="24"/>
                <w:lang w:val="en-GB"/>
              </w:rPr>
              <w:t xml:space="preserve">, reliable and organised Class </w:t>
            </w:r>
            <w:r w:rsidR="003B25C7" w:rsidRPr="00DF6BF1">
              <w:rPr>
                <w:sz w:val="24"/>
                <w:szCs w:val="24"/>
                <w:lang w:val="en-GB"/>
              </w:rPr>
              <w:t>I and Class II qualified HGV driver</w:t>
            </w:r>
            <w:r w:rsidR="005556F7" w:rsidRPr="00DF6BF1">
              <w:rPr>
                <w:sz w:val="24"/>
                <w:szCs w:val="24"/>
                <w:lang w:val="en-GB"/>
              </w:rPr>
              <w:t xml:space="preserve">, committed to </w:t>
            </w:r>
            <w:r w:rsidR="00D46C4A" w:rsidRPr="00DF6BF1">
              <w:rPr>
                <w:sz w:val="24"/>
                <w:szCs w:val="24"/>
                <w:lang w:val="en-GB"/>
              </w:rPr>
              <w:t>conducting</w:t>
            </w:r>
            <w:r w:rsidR="005556F7" w:rsidRPr="00DF6BF1">
              <w:rPr>
                <w:sz w:val="24"/>
                <w:szCs w:val="24"/>
                <w:lang w:val="en-GB"/>
              </w:rPr>
              <w:t xml:space="preserve"> </w:t>
            </w:r>
            <w:r w:rsidR="00D46C4A" w:rsidRPr="00DF6BF1">
              <w:rPr>
                <w:sz w:val="24"/>
                <w:szCs w:val="24"/>
                <w:lang w:val="en-GB"/>
              </w:rPr>
              <w:t>accurate and timely delivery.</w:t>
            </w:r>
            <w:r w:rsidR="008C3734" w:rsidRPr="00DF6BF1">
              <w:rPr>
                <w:sz w:val="24"/>
                <w:szCs w:val="24"/>
                <w:lang w:val="en-GB"/>
              </w:rPr>
              <w:t xml:space="preserve"> I am looking for a challenging full-time role that improve my driving skills.</w:t>
            </w:r>
          </w:p>
          <w:p w14:paraId="65F8D4EE" w14:textId="77777777" w:rsidR="00C67831" w:rsidRDefault="00C67831" w:rsidP="00913946">
            <w:pPr>
              <w:contextualSpacing w:val="0"/>
              <w:rPr>
                <w:lang w:val="en-GB"/>
              </w:rPr>
            </w:pPr>
          </w:p>
          <w:p w14:paraId="160D8CCC" w14:textId="77777777" w:rsidR="00C67831" w:rsidRPr="00CF1A49" w:rsidRDefault="00D46C4A" w:rsidP="00C67831">
            <w:pPr>
              <w:pStyle w:val="Heading1"/>
            </w:pPr>
            <w:r>
              <w:rPr>
                <w:lang w:val="en-GB"/>
              </w:rPr>
              <w:t xml:space="preserve"> </w:t>
            </w:r>
            <w:sdt>
              <w:sdtPr>
                <w:alias w:val="Skills:"/>
                <w:tag w:val="Skills:"/>
                <w:id w:val="-1392877668"/>
                <w:placeholder>
                  <w:docPart w:val="682B32EF1F8E45109846F75F48E03E59"/>
                </w:placeholder>
                <w:temporary/>
                <w:showingPlcHdr/>
                <w15:appearance w15:val="hidden"/>
              </w:sdtPr>
              <w:sdtEndPr/>
              <w:sdtContent>
                <w:r w:rsidR="00C67831" w:rsidRPr="00CF1A49">
                  <w:t>Skills</w:t>
                </w:r>
              </w:sdtContent>
            </w:sdt>
          </w:p>
          <w:tbl>
            <w:tblPr>
              <w:tblStyle w:val="TableGrid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kills layout table"/>
            </w:tblPr>
            <w:tblGrid>
              <w:gridCol w:w="4680"/>
              <w:gridCol w:w="4680"/>
            </w:tblGrid>
            <w:tr w:rsidR="00C67831" w:rsidRPr="006E1507" w14:paraId="4F35AE64" w14:textId="77777777" w:rsidTr="00CD6A71">
              <w:trPr>
                <w:trHeight w:val="3772"/>
              </w:trPr>
              <w:tc>
                <w:tcPr>
                  <w:tcW w:w="4675" w:type="dxa"/>
                </w:tcPr>
                <w:p w14:paraId="732BE896" w14:textId="1E673C80" w:rsidR="00C67831" w:rsidRDefault="00DF6BF1" w:rsidP="00C67831">
                  <w:pPr>
                    <w:pStyle w:val="ListBullet"/>
                  </w:pPr>
                  <w:r>
                    <w:t>C+E driving license</w:t>
                  </w:r>
                </w:p>
                <w:p w14:paraId="20DF3BE3" w14:textId="3358DD3B" w:rsidR="00C67831" w:rsidRDefault="00C67831" w:rsidP="00C67831">
                  <w:pPr>
                    <w:pStyle w:val="ListBullet"/>
                  </w:pPr>
                  <w:r>
                    <w:t>Microsoft Excel and Word</w:t>
                  </w:r>
                </w:p>
                <w:p w14:paraId="2F093BC6" w14:textId="77777777" w:rsidR="00C67831" w:rsidRDefault="00C67831" w:rsidP="00C67831">
                  <w:pPr>
                    <w:pStyle w:val="ListBullet"/>
                  </w:pPr>
                  <w:r>
                    <w:t>EPoS Management System knowledge</w:t>
                  </w:r>
                </w:p>
                <w:p w14:paraId="1046D946" w14:textId="77777777" w:rsidR="00C67831" w:rsidRDefault="00C67831" w:rsidP="00C67831">
                  <w:pPr>
                    <w:pStyle w:val="ListBullet"/>
                  </w:pPr>
                  <w:r>
                    <w:t xml:space="preserve">DesignMyNight System  </w:t>
                  </w:r>
                </w:p>
                <w:p w14:paraId="090A0AB4" w14:textId="77777777" w:rsidR="00C67831" w:rsidRDefault="00C67831" w:rsidP="00C67831">
                  <w:pPr>
                    <w:pStyle w:val="ListBullet"/>
                  </w:pPr>
                  <w:r>
                    <w:t>Self-directed</w:t>
                  </w:r>
                </w:p>
                <w:p w14:paraId="61495EAD" w14:textId="77777777" w:rsidR="00C67831" w:rsidRDefault="00C67831" w:rsidP="00C67831">
                  <w:pPr>
                    <w:pStyle w:val="ListBullet"/>
                  </w:pPr>
                  <w:r>
                    <w:t>Time management ability</w:t>
                  </w:r>
                </w:p>
                <w:p w14:paraId="56C1F108" w14:textId="77777777" w:rsidR="00C67831" w:rsidRDefault="00C67831" w:rsidP="00C67831">
                  <w:pPr>
                    <w:pStyle w:val="ListBullet"/>
                  </w:pPr>
                  <w:r>
                    <w:t>Customer relations</w:t>
                  </w:r>
                </w:p>
                <w:p w14:paraId="6948A61B" w14:textId="77777777" w:rsidR="00C67831" w:rsidRDefault="00C67831" w:rsidP="00C67831">
                  <w:pPr>
                    <w:pStyle w:val="ListBullet"/>
                  </w:pPr>
                  <w:r>
                    <w:t>Ability to priorities</w:t>
                  </w:r>
                </w:p>
                <w:p w14:paraId="231950B9" w14:textId="77777777" w:rsidR="00C67831" w:rsidRDefault="00C67831" w:rsidP="00C67831">
                  <w:pPr>
                    <w:pStyle w:val="ListBullet"/>
                  </w:pPr>
                  <w:r>
                    <w:t>Detail-oriented</w:t>
                  </w:r>
                </w:p>
                <w:p w14:paraId="1D3A86CD" w14:textId="77777777" w:rsidR="00C67831" w:rsidRDefault="00C67831" w:rsidP="00C67831">
                  <w:pPr>
                    <w:pStyle w:val="ListBullet"/>
                  </w:pPr>
                  <w:r>
                    <w:t>Training and development</w:t>
                  </w:r>
                </w:p>
                <w:p w14:paraId="695225C9" w14:textId="77777777" w:rsidR="00C67831" w:rsidRPr="006E1507" w:rsidRDefault="00C67831" w:rsidP="00C67831">
                  <w:pPr>
                    <w:pStyle w:val="ListBullet"/>
                  </w:pPr>
                  <w:r>
                    <w:t>Bilingual- English, Spanish</w:t>
                  </w:r>
                </w:p>
              </w:tc>
              <w:tc>
                <w:tcPr>
                  <w:tcW w:w="4675" w:type="dxa"/>
                  <w:tcMar>
                    <w:left w:w="360" w:type="dxa"/>
                  </w:tcMar>
                </w:tcPr>
                <w:p w14:paraId="0F807C85" w14:textId="77777777" w:rsidR="00C67831" w:rsidRPr="006E1507" w:rsidRDefault="00C67831" w:rsidP="00C67831">
                  <w:pPr>
                    <w:pStyle w:val="ListBullet"/>
                    <w:numPr>
                      <w:ilvl w:val="0"/>
                      <w:numId w:val="0"/>
                    </w:numPr>
                    <w:ind w:left="360"/>
                    <w:contextualSpacing w:val="0"/>
                  </w:pPr>
                </w:p>
              </w:tc>
            </w:tr>
          </w:tbl>
          <w:p w14:paraId="41D5CED0" w14:textId="59701562" w:rsidR="001755A8" w:rsidRPr="00CF1A49" w:rsidRDefault="001755A8" w:rsidP="00913946">
            <w:pPr>
              <w:contextualSpacing w:val="0"/>
            </w:pPr>
          </w:p>
        </w:tc>
      </w:tr>
    </w:tbl>
    <w:p w14:paraId="3EAD3183" w14:textId="00C161F6" w:rsidR="004E01EB" w:rsidRDefault="00A16170" w:rsidP="00720737">
      <w:pPr>
        <w:pStyle w:val="Heading1"/>
        <w:tabs>
          <w:tab w:val="left" w:pos="2604"/>
        </w:tabs>
      </w:pPr>
      <w:sdt>
        <w:sdtPr>
          <w:alias w:val="Experience:"/>
          <w:tag w:val="Experience:"/>
          <w:id w:val="-1983300934"/>
          <w:placeholder>
            <w:docPart w:val="44F2A184F15A42F58044D08337680825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  <w:r w:rsidR="00720737">
        <w:tab/>
      </w:r>
    </w:p>
    <w:p w14:paraId="40BB5BF8" w14:textId="77777777" w:rsidR="00047938" w:rsidRDefault="00047938" w:rsidP="00720737">
      <w:pPr>
        <w:pStyle w:val="Heading1"/>
        <w:tabs>
          <w:tab w:val="left" w:pos="2604"/>
        </w:tabs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AC48DA" w:rsidRPr="00CF1A49" w14:paraId="57727FB8" w14:textId="77777777" w:rsidTr="00AC48DA">
        <w:tc>
          <w:tcPr>
            <w:tcW w:w="9290" w:type="dxa"/>
          </w:tcPr>
          <w:p w14:paraId="33D58890" w14:textId="3C2A179F" w:rsidR="00047938" w:rsidRDefault="00047938" w:rsidP="00145905">
            <w:pPr>
              <w:pStyle w:val="Heading3"/>
              <w:rPr>
                <w:lang w:bidi="en-US"/>
              </w:rPr>
            </w:pPr>
            <w:r>
              <w:rPr>
                <w:lang w:bidi="en-US"/>
              </w:rPr>
              <w:t xml:space="preserve">Taylor Stevenson recruitment ltd- </w:t>
            </w:r>
            <w:r w:rsidR="00F616DD">
              <w:rPr>
                <w:lang w:bidi="en-US"/>
              </w:rPr>
              <w:t>March 2023- currently</w:t>
            </w:r>
          </w:p>
          <w:p w14:paraId="26F6FCE8" w14:textId="77777777" w:rsidR="00F616DD" w:rsidRDefault="00F616DD" w:rsidP="00145905">
            <w:pPr>
              <w:pStyle w:val="Heading3"/>
              <w:rPr>
                <w:lang w:bidi="en-US"/>
              </w:rPr>
            </w:pPr>
          </w:p>
          <w:p w14:paraId="6331E540" w14:textId="48D195A6" w:rsidR="00047938" w:rsidRDefault="00F616DD" w:rsidP="00145905">
            <w:pPr>
              <w:pStyle w:val="Heading3"/>
              <w:rPr>
                <w:color w:val="156138" w:themeColor="accent1" w:themeShade="BF"/>
                <w:sz w:val="26"/>
                <w:szCs w:val="26"/>
                <w:lang w:bidi="en-US"/>
              </w:rPr>
            </w:pPr>
            <w:r>
              <w:rPr>
                <w:color w:val="156138" w:themeColor="accent1" w:themeShade="BF"/>
                <w:sz w:val="26"/>
                <w:szCs w:val="26"/>
                <w:lang w:bidi="en-US"/>
              </w:rPr>
              <w:t>class 1 driver</w:t>
            </w:r>
          </w:p>
          <w:p w14:paraId="063BD3DC" w14:textId="77777777" w:rsidR="00F616DD" w:rsidRDefault="00F616DD" w:rsidP="00145905">
            <w:pPr>
              <w:pStyle w:val="Heading3"/>
              <w:rPr>
                <w:lang w:bidi="en-US"/>
              </w:rPr>
            </w:pPr>
          </w:p>
          <w:p w14:paraId="2B4C53F3" w14:textId="77777777" w:rsidR="00F616DD" w:rsidRDefault="00F616DD" w:rsidP="00F616DD">
            <w:pPr>
              <w:pStyle w:val="ListParagraph"/>
              <w:numPr>
                <w:ilvl w:val="0"/>
                <w:numId w:val="14"/>
              </w:numPr>
            </w:pPr>
            <w:r>
              <w:t>Collecting items from warehouse</w:t>
            </w:r>
          </w:p>
          <w:p w14:paraId="1DECF09C" w14:textId="46B74072" w:rsidR="005C39AD" w:rsidRDefault="005C39AD" w:rsidP="00F616DD">
            <w:pPr>
              <w:pStyle w:val="ListParagraph"/>
              <w:numPr>
                <w:ilvl w:val="0"/>
                <w:numId w:val="14"/>
              </w:numPr>
            </w:pPr>
            <w:r>
              <w:t>Ensuring all goods to be transported are safe and secure</w:t>
            </w:r>
          </w:p>
          <w:p w14:paraId="73DA0194" w14:textId="381A09EC" w:rsidR="005C39AD" w:rsidRDefault="00295884" w:rsidP="00F616DD">
            <w:pPr>
              <w:pStyle w:val="ListParagraph"/>
              <w:numPr>
                <w:ilvl w:val="0"/>
                <w:numId w:val="14"/>
              </w:numPr>
            </w:pPr>
            <w:r>
              <w:t>Supervision of loading and unloading goods</w:t>
            </w:r>
          </w:p>
          <w:p w14:paraId="1EECD054" w14:textId="30B01A6F" w:rsidR="00295884" w:rsidRDefault="00295884" w:rsidP="00F616DD">
            <w:pPr>
              <w:pStyle w:val="ListParagraph"/>
              <w:numPr>
                <w:ilvl w:val="0"/>
                <w:numId w:val="14"/>
              </w:numPr>
            </w:pPr>
            <w:r>
              <w:t xml:space="preserve">Following traffic laws </w:t>
            </w:r>
            <w:r w:rsidR="00A755A5">
              <w:t xml:space="preserve">and </w:t>
            </w:r>
            <w:r w:rsidR="00CF4166">
              <w:t>adding</w:t>
            </w:r>
            <w:r w:rsidR="00A755A5">
              <w:t xml:space="preserve"> correct ro</w:t>
            </w:r>
            <w:r w:rsidR="00A06F82">
              <w:t>u</w:t>
            </w:r>
            <w:r w:rsidR="00A755A5">
              <w:t>te</w:t>
            </w:r>
          </w:p>
          <w:p w14:paraId="1B60B989" w14:textId="77777777" w:rsidR="00A755A5" w:rsidRDefault="00A755A5" w:rsidP="008105C9">
            <w:pPr>
              <w:pStyle w:val="ListParagraph"/>
            </w:pPr>
          </w:p>
          <w:p w14:paraId="3C4E21D3" w14:textId="77777777" w:rsidR="00F616DD" w:rsidRDefault="00F616DD" w:rsidP="00145905">
            <w:pPr>
              <w:pStyle w:val="Heading3"/>
              <w:rPr>
                <w:lang w:bidi="en-US"/>
              </w:rPr>
            </w:pPr>
          </w:p>
          <w:p w14:paraId="4143AF75" w14:textId="77777777" w:rsidR="008105C9" w:rsidRDefault="008105C9" w:rsidP="00145905">
            <w:pPr>
              <w:pStyle w:val="Heading3"/>
              <w:rPr>
                <w:lang w:bidi="en-US"/>
              </w:rPr>
            </w:pPr>
          </w:p>
          <w:p w14:paraId="3D4F366E" w14:textId="77777777" w:rsidR="008105C9" w:rsidRDefault="008105C9" w:rsidP="00145905">
            <w:pPr>
              <w:pStyle w:val="Heading3"/>
              <w:rPr>
                <w:lang w:bidi="en-US"/>
              </w:rPr>
            </w:pPr>
          </w:p>
          <w:p w14:paraId="3430D74C" w14:textId="77777777" w:rsidR="008105C9" w:rsidRDefault="008105C9" w:rsidP="00145905">
            <w:pPr>
              <w:pStyle w:val="Heading3"/>
              <w:rPr>
                <w:lang w:bidi="en-US"/>
              </w:rPr>
            </w:pPr>
          </w:p>
          <w:p w14:paraId="7C33BAC9" w14:textId="77777777" w:rsidR="008105C9" w:rsidRDefault="008105C9" w:rsidP="00145905">
            <w:pPr>
              <w:pStyle w:val="Heading3"/>
              <w:rPr>
                <w:lang w:bidi="en-US"/>
              </w:rPr>
            </w:pPr>
          </w:p>
          <w:p w14:paraId="5F0F266A" w14:textId="77777777" w:rsidR="00047938" w:rsidRDefault="00047938" w:rsidP="00145905">
            <w:pPr>
              <w:pStyle w:val="Heading3"/>
              <w:rPr>
                <w:lang w:bidi="en-US"/>
              </w:rPr>
            </w:pPr>
          </w:p>
          <w:p w14:paraId="785EB8EC" w14:textId="0C34C250" w:rsidR="00AC48DA" w:rsidRDefault="00BA0D06" w:rsidP="00145905">
            <w:pPr>
              <w:pStyle w:val="Heading3"/>
              <w:rPr>
                <w:lang w:bidi="en-US"/>
              </w:rPr>
            </w:pPr>
            <w:r>
              <w:rPr>
                <w:lang w:bidi="en-US"/>
              </w:rPr>
              <w:lastRenderedPageBreak/>
              <w:t xml:space="preserve">Taylor Stevenson recruitment ltd- </w:t>
            </w:r>
            <w:r w:rsidR="00755E92">
              <w:rPr>
                <w:lang w:bidi="en-US"/>
              </w:rPr>
              <w:t>Janury 2023- february 2023</w:t>
            </w:r>
          </w:p>
          <w:p w14:paraId="64E929CC" w14:textId="77777777" w:rsidR="00AC48DA" w:rsidRDefault="00AC48DA" w:rsidP="00145905">
            <w:pPr>
              <w:pStyle w:val="Heading3"/>
            </w:pPr>
          </w:p>
          <w:p w14:paraId="5FF55EE2" w14:textId="3AA2A8F3" w:rsidR="00AC48DA" w:rsidRPr="00D77B0A" w:rsidRDefault="00AC48DA" w:rsidP="00145905">
            <w:pPr>
              <w:pStyle w:val="Heading3"/>
              <w:rPr>
                <w:rStyle w:val="SubtleReference"/>
                <w:b/>
                <w:smallCaps w:val="0"/>
                <w:sz w:val="26"/>
                <w:szCs w:val="26"/>
                <w:lang w:bidi="en-US"/>
              </w:rPr>
            </w:pPr>
            <w:r w:rsidRPr="00D77B0A">
              <w:t xml:space="preserve"> </w:t>
            </w:r>
            <w:r w:rsidR="00E15E82">
              <w:rPr>
                <w:color w:val="156138" w:themeColor="accent1" w:themeShade="BF"/>
                <w:sz w:val="26"/>
                <w:szCs w:val="26"/>
                <w:lang w:bidi="en-US"/>
              </w:rPr>
              <w:t>van delivery driver</w:t>
            </w:r>
          </w:p>
          <w:p w14:paraId="6345F3E5" w14:textId="77777777" w:rsidR="00AC48DA" w:rsidRPr="00CF1A49" w:rsidRDefault="00AC48DA" w:rsidP="00145905">
            <w:pPr>
              <w:pStyle w:val="Heading2"/>
              <w:contextualSpacing w:val="0"/>
            </w:pPr>
          </w:p>
          <w:p w14:paraId="0DAA7255" w14:textId="02985EC0" w:rsidR="00AC48DA" w:rsidRDefault="00947010" w:rsidP="00145905">
            <w:pPr>
              <w:pStyle w:val="ListParagraph"/>
              <w:numPr>
                <w:ilvl w:val="0"/>
                <w:numId w:val="14"/>
              </w:numPr>
            </w:pPr>
            <w:r>
              <w:t>Collecting i</w:t>
            </w:r>
            <w:r w:rsidR="00B53EC4">
              <w:t>tems from warehouse</w:t>
            </w:r>
          </w:p>
          <w:p w14:paraId="4783A402" w14:textId="3A695F8B" w:rsidR="00B53EC4" w:rsidRDefault="00B53EC4" w:rsidP="00145905">
            <w:pPr>
              <w:pStyle w:val="ListParagraph"/>
              <w:numPr>
                <w:ilvl w:val="0"/>
                <w:numId w:val="14"/>
              </w:numPr>
            </w:pPr>
            <w:r>
              <w:t xml:space="preserve">Plan route and load vehicle to match the </w:t>
            </w:r>
            <w:r w:rsidR="00D20B29">
              <w:t>route</w:t>
            </w:r>
          </w:p>
          <w:p w14:paraId="07E6868C" w14:textId="0CAD2A3F" w:rsidR="00E33CDB" w:rsidRDefault="00E33CDB" w:rsidP="00145905">
            <w:pPr>
              <w:pStyle w:val="ListParagraph"/>
              <w:numPr>
                <w:ilvl w:val="0"/>
                <w:numId w:val="14"/>
              </w:numPr>
            </w:pPr>
            <w:r>
              <w:t>Delivering goods to customers in designated routes</w:t>
            </w:r>
          </w:p>
          <w:p w14:paraId="5CEBD5AA" w14:textId="77832AF7" w:rsidR="005D4C6D" w:rsidRDefault="005D4C6D" w:rsidP="00145905">
            <w:pPr>
              <w:pStyle w:val="ListParagraph"/>
              <w:numPr>
                <w:ilvl w:val="0"/>
                <w:numId w:val="14"/>
              </w:numPr>
            </w:pPr>
            <w:r>
              <w:t xml:space="preserve">Review deliveries with recipients to ensure they are </w:t>
            </w:r>
            <w:r w:rsidR="00D20B29">
              <w:t>accurate</w:t>
            </w:r>
          </w:p>
          <w:p w14:paraId="08C93248" w14:textId="3D2153FD" w:rsidR="005D4C6D" w:rsidRDefault="00703AB1" w:rsidP="00145905">
            <w:pPr>
              <w:pStyle w:val="ListParagraph"/>
              <w:numPr>
                <w:ilvl w:val="0"/>
                <w:numId w:val="14"/>
              </w:numPr>
            </w:pPr>
            <w:r>
              <w:t>Cleaning and servicing van for the next delivery</w:t>
            </w:r>
          </w:p>
          <w:p w14:paraId="09E6F17B" w14:textId="49AAB187" w:rsidR="00703AB1" w:rsidRDefault="00703AB1" w:rsidP="00145905">
            <w:pPr>
              <w:pStyle w:val="ListParagraph"/>
              <w:numPr>
                <w:ilvl w:val="0"/>
                <w:numId w:val="14"/>
              </w:numPr>
            </w:pPr>
            <w:r>
              <w:t>Assisting at the warehouse and backdoor</w:t>
            </w:r>
          </w:p>
          <w:p w14:paraId="1D15035B" w14:textId="77777777" w:rsidR="00AC48DA" w:rsidRDefault="00AC48DA" w:rsidP="00145905">
            <w:pPr>
              <w:pStyle w:val="ListParagraph"/>
            </w:pPr>
          </w:p>
          <w:p w14:paraId="14B13032" w14:textId="77777777" w:rsidR="004E19A8" w:rsidRDefault="004E19A8" w:rsidP="008105C9"/>
          <w:p w14:paraId="01D4B00C" w14:textId="5BA644FB" w:rsidR="004E19A8" w:rsidRPr="00CF1A49" w:rsidRDefault="004E19A8" w:rsidP="00145905">
            <w:pPr>
              <w:pStyle w:val="ListParagraph"/>
            </w:pPr>
          </w:p>
        </w:tc>
      </w:tr>
      <w:tr w:rsidR="001D0BF1" w:rsidRPr="00CF1A49" w14:paraId="3AF2D764" w14:textId="77777777" w:rsidTr="00AC48DA">
        <w:tc>
          <w:tcPr>
            <w:tcW w:w="9290" w:type="dxa"/>
          </w:tcPr>
          <w:p w14:paraId="0CD90C06" w14:textId="30654864" w:rsidR="00D77B0A" w:rsidRDefault="00D77B0A" w:rsidP="00D77B0A">
            <w:pPr>
              <w:pStyle w:val="Heading3"/>
              <w:rPr>
                <w:lang w:bidi="en-US"/>
              </w:rPr>
            </w:pPr>
            <w:r w:rsidRPr="00D77B0A">
              <w:rPr>
                <w:lang w:bidi="en-US"/>
              </w:rPr>
              <w:lastRenderedPageBreak/>
              <w:t>ARC Inspiration</w:t>
            </w:r>
            <w:r>
              <w:rPr>
                <w:lang w:bidi="en-US"/>
              </w:rPr>
              <w:t xml:space="preserve"> </w:t>
            </w:r>
            <w:r w:rsidRPr="00D77B0A">
              <w:rPr>
                <w:lang w:bidi="en-US"/>
              </w:rPr>
              <w:t xml:space="preserve">2021- </w:t>
            </w:r>
            <w:r w:rsidR="001935F2">
              <w:rPr>
                <w:lang w:bidi="en-US"/>
              </w:rPr>
              <w:t>JANUARY 2023</w:t>
            </w:r>
          </w:p>
          <w:p w14:paraId="3F62F98D" w14:textId="77777777" w:rsidR="00D77B0A" w:rsidRDefault="00D77B0A" w:rsidP="00D77B0A">
            <w:pPr>
              <w:pStyle w:val="Heading3"/>
            </w:pPr>
          </w:p>
          <w:p w14:paraId="6B4E8A61" w14:textId="2B4EA415" w:rsidR="001D0BF1" w:rsidRPr="00D77B0A" w:rsidRDefault="00D77B0A" w:rsidP="00D77B0A">
            <w:pPr>
              <w:pStyle w:val="Heading3"/>
              <w:rPr>
                <w:rStyle w:val="SubtleReference"/>
                <w:b/>
                <w:smallCaps w:val="0"/>
                <w:sz w:val="26"/>
                <w:szCs w:val="26"/>
                <w:lang w:bidi="en-US"/>
              </w:rPr>
            </w:pPr>
            <w:r w:rsidRPr="00D77B0A">
              <w:t xml:space="preserve"> </w:t>
            </w:r>
            <w:r w:rsidRPr="00D77B0A">
              <w:rPr>
                <w:color w:val="156138" w:themeColor="accent1" w:themeShade="BF"/>
                <w:sz w:val="26"/>
                <w:szCs w:val="26"/>
                <w:lang w:bidi="en-US"/>
              </w:rPr>
              <w:t>Bar Manager</w:t>
            </w:r>
            <w:r w:rsidR="0023182D">
              <w:rPr>
                <w:color w:val="156138" w:themeColor="accent1" w:themeShade="BF"/>
                <w:sz w:val="26"/>
                <w:szCs w:val="26"/>
                <w:lang w:bidi="en-US"/>
              </w:rPr>
              <w:t>- OFFICE ADMINISTRATOR</w:t>
            </w:r>
          </w:p>
          <w:p w14:paraId="1C680CDE" w14:textId="77777777" w:rsidR="006E109A" w:rsidRPr="00CF1A49" w:rsidRDefault="006E109A" w:rsidP="001D0BF1">
            <w:pPr>
              <w:pStyle w:val="Heading2"/>
              <w:contextualSpacing w:val="0"/>
            </w:pPr>
          </w:p>
          <w:p w14:paraId="47A50998" w14:textId="77777777" w:rsidR="00D77B0A" w:rsidRDefault="00D77B0A" w:rsidP="00D77B0A">
            <w:pPr>
              <w:pStyle w:val="ListParagraph"/>
              <w:numPr>
                <w:ilvl w:val="0"/>
                <w:numId w:val="14"/>
              </w:numPr>
            </w:pPr>
            <w:r>
              <w:t>Interviewing and recruiting new staff</w:t>
            </w:r>
          </w:p>
          <w:p w14:paraId="216DEB4E" w14:textId="77777777" w:rsidR="00D77B0A" w:rsidRDefault="00D77B0A" w:rsidP="00D77B0A">
            <w:pPr>
              <w:pStyle w:val="ListParagraph"/>
              <w:numPr>
                <w:ilvl w:val="0"/>
                <w:numId w:val="14"/>
              </w:numPr>
            </w:pPr>
            <w:r>
              <w:t>Training new team members</w:t>
            </w:r>
          </w:p>
          <w:p w14:paraId="10E8D612" w14:textId="77777777" w:rsidR="00D77B0A" w:rsidRDefault="00D77B0A" w:rsidP="00D77B0A">
            <w:pPr>
              <w:pStyle w:val="ListParagraph"/>
              <w:numPr>
                <w:ilvl w:val="0"/>
                <w:numId w:val="14"/>
              </w:numPr>
            </w:pPr>
            <w:r>
              <w:t>Ensuring HR compliance by following procedures for promotions, disciplinaries and staff records.</w:t>
            </w:r>
          </w:p>
          <w:p w14:paraId="4F6935FF" w14:textId="77777777" w:rsidR="00D77B0A" w:rsidRDefault="00D77B0A" w:rsidP="00D77B0A">
            <w:pPr>
              <w:pStyle w:val="ListParagraph"/>
              <w:numPr>
                <w:ilvl w:val="0"/>
                <w:numId w:val="14"/>
              </w:numPr>
            </w:pPr>
            <w:r>
              <w:t>Managing staff and personal standards of punctuality, attendance and customer service.</w:t>
            </w:r>
          </w:p>
          <w:p w14:paraId="12496017" w14:textId="77777777" w:rsidR="00D77B0A" w:rsidRDefault="00D77B0A" w:rsidP="00D77B0A">
            <w:pPr>
              <w:pStyle w:val="ListParagraph"/>
              <w:numPr>
                <w:ilvl w:val="0"/>
                <w:numId w:val="14"/>
              </w:numPr>
            </w:pPr>
            <w:r>
              <w:t>Running regular stock takes and overseeing inventory management for the team.</w:t>
            </w:r>
          </w:p>
          <w:p w14:paraId="23F80DC7" w14:textId="77777777" w:rsidR="00D77B0A" w:rsidRDefault="00D77B0A" w:rsidP="00D77B0A">
            <w:pPr>
              <w:pStyle w:val="ListParagraph"/>
              <w:numPr>
                <w:ilvl w:val="0"/>
                <w:numId w:val="14"/>
              </w:numPr>
            </w:pPr>
            <w:r>
              <w:t>Sourcing and securing new suppliers</w:t>
            </w:r>
          </w:p>
          <w:p w14:paraId="7E354057" w14:textId="77777777" w:rsidR="00D77B0A" w:rsidRDefault="00D77B0A" w:rsidP="00D77B0A">
            <w:pPr>
              <w:pStyle w:val="ListParagraph"/>
              <w:numPr>
                <w:ilvl w:val="0"/>
                <w:numId w:val="14"/>
              </w:numPr>
            </w:pPr>
            <w:r>
              <w:t>Understanding customer requirements and working to meet those needs.</w:t>
            </w:r>
          </w:p>
          <w:p w14:paraId="5BF23A85" w14:textId="77777777" w:rsidR="00D77B0A" w:rsidRDefault="00D77B0A" w:rsidP="00D77B0A">
            <w:pPr>
              <w:pStyle w:val="ListParagraph"/>
              <w:numPr>
                <w:ilvl w:val="0"/>
                <w:numId w:val="14"/>
              </w:numPr>
            </w:pPr>
            <w:r>
              <w:t>Adhering to company policy and ensuring all staff are both compliant and aware of products.</w:t>
            </w:r>
          </w:p>
          <w:p w14:paraId="76BBF653" w14:textId="77777777" w:rsidR="00D77B0A" w:rsidRDefault="00D77B0A" w:rsidP="00D77B0A">
            <w:pPr>
              <w:pStyle w:val="ListParagraph"/>
              <w:numPr>
                <w:ilvl w:val="0"/>
                <w:numId w:val="14"/>
              </w:numPr>
            </w:pPr>
            <w:r>
              <w:t>Overseeing daily cashing up at the end of the day, resolving any discrepancies in accounting.</w:t>
            </w:r>
          </w:p>
          <w:p w14:paraId="21EE52EC" w14:textId="77777777" w:rsidR="00D96651" w:rsidRDefault="00D96651" w:rsidP="006E109A">
            <w:pPr>
              <w:pStyle w:val="ListParagraph"/>
              <w:numPr>
                <w:ilvl w:val="0"/>
                <w:numId w:val="14"/>
              </w:numPr>
            </w:pPr>
            <w:r>
              <w:t>Ensure timely completion of tasks, adhering to the instructions provided.</w:t>
            </w:r>
          </w:p>
          <w:p w14:paraId="4EEFFA9B" w14:textId="603B5A72" w:rsidR="00D96651" w:rsidRDefault="00D96651" w:rsidP="00D77B0A">
            <w:pPr>
              <w:pStyle w:val="ListParagraph"/>
              <w:numPr>
                <w:ilvl w:val="0"/>
                <w:numId w:val="14"/>
              </w:numPr>
              <w:rPr>
                <w:lang w:bidi="en-US"/>
              </w:rPr>
            </w:pPr>
            <w:r>
              <w:t xml:space="preserve">Carry out administration tasks including </w:t>
            </w:r>
            <w:r w:rsidR="00D77B0A">
              <w:t xml:space="preserve">sending orders via </w:t>
            </w:r>
            <w:r w:rsidR="00D77B0A" w:rsidRPr="00D77B0A">
              <w:rPr>
                <w:lang w:bidi="en-US"/>
              </w:rPr>
              <w:t>EPoS Management System</w:t>
            </w:r>
          </w:p>
          <w:p w14:paraId="676DE219" w14:textId="6009C12C" w:rsidR="00D96651" w:rsidRDefault="00D96651" w:rsidP="006E109A">
            <w:pPr>
              <w:pStyle w:val="ListParagraph"/>
              <w:numPr>
                <w:ilvl w:val="0"/>
                <w:numId w:val="14"/>
              </w:numPr>
            </w:pPr>
            <w:r>
              <w:t>Maintain &amp; develop a positive &amp; constructive image with the company</w:t>
            </w:r>
          </w:p>
          <w:p w14:paraId="7E597F77" w14:textId="02EAE930" w:rsidR="00D96651" w:rsidRDefault="00D96651" w:rsidP="006E109A">
            <w:pPr>
              <w:pStyle w:val="ListParagraph"/>
              <w:numPr>
                <w:ilvl w:val="0"/>
                <w:numId w:val="14"/>
              </w:numPr>
            </w:pPr>
            <w:r>
              <w:t xml:space="preserve">Ensure alignment with business goals and operational process </w:t>
            </w:r>
            <w:r w:rsidR="006E109A">
              <w:t>changes.</w:t>
            </w:r>
          </w:p>
          <w:p w14:paraId="5C3CC9C4" w14:textId="7B41CBBE" w:rsidR="00D77B0A" w:rsidRDefault="00D96651" w:rsidP="008A3B61">
            <w:pPr>
              <w:pStyle w:val="ListParagraph"/>
              <w:numPr>
                <w:ilvl w:val="0"/>
                <w:numId w:val="14"/>
              </w:numPr>
            </w:pPr>
            <w:r>
              <w:t xml:space="preserve">Monitor the performance of the service and identify any trends and their root </w:t>
            </w:r>
            <w:r w:rsidR="006E109A">
              <w:t>causes</w:t>
            </w:r>
          </w:p>
          <w:p w14:paraId="3F1F9DBB" w14:textId="4554AB4F" w:rsidR="00D77B0A" w:rsidRPr="00CF1A49" w:rsidRDefault="00D77B0A" w:rsidP="00D77B0A">
            <w:pPr>
              <w:pStyle w:val="ListParagraph"/>
            </w:pPr>
          </w:p>
        </w:tc>
      </w:tr>
      <w:tr w:rsidR="00F61DF9" w:rsidRPr="00CF1A49" w14:paraId="0648D4BE" w14:textId="77777777" w:rsidTr="00AC48DA">
        <w:tc>
          <w:tcPr>
            <w:tcW w:w="9290" w:type="dxa"/>
            <w:tcMar>
              <w:top w:w="216" w:type="dxa"/>
            </w:tcMar>
          </w:tcPr>
          <w:p w14:paraId="0F5DFF9E" w14:textId="20B32276" w:rsidR="00BA53BA" w:rsidRDefault="00BA53BA" w:rsidP="00BA53BA">
            <w:pPr>
              <w:pStyle w:val="Heading3"/>
              <w:rPr>
                <w:lang w:bidi="en-US"/>
              </w:rPr>
            </w:pPr>
            <w:r w:rsidRPr="00BA53BA">
              <w:rPr>
                <w:lang w:bidi="en-US"/>
              </w:rPr>
              <w:t>ARC Inspiration</w:t>
            </w:r>
            <w:r>
              <w:rPr>
                <w:lang w:bidi="en-US"/>
              </w:rPr>
              <w:t xml:space="preserve"> </w:t>
            </w:r>
            <w:r w:rsidRPr="00BA53BA">
              <w:rPr>
                <w:lang w:bidi="en-US"/>
              </w:rPr>
              <w:t>2014-2021</w:t>
            </w:r>
          </w:p>
          <w:p w14:paraId="16AC836B" w14:textId="77777777" w:rsidR="00BA53BA" w:rsidRDefault="00BA53BA" w:rsidP="00BA53BA">
            <w:pPr>
              <w:pStyle w:val="Heading2"/>
              <w:contextualSpacing w:val="0"/>
              <w:rPr>
                <w:szCs w:val="24"/>
                <w:lang w:bidi="en-US"/>
              </w:rPr>
            </w:pPr>
          </w:p>
          <w:p w14:paraId="57AD1CBC" w14:textId="134519F2" w:rsidR="006E109A" w:rsidRDefault="00BA53BA" w:rsidP="00F61DF9">
            <w:pPr>
              <w:pStyle w:val="Heading2"/>
              <w:contextualSpacing w:val="0"/>
              <w:rPr>
                <w:lang w:bidi="en-US"/>
              </w:rPr>
            </w:pPr>
            <w:r w:rsidRPr="00BA53BA">
              <w:rPr>
                <w:lang w:bidi="en-US"/>
              </w:rPr>
              <w:t>Bar Supervisor</w:t>
            </w:r>
          </w:p>
          <w:p w14:paraId="5D01063F" w14:textId="77777777" w:rsidR="00BA53BA" w:rsidRPr="00CF1A49" w:rsidRDefault="00BA53BA" w:rsidP="00F61DF9">
            <w:pPr>
              <w:pStyle w:val="Heading2"/>
              <w:contextualSpacing w:val="0"/>
            </w:pPr>
          </w:p>
          <w:p w14:paraId="20C61B57" w14:textId="6F61E6AF" w:rsidR="00BA53BA" w:rsidRPr="00BA53BA" w:rsidRDefault="00BA53BA" w:rsidP="00BA53BA">
            <w:pPr>
              <w:pStyle w:val="Heading2"/>
              <w:numPr>
                <w:ilvl w:val="0"/>
                <w:numId w:val="15"/>
              </w:numP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 w:rsidRPr="00BA53BA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Ensuring the bar and staff operate efficiently</w:t>
            </w:r>
          </w:p>
          <w:p w14:paraId="6D3E9642" w14:textId="6A37AD50" w:rsidR="00BA53BA" w:rsidRPr="00BA53BA" w:rsidRDefault="00BA53BA" w:rsidP="00BA53BA">
            <w:pPr>
              <w:pStyle w:val="Heading2"/>
              <w:numPr>
                <w:ilvl w:val="0"/>
                <w:numId w:val="15"/>
              </w:numP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 w:rsidRPr="00BA53BA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Upholding high hygiene standards</w:t>
            </w:r>
          </w:p>
          <w:p w14:paraId="3907FF88" w14:textId="60FE502F" w:rsidR="00BA53BA" w:rsidRPr="00BA53BA" w:rsidRDefault="00BA53BA" w:rsidP="00BA53BA">
            <w:pPr>
              <w:pStyle w:val="Heading2"/>
              <w:numPr>
                <w:ilvl w:val="0"/>
                <w:numId w:val="15"/>
              </w:numP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 w:rsidRPr="00BA53BA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Reconciling banking</w:t>
            </w:r>
          </w:p>
          <w:p w14:paraId="56047695" w14:textId="182D7AF5" w:rsidR="00BA53BA" w:rsidRPr="00BA53BA" w:rsidRDefault="00BA53BA" w:rsidP="00BA53BA">
            <w:pPr>
              <w:pStyle w:val="Heading2"/>
              <w:numPr>
                <w:ilvl w:val="0"/>
                <w:numId w:val="15"/>
              </w:numP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 w:rsidRPr="00BA53BA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Marketing and promoting products</w:t>
            </w:r>
          </w:p>
          <w:p w14:paraId="0E996E05" w14:textId="1A714433" w:rsidR="00BA53BA" w:rsidRPr="00BA53BA" w:rsidRDefault="00BA53BA" w:rsidP="00BA53BA">
            <w:pPr>
              <w:pStyle w:val="Heading2"/>
              <w:numPr>
                <w:ilvl w:val="0"/>
                <w:numId w:val="15"/>
              </w:numP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 w:rsidRPr="00BA53BA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Hiring and training staf</w:t>
            </w:r>
            <w: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f</w:t>
            </w:r>
          </w:p>
          <w:p w14:paraId="406349C2" w14:textId="6F72D112" w:rsidR="00BA53BA" w:rsidRPr="00BA53BA" w:rsidRDefault="00BA53BA" w:rsidP="00BA53BA">
            <w:pPr>
              <w:pStyle w:val="Heading2"/>
              <w:numPr>
                <w:ilvl w:val="0"/>
                <w:numId w:val="15"/>
              </w:numP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 w:rsidRPr="00BA53BA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Creating weekly work schedules</w:t>
            </w:r>
          </w:p>
          <w:p w14:paraId="3C11701E" w14:textId="77777777" w:rsidR="00BA53BA" w:rsidRPr="00BA53BA" w:rsidRDefault="00BA53BA" w:rsidP="00BA53BA">
            <w:pPr>
              <w:pStyle w:val="Heading2"/>
              <w:numPr>
                <w:ilvl w:val="0"/>
                <w:numId w:val="15"/>
              </w:numPr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  <w:r w:rsidRPr="00BA53BA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Maintain inventory and stock</w:t>
            </w:r>
          </w:p>
          <w:p w14:paraId="63514D41" w14:textId="35C7FA23" w:rsidR="006E109A" w:rsidRDefault="006E109A" w:rsidP="006E109A"/>
          <w:p w14:paraId="53D3F185" w14:textId="77777777" w:rsidR="006E109A" w:rsidRDefault="006E109A" w:rsidP="006E109A"/>
          <w:p w14:paraId="542BBF56" w14:textId="258A972E" w:rsidR="00BA53BA" w:rsidRDefault="00BA53BA" w:rsidP="00BA53BA">
            <w:pPr>
              <w:outlineLvl w:val="2"/>
              <w:rPr>
                <w:rFonts w:eastAsiaTheme="majorEastAsia" w:cstheme="majorBidi"/>
                <w:b/>
                <w:caps/>
                <w:szCs w:val="24"/>
                <w:lang w:bidi="en-US"/>
              </w:rPr>
            </w:pPr>
            <w:r w:rsidRPr="00BA53BA">
              <w:rPr>
                <w:rFonts w:eastAsiaTheme="majorEastAsia" w:cstheme="majorBidi"/>
                <w:b/>
                <w:caps/>
                <w:szCs w:val="24"/>
                <w:lang w:bidi="en-US"/>
              </w:rPr>
              <w:t>ARC Inspiration</w:t>
            </w:r>
            <w:r>
              <w:rPr>
                <w:rFonts w:eastAsiaTheme="majorEastAsia" w:cstheme="majorBidi"/>
                <w:b/>
                <w:caps/>
                <w:szCs w:val="24"/>
                <w:lang w:bidi="en-US"/>
              </w:rPr>
              <w:t xml:space="preserve"> </w:t>
            </w:r>
            <w:r w:rsidRPr="00BA53BA">
              <w:rPr>
                <w:rFonts w:eastAsiaTheme="majorEastAsia" w:cstheme="majorBidi"/>
                <w:b/>
                <w:caps/>
                <w:szCs w:val="24"/>
                <w:lang w:bidi="en-US"/>
              </w:rPr>
              <w:t>2013-2014</w:t>
            </w:r>
          </w:p>
          <w:p w14:paraId="50D684A5" w14:textId="77777777" w:rsidR="00BA53BA" w:rsidRDefault="00BA53BA" w:rsidP="00BA53BA">
            <w:pPr>
              <w:outlineLvl w:val="2"/>
              <w:rPr>
                <w:rFonts w:eastAsiaTheme="majorEastAsia" w:cstheme="majorBidi"/>
                <w:b/>
                <w:caps/>
                <w:szCs w:val="24"/>
                <w:lang w:bidi="en-US"/>
              </w:rPr>
            </w:pPr>
          </w:p>
          <w:p w14:paraId="40B4DD39" w14:textId="78D02BCC" w:rsidR="006E109A" w:rsidRPr="006E109A" w:rsidRDefault="00BA53BA" w:rsidP="006E109A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 w:rsidRPr="00BA53BA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  <w:lang w:bidi="en-US"/>
              </w:rPr>
              <w:t>Bar staff</w:t>
            </w:r>
          </w:p>
          <w:p w14:paraId="0BD89BB8" w14:textId="77777777" w:rsidR="00BA53BA" w:rsidRDefault="00BA53BA" w:rsidP="00BA53BA">
            <w:pPr>
              <w:numPr>
                <w:ilvl w:val="0"/>
                <w:numId w:val="15"/>
              </w:numPr>
              <w:spacing w:after="40"/>
              <w:outlineLvl w:val="1"/>
            </w:pPr>
            <w:r>
              <w:t>greet customers and create a welcoming atmosphere.</w:t>
            </w:r>
          </w:p>
          <w:p w14:paraId="0FDA922D" w14:textId="77777777" w:rsidR="00BA53BA" w:rsidRDefault="00BA53BA" w:rsidP="00BA53BA">
            <w:pPr>
              <w:numPr>
                <w:ilvl w:val="0"/>
                <w:numId w:val="15"/>
              </w:numPr>
              <w:spacing w:after="40"/>
              <w:outlineLvl w:val="1"/>
            </w:pPr>
            <w:r>
              <w:t>use a till to take orders and payments.</w:t>
            </w:r>
          </w:p>
          <w:p w14:paraId="4F2681E4" w14:textId="77777777" w:rsidR="00BA53BA" w:rsidRDefault="00BA53BA" w:rsidP="00BA53BA">
            <w:pPr>
              <w:numPr>
                <w:ilvl w:val="0"/>
                <w:numId w:val="15"/>
              </w:numPr>
              <w:spacing w:after="40"/>
              <w:outlineLvl w:val="1"/>
            </w:pPr>
            <w:r>
              <w:t>handle cash.</w:t>
            </w:r>
          </w:p>
          <w:p w14:paraId="1351F4DA" w14:textId="77777777" w:rsidR="00BA53BA" w:rsidRDefault="00BA53BA" w:rsidP="00BA53BA">
            <w:pPr>
              <w:numPr>
                <w:ilvl w:val="0"/>
                <w:numId w:val="15"/>
              </w:numPr>
              <w:spacing w:after="40"/>
              <w:outlineLvl w:val="1"/>
            </w:pPr>
            <w:r>
              <w:t>serve drinks at the bar or at the table.</w:t>
            </w:r>
          </w:p>
          <w:p w14:paraId="4A2B0DAF" w14:textId="77777777" w:rsidR="00BA53BA" w:rsidRDefault="00BA53BA" w:rsidP="00BA53BA">
            <w:pPr>
              <w:numPr>
                <w:ilvl w:val="0"/>
                <w:numId w:val="15"/>
              </w:numPr>
              <w:spacing w:after="40"/>
              <w:outlineLvl w:val="1"/>
            </w:pPr>
            <w:r>
              <w:t>keep the bar clean and well stocked.</w:t>
            </w:r>
          </w:p>
          <w:p w14:paraId="70B8DF25" w14:textId="77777777" w:rsidR="00BA53BA" w:rsidRDefault="00BA53BA" w:rsidP="00BA53BA">
            <w:pPr>
              <w:numPr>
                <w:ilvl w:val="0"/>
                <w:numId w:val="15"/>
              </w:numPr>
              <w:spacing w:after="40"/>
              <w:outlineLvl w:val="1"/>
            </w:pPr>
            <w:r>
              <w:t>give advice on drinks to suit customers' tastes.</w:t>
            </w:r>
          </w:p>
          <w:p w14:paraId="6ABECBA3" w14:textId="77777777" w:rsidR="006E109A" w:rsidRDefault="00BA53BA" w:rsidP="00BA53BA">
            <w:pPr>
              <w:pStyle w:val="ListParagraph"/>
              <w:numPr>
                <w:ilvl w:val="0"/>
                <w:numId w:val="15"/>
              </w:numPr>
            </w:pPr>
            <w:r>
              <w:t>collect glasses and wash up</w:t>
            </w:r>
          </w:p>
          <w:p w14:paraId="231D5E40" w14:textId="77777777" w:rsidR="00BA53BA" w:rsidRDefault="00BA53BA" w:rsidP="00BA53BA">
            <w:pPr>
              <w:pStyle w:val="ListParagraph"/>
            </w:pPr>
          </w:p>
          <w:p w14:paraId="68CFC86C" w14:textId="3497156A" w:rsidR="00BA53BA" w:rsidRDefault="00BA53BA" w:rsidP="00BA53BA">
            <w:pPr>
              <w:pStyle w:val="ListParagraph"/>
            </w:pPr>
          </w:p>
        </w:tc>
      </w:tr>
    </w:tbl>
    <w:p w14:paraId="3DBF7BF5" w14:textId="30272137" w:rsidR="00B51D1B" w:rsidRPr="006E1507" w:rsidRDefault="00B51D1B" w:rsidP="006E1507"/>
    <w:sectPr w:rsidR="00B51D1B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6BB5" w14:textId="77777777" w:rsidR="002E1BE6" w:rsidRDefault="002E1BE6" w:rsidP="0068194B">
      <w:r>
        <w:separator/>
      </w:r>
    </w:p>
    <w:p w14:paraId="7BBECDF4" w14:textId="77777777" w:rsidR="002E1BE6" w:rsidRDefault="002E1BE6"/>
    <w:p w14:paraId="61EFFA42" w14:textId="77777777" w:rsidR="002E1BE6" w:rsidRDefault="002E1BE6"/>
  </w:endnote>
  <w:endnote w:type="continuationSeparator" w:id="0">
    <w:p w14:paraId="69859614" w14:textId="77777777" w:rsidR="002E1BE6" w:rsidRDefault="002E1BE6" w:rsidP="0068194B">
      <w:r>
        <w:continuationSeparator/>
      </w:r>
    </w:p>
    <w:p w14:paraId="44DB6C89" w14:textId="77777777" w:rsidR="002E1BE6" w:rsidRDefault="002E1BE6"/>
    <w:p w14:paraId="30DF937F" w14:textId="77777777" w:rsidR="002E1BE6" w:rsidRDefault="002E1B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DE153B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A3082" w14:textId="77777777" w:rsidR="002E1BE6" w:rsidRDefault="002E1BE6" w:rsidP="0068194B">
      <w:r>
        <w:separator/>
      </w:r>
    </w:p>
    <w:p w14:paraId="2F639377" w14:textId="77777777" w:rsidR="002E1BE6" w:rsidRDefault="002E1BE6"/>
    <w:p w14:paraId="1A1D0477" w14:textId="77777777" w:rsidR="002E1BE6" w:rsidRDefault="002E1BE6"/>
  </w:footnote>
  <w:footnote w:type="continuationSeparator" w:id="0">
    <w:p w14:paraId="66C0F6B3" w14:textId="77777777" w:rsidR="002E1BE6" w:rsidRDefault="002E1BE6" w:rsidP="0068194B">
      <w:r>
        <w:continuationSeparator/>
      </w:r>
    </w:p>
    <w:p w14:paraId="13C51A4E" w14:textId="77777777" w:rsidR="002E1BE6" w:rsidRDefault="002E1BE6"/>
    <w:p w14:paraId="0B8EDDAF" w14:textId="77777777" w:rsidR="002E1BE6" w:rsidRDefault="002E1B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C62B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ADABA6" wp14:editId="7F9F022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0FF0F5F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1B22FCC"/>
    <w:multiLevelType w:val="hybridMultilevel"/>
    <w:tmpl w:val="C54A2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C0339"/>
    <w:multiLevelType w:val="hybridMultilevel"/>
    <w:tmpl w:val="7FFC7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F389F"/>
    <w:multiLevelType w:val="hybridMultilevel"/>
    <w:tmpl w:val="DB04D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A4D1F07"/>
    <w:multiLevelType w:val="hybridMultilevel"/>
    <w:tmpl w:val="071885B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714564">
    <w:abstractNumId w:val="9"/>
  </w:num>
  <w:num w:numId="2" w16cid:durableId="1088384806">
    <w:abstractNumId w:val="8"/>
  </w:num>
  <w:num w:numId="3" w16cid:durableId="186335106">
    <w:abstractNumId w:val="7"/>
  </w:num>
  <w:num w:numId="4" w16cid:durableId="204604133">
    <w:abstractNumId w:val="6"/>
  </w:num>
  <w:num w:numId="5" w16cid:durableId="839542772">
    <w:abstractNumId w:val="13"/>
  </w:num>
  <w:num w:numId="6" w16cid:durableId="1887063225">
    <w:abstractNumId w:val="3"/>
  </w:num>
  <w:num w:numId="7" w16cid:durableId="411242132">
    <w:abstractNumId w:val="14"/>
  </w:num>
  <w:num w:numId="8" w16cid:durableId="1988126330">
    <w:abstractNumId w:val="2"/>
  </w:num>
  <w:num w:numId="9" w16cid:durableId="246118591">
    <w:abstractNumId w:val="15"/>
  </w:num>
  <w:num w:numId="10" w16cid:durableId="53429243">
    <w:abstractNumId w:val="5"/>
  </w:num>
  <w:num w:numId="11" w16cid:durableId="237442572">
    <w:abstractNumId w:val="4"/>
  </w:num>
  <w:num w:numId="12" w16cid:durableId="1891644603">
    <w:abstractNumId w:val="1"/>
  </w:num>
  <w:num w:numId="13" w16cid:durableId="1984895245">
    <w:abstractNumId w:val="0"/>
  </w:num>
  <w:num w:numId="14" w16cid:durableId="1524980460">
    <w:abstractNumId w:val="12"/>
  </w:num>
  <w:num w:numId="15" w16cid:durableId="1170219285">
    <w:abstractNumId w:val="11"/>
  </w:num>
  <w:num w:numId="16" w16cid:durableId="1608925547">
    <w:abstractNumId w:val="10"/>
  </w:num>
  <w:num w:numId="17" w16cid:durableId="12495345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51"/>
    <w:rsid w:val="000001EF"/>
    <w:rsid w:val="00007322"/>
    <w:rsid w:val="00007728"/>
    <w:rsid w:val="00024584"/>
    <w:rsid w:val="00024730"/>
    <w:rsid w:val="00047938"/>
    <w:rsid w:val="00055E95"/>
    <w:rsid w:val="0007021F"/>
    <w:rsid w:val="000B2BA5"/>
    <w:rsid w:val="000C7718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935F2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0746A"/>
    <w:rsid w:val="00213B4C"/>
    <w:rsid w:val="002253B0"/>
    <w:rsid w:val="0023182D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5884"/>
    <w:rsid w:val="00297F18"/>
    <w:rsid w:val="002A1945"/>
    <w:rsid w:val="002B2958"/>
    <w:rsid w:val="002B3FC8"/>
    <w:rsid w:val="002D23C5"/>
    <w:rsid w:val="002D6137"/>
    <w:rsid w:val="002E1BE6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25C7"/>
    <w:rsid w:val="003B5928"/>
    <w:rsid w:val="003D380F"/>
    <w:rsid w:val="003E160D"/>
    <w:rsid w:val="003F1D5F"/>
    <w:rsid w:val="003F54E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19A8"/>
    <w:rsid w:val="004E2794"/>
    <w:rsid w:val="004F64BD"/>
    <w:rsid w:val="00510392"/>
    <w:rsid w:val="00513E2A"/>
    <w:rsid w:val="00535B62"/>
    <w:rsid w:val="005556F7"/>
    <w:rsid w:val="00566A35"/>
    <w:rsid w:val="0056701E"/>
    <w:rsid w:val="005740D7"/>
    <w:rsid w:val="005A0F26"/>
    <w:rsid w:val="005A1B10"/>
    <w:rsid w:val="005A6850"/>
    <w:rsid w:val="005A7708"/>
    <w:rsid w:val="005B1B1B"/>
    <w:rsid w:val="005C39AD"/>
    <w:rsid w:val="005C5932"/>
    <w:rsid w:val="005D3CA7"/>
    <w:rsid w:val="005D4C6D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09A"/>
    <w:rsid w:val="006E1507"/>
    <w:rsid w:val="00703AB1"/>
    <w:rsid w:val="00712D8B"/>
    <w:rsid w:val="00720737"/>
    <w:rsid w:val="007273B7"/>
    <w:rsid w:val="00733E0A"/>
    <w:rsid w:val="0074403D"/>
    <w:rsid w:val="00746D44"/>
    <w:rsid w:val="007538DC"/>
    <w:rsid w:val="00755E92"/>
    <w:rsid w:val="00757803"/>
    <w:rsid w:val="0079206B"/>
    <w:rsid w:val="00796076"/>
    <w:rsid w:val="007C0566"/>
    <w:rsid w:val="007C606B"/>
    <w:rsid w:val="007E6A61"/>
    <w:rsid w:val="007F0DC2"/>
    <w:rsid w:val="00801140"/>
    <w:rsid w:val="00803404"/>
    <w:rsid w:val="008105C9"/>
    <w:rsid w:val="00820AE1"/>
    <w:rsid w:val="00834955"/>
    <w:rsid w:val="00855B59"/>
    <w:rsid w:val="00860461"/>
    <w:rsid w:val="0086487C"/>
    <w:rsid w:val="00870B20"/>
    <w:rsid w:val="008829F8"/>
    <w:rsid w:val="00885897"/>
    <w:rsid w:val="008A3B61"/>
    <w:rsid w:val="008A6538"/>
    <w:rsid w:val="008C3734"/>
    <w:rsid w:val="008C7056"/>
    <w:rsid w:val="008E6B95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47010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06F82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A5"/>
    <w:rsid w:val="00A755E8"/>
    <w:rsid w:val="00A93A5D"/>
    <w:rsid w:val="00AB32F8"/>
    <w:rsid w:val="00AB610B"/>
    <w:rsid w:val="00AC48DA"/>
    <w:rsid w:val="00AD360E"/>
    <w:rsid w:val="00AD40FB"/>
    <w:rsid w:val="00AD782D"/>
    <w:rsid w:val="00AE7650"/>
    <w:rsid w:val="00AF44A9"/>
    <w:rsid w:val="00B10EBE"/>
    <w:rsid w:val="00B236F1"/>
    <w:rsid w:val="00B50F99"/>
    <w:rsid w:val="00B51D1B"/>
    <w:rsid w:val="00B53EC4"/>
    <w:rsid w:val="00B540F4"/>
    <w:rsid w:val="00B60FD0"/>
    <w:rsid w:val="00B622DF"/>
    <w:rsid w:val="00B6332A"/>
    <w:rsid w:val="00B81760"/>
    <w:rsid w:val="00B8494C"/>
    <w:rsid w:val="00BA0D06"/>
    <w:rsid w:val="00BA1546"/>
    <w:rsid w:val="00BA53BA"/>
    <w:rsid w:val="00BB4E51"/>
    <w:rsid w:val="00BD431F"/>
    <w:rsid w:val="00BE423E"/>
    <w:rsid w:val="00BF61AC"/>
    <w:rsid w:val="00C133A8"/>
    <w:rsid w:val="00C47FA6"/>
    <w:rsid w:val="00C57FC6"/>
    <w:rsid w:val="00C66A7D"/>
    <w:rsid w:val="00C67831"/>
    <w:rsid w:val="00C779DA"/>
    <w:rsid w:val="00C814F7"/>
    <w:rsid w:val="00CA4B4D"/>
    <w:rsid w:val="00CB35C3"/>
    <w:rsid w:val="00CD323D"/>
    <w:rsid w:val="00CE4030"/>
    <w:rsid w:val="00CE64B3"/>
    <w:rsid w:val="00CF1A49"/>
    <w:rsid w:val="00CF4166"/>
    <w:rsid w:val="00D0630C"/>
    <w:rsid w:val="00D20B29"/>
    <w:rsid w:val="00D243A9"/>
    <w:rsid w:val="00D305E5"/>
    <w:rsid w:val="00D37CD3"/>
    <w:rsid w:val="00D46C4A"/>
    <w:rsid w:val="00D66A52"/>
    <w:rsid w:val="00D66EFA"/>
    <w:rsid w:val="00D72A2D"/>
    <w:rsid w:val="00D77B0A"/>
    <w:rsid w:val="00D9521A"/>
    <w:rsid w:val="00D96651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DF6BF1"/>
    <w:rsid w:val="00E01923"/>
    <w:rsid w:val="00E14498"/>
    <w:rsid w:val="00E15E82"/>
    <w:rsid w:val="00E2397A"/>
    <w:rsid w:val="00E254DB"/>
    <w:rsid w:val="00E300FC"/>
    <w:rsid w:val="00E33CDB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6DD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25DEF"/>
  <w15:chartTrackingRefBased/>
  <w15:docId w15:val="{819800AF-A553-4526-9001-226E5D1A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u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2647D3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Emphasis">
    <w:name w:val="Emphasis"/>
    <w:basedOn w:val="DefaultParagraphFont"/>
    <w:uiPriority w:val="20"/>
    <w:qFormat/>
    <w:rsid w:val="008C37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glossaryDocument" Target="glossary/document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akar\AppData\Local\Microsoft\Office\16.0\DTS\en-US%7b6C859F0F-2ED3-49C9-A582-126A2E2E2163%7d\%7b4764EF7A-A15C-4D3A-B900-DEF99AA7696B%7dtf16402488_win32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ACD0B7AD404D81B57B47CA4DA83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DF924-1152-44B8-8BBD-A9C21D54566B}"/>
      </w:docPartPr>
      <w:docPartBody>
        <w:p w:rsidR="00E615FE" w:rsidRDefault="00B60B35">
          <w:pPr>
            <w:pStyle w:val="24ACD0B7AD404D81B57B47CA4DA836BB"/>
          </w:pPr>
          <w:r w:rsidRPr="00CF1A49">
            <w:t>·</w:t>
          </w:r>
        </w:p>
      </w:docPartBody>
    </w:docPart>
    <w:docPart>
      <w:docPartPr>
        <w:name w:val="44F2A184F15A42F58044D08337680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27D38-8C39-497A-B9B9-AE681EC30378}"/>
      </w:docPartPr>
      <w:docPartBody>
        <w:p w:rsidR="00E615FE" w:rsidRDefault="00B60B35">
          <w:pPr>
            <w:pStyle w:val="44F2A184F15A42F58044D08337680825"/>
          </w:pPr>
          <w:r w:rsidRPr="00CF1A49">
            <w:t>Experience</w:t>
          </w:r>
        </w:p>
      </w:docPartBody>
    </w:docPart>
    <w:docPart>
      <w:docPartPr>
        <w:name w:val="682B32EF1F8E45109846F75F48E03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B13D-E045-4D50-A447-416BB1F444FA}"/>
      </w:docPartPr>
      <w:docPartBody>
        <w:p w:rsidR="00E75FC2" w:rsidRDefault="00F64CE9" w:rsidP="00F64CE9">
          <w:pPr>
            <w:pStyle w:val="682B32EF1F8E45109846F75F48E03E59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35"/>
    <w:rsid w:val="002A4905"/>
    <w:rsid w:val="00501F16"/>
    <w:rsid w:val="00B60B35"/>
    <w:rsid w:val="00E615FE"/>
    <w:rsid w:val="00E75FC2"/>
    <w:rsid w:val="00F6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24ACD0B7AD404D81B57B47CA4DA836BB">
    <w:name w:val="24ACD0B7AD404D81B57B47CA4DA836BB"/>
  </w:style>
  <w:style w:type="paragraph" w:customStyle="1" w:styleId="44F2A184F15A42F58044D08337680825">
    <w:name w:val="44F2A184F15A42F58044D08337680825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682B32EF1F8E45109846F75F48E03E59">
    <w:name w:val="682B32EF1F8E45109846F75F48E03E59"/>
    <w:rsid w:val="00F64C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FA374-6057-4D8F-9604-4045BEEFFA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%7b4764EF7A-A15C-4D3A-B900-DEF99AA7696B%7dtf16402488_win32.dotx</Template>
  <TotalTime>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Karwowska</dc:creator>
  <cp:keywords/>
  <dc:description/>
  <cp:lastModifiedBy>Paulina Karwowska</cp:lastModifiedBy>
  <cp:revision>2</cp:revision>
  <dcterms:created xsi:type="dcterms:W3CDTF">2023-04-21T09:31:00Z</dcterms:created>
  <dcterms:modified xsi:type="dcterms:W3CDTF">2023-04-21T09:31:00Z</dcterms:modified>
  <cp:category/>
</cp:coreProperties>
</file>