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922"/>
        <w:gridCol w:w="699"/>
        <w:gridCol w:w="5981"/>
      </w:tblGrid>
      <w:tr w:rsidR="00B93310" w:rsidRPr="005152F2" w14:paraId="0C868782" w14:textId="77777777" w:rsidTr="00E941EF">
        <w:tc>
          <w:tcPr>
            <w:tcW w:w="3023" w:type="dxa"/>
          </w:tcPr>
          <w:sdt>
            <w:sdtPr>
              <w:alias w:val="Your Name:"/>
              <w:tag w:val="Your Name:"/>
              <w:id w:val="-1220516334"/>
              <w:placeholder>
                <w:docPart w:val="2EB5974789EFA34B96C6E70B5E0ADC80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Content>
              <w:p w14:paraId="38238456" w14:textId="768E751B" w:rsidR="00B93310" w:rsidRPr="005152F2" w:rsidRDefault="002B5186" w:rsidP="003856C9">
                <w:pPr>
                  <w:pStyle w:val="Heading1"/>
                </w:pPr>
                <w:r>
                  <w:t>Daniel Atkinson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2922"/>
            </w:tblGrid>
            <w:tr w:rsidR="00441EB9" w:rsidRPr="005152F2" w14:paraId="0B729F76" w14:textId="77777777" w:rsidTr="002B5186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4598A159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FD47F16" wp14:editId="361C3952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5E23ACE" id="Group 43" o:spid="_x0000_s1026" alt="Email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">
      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38364E6E" w14:textId="77777777" w:rsidTr="002B5186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475C3A53" w14:textId="22681B04" w:rsidR="00441EB9" w:rsidRDefault="002B5186" w:rsidP="00441EB9">
                  <w:pPr>
                    <w:pStyle w:val="Heading3"/>
                  </w:pPr>
                  <w:r>
                    <w:t>danielAtkinson178@yahoo.co.uk</w:t>
                  </w:r>
                </w:p>
              </w:tc>
            </w:tr>
            <w:tr w:rsidR="00441EB9" w:rsidRPr="005152F2" w14:paraId="3B266F18" w14:textId="77777777" w:rsidTr="002B5186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166BA85B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73CFDFD2" wp14:editId="08CA5DC0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FC3D64B" id="Group 37" o:spid="_x0000_s1026" alt="Telephone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">
      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02C05548" w14:textId="77777777" w:rsidTr="002B5186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6AF96276" w14:textId="77777777" w:rsidR="00441EB9" w:rsidRDefault="002B5186" w:rsidP="00441EB9">
                  <w:pPr>
                    <w:pStyle w:val="Heading3"/>
                  </w:pPr>
                  <w:r>
                    <w:t>07532781737</w:t>
                  </w:r>
                </w:p>
                <w:p w14:paraId="4C80C2DC" w14:textId="21D4BEAB" w:rsidR="002B5186" w:rsidRDefault="002B5186" w:rsidP="00441EB9">
                  <w:pPr>
                    <w:pStyle w:val="Heading3"/>
                  </w:pPr>
                </w:p>
              </w:tc>
            </w:tr>
            <w:tr w:rsidR="005A7E57" w:rsidRPr="005152F2" w14:paraId="0FDE6492" w14:textId="77777777" w:rsidTr="002B5186">
              <w:tc>
                <w:tcPr>
                  <w:tcW w:w="2922" w:type="dxa"/>
                  <w:tcMar>
                    <w:top w:w="374" w:type="dxa"/>
                    <w:bottom w:w="115" w:type="dxa"/>
                  </w:tcMar>
                </w:tcPr>
                <w:p w14:paraId="0BB09204" w14:textId="6ED56F7E" w:rsidR="005A7E57" w:rsidRDefault="002B5186" w:rsidP="002B5186">
                  <w:pPr>
                    <w:jc w:val="both"/>
                  </w:pPr>
                  <w:r>
                    <w:t xml:space="preserve">I’m a conscientious, reliable &amp; enthusiastic person with a competency to adapt to situations and achieve given tasks. I work well both individually and as part of a team and enjoy meeting new people. </w:t>
                  </w:r>
                </w:p>
              </w:tc>
            </w:tr>
            <w:tr w:rsidR="00463463" w:rsidRPr="005152F2" w14:paraId="64EC2628" w14:textId="77777777" w:rsidTr="002B5186">
              <w:tc>
                <w:tcPr>
                  <w:tcW w:w="2922" w:type="dxa"/>
                  <w:tcMar>
                    <w:top w:w="374" w:type="dxa"/>
                    <w:bottom w:w="115" w:type="dxa"/>
                  </w:tcMar>
                </w:tcPr>
                <w:p w14:paraId="61C4E298" w14:textId="77777777" w:rsidR="005A7E57" w:rsidRDefault="00000000" w:rsidP="0043426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C602C41F9721374688DE299BD6665566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B2F5C">
                        <w:rPr>
                          <w:lang w:val="en-GB" w:bidi="en-GB"/>
                        </w:rPr>
                        <w:t>Skills</w:t>
                      </w:r>
                    </w:sdtContent>
                  </w:sdt>
                </w:p>
                <w:p w14:paraId="4002D686" w14:textId="77777777" w:rsidR="00463463" w:rsidRDefault="00616FF4" w:rsidP="002B5186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67D0BD88" wp14:editId="4E04000C">
                            <wp:extent cx="221615" cy="0"/>
                            <wp:effectExtent l="0" t="0" r="26035" b="19050"/>
                            <wp:docPr id="84" name="Straight Connector 84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020174F7" id="Straight Connector 84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7E03A404" w14:textId="40DE5903" w:rsidR="002B5186" w:rsidRDefault="002B5186" w:rsidP="002B5186">
                  <w:pPr>
                    <w:jc w:val="both"/>
                  </w:pPr>
                  <w:r>
                    <w:t>I hold my Category C+E Licen</w:t>
                  </w:r>
                  <w:r w:rsidR="00405367">
                    <w:t>ce</w:t>
                  </w:r>
                  <w:r>
                    <w:t xml:space="preserve"> and my Class D, PCV Licen</w:t>
                  </w:r>
                  <w:r w:rsidR="00405367">
                    <w:t>c</w:t>
                  </w:r>
                  <w:r>
                    <w:t xml:space="preserve">e. </w:t>
                  </w:r>
                  <w:r>
                    <w:br/>
                  </w:r>
                </w:p>
                <w:p w14:paraId="7FD9E326" w14:textId="32189CED" w:rsidR="002B5186" w:rsidRPr="002B5186" w:rsidRDefault="002B5186" w:rsidP="002B5186">
                  <w:pPr>
                    <w:jc w:val="both"/>
                  </w:pPr>
                  <w:r>
                    <w:t xml:space="preserve">I have experience within IT Training and hold my CompTIA Certificate. </w:t>
                  </w:r>
                </w:p>
              </w:tc>
            </w:tr>
          </w:tbl>
          <w:p w14:paraId="5280C863" w14:textId="77777777" w:rsidR="00B93310" w:rsidRPr="005152F2" w:rsidRDefault="00B93310" w:rsidP="003856C9"/>
        </w:tc>
        <w:tc>
          <w:tcPr>
            <w:tcW w:w="723" w:type="dxa"/>
          </w:tcPr>
          <w:p w14:paraId="31946179" w14:textId="77777777" w:rsidR="00B93310" w:rsidRPr="005152F2" w:rsidRDefault="00B93310" w:rsidP="00463463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5981"/>
            </w:tblGrid>
            <w:tr w:rsidR="008F6337" w14:paraId="05D998E7" w14:textId="77777777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246C1AD4" w14:textId="325CE441" w:rsidR="008F6337" w:rsidRPr="005152F2" w:rsidRDefault="00405367" w:rsidP="008F6337">
                  <w:pPr>
                    <w:pStyle w:val="Heading2"/>
                  </w:pPr>
                  <w:r>
                    <w:t xml:space="preserve">work </w:t>
                  </w: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9351CF7F9A50D5428E445FAE9BAA0EC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5152F2">
                        <w:rPr>
                          <w:lang w:val="en-GB" w:bidi="en-GB"/>
                        </w:rPr>
                        <w:t>Experience</w:t>
                      </w:r>
                    </w:sdtContent>
                  </w:sdt>
                </w:p>
                <w:p w14:paraId="624DEF83" w14:textId="0D1EB969" w:rsidR="008F6337" w:rsidRPr="0043426C" w:rsidRDefault="002B5186" w:rsidP="002B3890">
                  <w:pPr>
                    <w:pStyle w:val="Heading4"/>
                  </w:pPr>
                  <w:r>
                    <w:t>Arriva bus uk – bus driver</w:t>
                  </w:r>
                </w:p>
                <w:p w14:paraId="62EA4CC7" w14:textId="12C127F9" w:rsidR="008F6337" w:rsidRPr="005152F2" w:rsidRDefault="002B5186" w:rsidP="008F6337">
                  <w:pPr>
                    <w:pStyle w:val="Heading5"/>
                  </w:pPr>
                  <w:r>
                    <w:t>August 2023 - Present</w:t>
                  </w:r>
                </w:p>
                <w:p w14:paraId="5190667A" w14:textId="0B1B274A" w:rsidR="008F6337" w:rsidRDefault="002B5186" w:rsidP="008F6337">
                  <w:r>
                    <w:t>Ensuring my vehicle is safe and fit for road use, ensuring safe travel of passengers, complying with laws of the roads, cash handling, strong people and communication skills.</w:t>
                  </w:r>
                </w:p>
                <w:p w14:paraId="2BB83DA6" w14:textId="6188E571" w:rsidR="007B2F5C" w:rsidRPr="0043426C" w:rsidRDefault="002B5186" w:rsidP="0043426C">
                  <w:pPr>
                    <w:pStyle w:val="Heading4"/>
                  </w:pPr>
                  <w:r>
                    <w:t>Assistant manager – red kite</w:t>
                  </w:r>
                </w:p>
                <w:p w14:paraId="5621CF49" w14:textId="117CEC0B" w:rsidR="007B2F5C" w:rsidRPr="005152F2" w:rsidRDefault="002B5186" w:rsidP="007B2F5C">
                  <w:pPr>
                    <w:pStyle w:val="Heading5"/>
                  </w:pPr>
                  <w:r>
                    <w:t>October 2021 – August 2023</w:t>
                  </w:r>
                </w:p>
                <w:p w14:paraId="5635092C" w14:textId="52C1CEAC" w:rsidR="008F6337" w:rsidRDefault="002B5186" w:rsidP="00832F81">
                  <w:r>
                    <w:t xml:space="preserve">Leading a team to succeed within a busy hospitality setting, managing budgets, costs, stock control, managing staff rotes, liaising with GM to make sure expectations are being met. </w:t>
                  </w:r>
                </w:p>
                <w:p w14:paraId="5DAF4E86" w14:textId="0CBABB4F" w:rsidR="002B5186" w:rsidRPr="0043426C" w:rsidRDefault="002B5186" w:rsidP="002B5186">
                  <w:pPr>
                    <w:pStyle w:val="Heading4"/>
                  </w:pPr>
                  <w:r>
                    <w:t>Miller &amp; Carter - Bar Tender</w:t>
                  </w:r>
                </w:p>
                <w:p w14:paraId="29645FDF" w14:textId="6369E3A7" w:rsidR="002B5186" w:rsidRPr="005152F2" w:rsidRDefault="002B5186" w:rsidP="002B5186">
                  <w:pPr>
                    <w:pStyle w:val="Heading5"/>
                  </w:pPr>
                  <w:r>
                    <w:t>July 2019 – October 2021</w:t>
                  </w:r>
                </w:p>
                <w:p w14:paraId="4A245FC5" w14:textId="4746D7AB" w:rsidR="002B5186" w:rsidRDefault="002B5186" w:rsidP="002B5186">
                  <w:r>
                    <w:t xml:space="preserve">Mixing cocktails, pouring draught drinks, </w:t>
                  </w:r>
                  <w:r w:rsidR="00405367">
                    <w:t>following specifications for stock control, interacting with guests.</w:t>
                  </w:r>
                </w:p>
                <w:p w14:paraId="2B556E53" w14:textId="21C00F39" w:rsidR="002B5186" w:rsidRPr="0043426C" w:rsidRDefault="00405367" w:rsidP="002B5186">
                  <w:pPr>
                    <w:pStyle w:val="Heading4"/>
                  </w:pPr>
                  <w:r>
                    <w:t>TGI Fridays – waiter</w:t>
                  </w:r>
                </w:p>
                <w:p w14:paraId="07764038" w14:textId="1BDE9CA0" w:rsidR="002B5186" w:rsidRPr="005152F2" w:rsidRDefault="00405367" w:rsidP="002B5186">
                  <w:pPr>
                    <w:pStyle w:val="Heading5"/>
                  </w:pPr>
                  <w:r>
                    <w:t>October 2014 – July 2019</w:t>
                  </w:r>
                </w:p>
                <w:p w14:paraId="40787B87" w14:textId="38E793A2" w:rsidR="002B5186" w:rsidRDefault="00405367" w:rsidP="002B5186">
                  <w:r>
                    <w:t>Waiting tables at a busy restaurant which includes taking orders, making the guest feel relaxed and comfortable, running a section of up to 12 tables at a time, running food and drinks.</w:t>
                  </w:r>
                </w:p>
                <w:p w14:paraId="16F6F03A" w14:textId="5C6C856F" w:rsidR="002B5186" w:rsidRPr="0043426C" w:rsidRDefault="00405367" w:rsidP="002B5186">
                  <w:pPr>
                    <w:pStyle w:val="Heading4"/>
                  </w:pPr>
                  <w:r>
                    <w:t>TGI Fridays – server assistant</w:t>
                  </w:r>
                </w:p>
                <w:p w14:paraId="1A6A966C" w14:textId="446B24F5" w:rsidR="002B5186" w:rsidRPr="005152F2" w:rsidRDefault="00405367" w:rsidP="002B5186">
                  <w:pPr>
                    <w:pStyle w:val="Heading5"/>
                  </w:pPr>
                  <w:r>
                    <w:t>September 2010 – October 2014</w:t>
                  </w:r>
                </w:p>
                <w:p w14:paraId="6A1A1662" w14:textId="52298A4E" w:rsidR="002B5186" w:rsidRDefault="00405367" w:rsidP="002B5186">
                  <w:r>
                    <w:t xml:space="preserve">Help running food and drinks to Waiter/Waitress’ tables to assist them when busy, clearing and cleaning tables, running food and drinks, helping sit people at designated tables. </w:t>
                  </w:r>
                </w:p>
              </w:tc>
            </w:tr>
            <w:tr w:rsidR="008F6337" w14:paraId="2C1639D2" w14:textId="77777777" w:rsidTr="00396369">
              <w:trPr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07CB8D98" w14:textId="7F7ECB0C" w:rsidR="008F6337" w:rsidRPr="005152F2" w:rsidRDefault="00000000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0BC904235C457D43A5CA0E7C6836EBD3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5152F2">
                        <w:rPr>
                          <w:lang w:val="en-GB" w:bidi="en-GB"/>
                        </w:rPr>
                        <w:t>Education</w:t>
                      </w:r>
                    </w:sdtContent>
                  </w:sdt>
                  <w:r w:rsidR="00E643FC">
                    <w:t xml:space="preserve"> &amp; Training</w:t>
                  </w:r>
                </w:p>
                <w:p w14:paraId="2703B21F" w14:textId="43F71665" w:rsidR="007B2F5C" w:rsidRPr="0043426C" w:rsidRDefault="00405367" w:rsidP="002B3890">
                  <w:pPr>
                    <w:pStyle w:val="Heading4"/>
                  </w:pPr>
                  <w:r>
                    <w:t>C+E LIcence – October 2024</w:t>
                  </w:r>
                </w:p>
                <w:p w14:paraId="3ED5DF88" w14:textId="00377901" w:rsidR="008F6337" w:rsidRDefault="00405367" w:rsidP="00405367">
                  <w:pPr>
                    <w:pStyle w:val="Heading5"/>
                  </w:pPr>
                  <w:r>
                    <w:t>L&amp;T Training</w:t>
                  </w:r>
                </w:p>
                <w:p w14:paraId="44AC9986" w14:textId="47E3101C" w:rsidR="00405367" w:rsidRPr="0043426C" w:rsidRDefault="00405367" w:rsidP="00405367">
                  <w:pPr>
                    <w:pStyle w:val="Heading4"/>
                  </w:pPr>
                  <w:r>
                    <w:t>Class D Licence – August 2023</w:t>
                  </w:r>
                </w:p>
                <w:p w14:paraId="58982A74" w14:textId="0D1F6C29" w:rsidR="00405367" w:rsidRDefault="00405367" w:rsidP="00405367">
                  <w:pPr>
                    <w:pStyle w:val="Heading5"/>
                  </w:pPr>
                  <w:r>
                    <w:t>Arriva Bus UK</w:t>
                  </w:r>
                </w:p>
                <w:p w14:paraId="3802ADF4" w14:textId="2C40603D" w:rsidR="00405367" w:rsidRPr="0043426C" w:rsidRDefault="00405367" w:rsidP="00405367">
                  <w:pPr>
                    <w:pStyle w:val="Heading4"/>
                  </w:pPr>
                  <w:r>
                    <w:t>Comptia A+</w:t>
                  </w:r>
                </w:p>
                <w:p w14:paraId="579083A4" w14:textId="74D42CFD" w:rsidR="00405367" w:rsidRDefault="00405367" w:rsidP="00405367">
                  <w:pPr>
                    <w:pStyle w:val="Heading5"/>
                  </w:pPr>
                  <w:r>
                    <w:t>Zenos Academy</w:t>
                  </w:r>
                </w:p>
                <w:p w14:paraId="6313BCCD" w14:textId="77777777" w:rsidR="00405367" w:rsidRDefault="00405367" w:rsidP="007B2F5C"/>
                <w:p w14:paraId="336E5DEE" w14:textId="77777777" w:rsidR="00405367" w:rsidRDefault="00405367" w:rsidP="007B2F5C"/>
              </w:tc>
            </w:tr>
            <w:tr w:rsidR="008F6337" w14:paraId="17F67176" w14:textId="77777777" w:rsidTr="00B85871">
              <w:tc>
                <w:tcPr>
                  <w:tcW w:w="5191" w:type="dxa"/>
                </w:tcPr>
                <w:p w14:paraId="18588BC3" w14:textId="235D56F8" w:rsidR="008F6337" w:rsidRDefault="008F6337" w:rsidP="00405367">
                  <w:pPr>
                    <w:jc w:val="both"/>
                  </w:pPr>
                </w:p>
              </w:tc>
            </w:tr>
          </w:tbl>
          <w:p w14:paraId="646B897E" w14:textId="77777777" w:rsidR="008F6337" w:rsidRPr="005152F2" w:rsidRDefault="008F6337" w:rsidP="003856C9"/>
        </w:tc>
      </w:tr>
    </w:tbl>
    <w:p w14:paraId="20094CD0" w14:textId="77777777" w:rsidR="00E941EF" w:rsidRDefault="00E941EF" w:rsidP="00405367">
      <w:pPr>
        <w:pStyle w:val="NoSpacing"/>
        <w:jc w:val="both"/>
      </w:pPr>
    </w:p>
    <w:sectPr w:rsidR="00E941EF" w:rsidSect="00315A0C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07F95" w14:textId="77777777" w:rsidR="00034376" w:rsidRDefault="00034376" w:rsidP="003856C9">
      <w:pPr>
        <w:spacing w:after="0" w:line="240" w:lineRule="auto"/>
      </w:pPr>
      <w:r>
        <w:separator/>
      </w:r>
    </w:p>
  </w:endnote>
  <w:endnote w:type="continuationSeparator" w:id="0">
    <w:p w14:paraId="7E7BA845" w14:textId="77777777" w:rsidR="00034376" w:rsidRDefault="00034376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4F5D8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7D428C1A" wp14:editId="7D05C4F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D82AB48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&#13;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val="en-GB" w:bidi="en-GB"/>
          </w:rPr>
          <w:fldChar w:fldCharType="begin"/>
        </w:r>
        <w:r w:rsidR="001765FE">
          <w:rPr>
            <w:lang w:val="en-GB" w:bidi="en-GB"/>
          </w:rPr>
          <w:instrText xml:space="preserve"> PAGE   \* MERGEFORMAT </w:instrText>
        </w:r>
        <w:r w:rsidR="001765FE">
          <w:rPr>
            <w:lang w:val="en-GB" w:bidi="en-GB"/>
          </w:rPr>
          <w:fldChar w:fldCharType="separate"/>
        </w:r>
        <w:r w:rsidR="00BE70F7">
          <w:rPr>
            <w:noProof/>
            <w:lang w:val="en-GB" w:bidi="en-GB"/>
          </w:rPr>
          <w:t>2</w:t>
        </w:r>
        <w:r w:rsidR="001765FE">
          <w:rPr>
            <w:noProof/>
            <w:lang w:val="en-GB" w:bidi="en-GB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ADD2B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29CCC687" wp14:editId="2FE8EFB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E3D9D0B" id="Group 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0BF1D" w14:textId="77777777" w:rsidR="00034376" w:rsidRDefault="00034376" w:rsidP="003856C9">
      <w:pPr>
        <w:spacing w:after="0" w:line="240" w:lineRule="auto"/>
      </w:pPr>
      <w:r>
        <w:separator/>
      </w:r>
    </w:p>
  </w:footnote>
  <w:footnote w:type="continuationSeparator" w:id="0">
    <w:p w14:paraId="008D99F3" w14:textId="77777777" w:rsidR="00034376" w:rsidRDefault="00034376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E76DE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48A8FDCC" wp14:editId="161D4DE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7ADB7FF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&#13;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A743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6161495C" wp14:editId="6C48395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C010E7C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86"/>
    <w:rsid w:val="00034376"/>
    <w:rsid w:val="00052BE1"/>
    <w:rsid w:val="0007412A"/>
    <w:rsid w:val="0010199E"/>
    <w:rsid w:val="001765FE"/>
    <w:rsid w:val="0019561F"/>
    <w:rsid w:val="001B32D2"/>
    <w:rsid w:val="00293B83"/>
    <w:rsid w:val="002A3621"/>
    <w:rsid w:val="002B3890"/>
    <w:rsid w:val="002B5186"/>
    <w:rsid w:val="002B7747"/>
    <w:rsid w:val="002C77B9"/>
    <w:rsid w:val="002F485A"/>
    <w:rsid w:val="003053D9"/>
    <w:rsid w:val="00315A0C"/>
    <w:rsid w:val="00331D97"/>
    <w:rsid w:val="003856C9"/>
    <w:rsid w:val="00396369"/>
    <w:rsid w:val="003F4D31"/>
    <w:rsid w:val="00405367"/>
    <w:rsid w:val="0043426C"/>
    <w:rsid w:val="00441EB9"/>
    <w:rsid w:val="00463463"/>
    <w:rsid w:val="00473EF8"/>
    <w:rsid w:val="004760E5"/>
    <w:rsid w:val="004D22BB"/>
    <w:rsid w:val="005152F2"/>
    <w:rsid w:val="00534E4E"/>
    <w:rsid w:val="00544B98"/>
    <w:rsid w:val="00551D35"/>
    <w:rsid w:val="00557019"/>
    <w:rsid w:val="005674AC"/>
    <w:rsid w:val="00594909"/>
    <w:rsid w:val="005A1E51"/>
    <w:rsid w:val="005A7E57"/>
    <w:rsid w:val="00616FF4"/>
    <w:rsid w:val="006A3CE7"/>
    <w:rsid w:val="00743379"/>
    <w:rsid w:val="007803B7"/>
    <w:rsid w:val="00797346"/>
    <w:rsid w:val="007B2F5C"/>
    <w:rsid w:val="007C5F05"/>
    <w:rsid w:val="007D5102"/>
    <w:rsid w:val="00832043"/>
    <w:rsid w:val="00832F81"/>
    <w:rsid w:val="008C7CA2"/>
    <w:rsid w:val="008F6337"/>
    <w:rsid w:val="00A42F91"/>
    <w:rsid w:val="00AF1258"/>
    <w:rsid w:val="00B01E52"/>
    <w:rsid w:val="00B550FC"/>
    <w:rsid w:val="00B85871"/>
    <w:rsid w:val="00B93310"/>
    <w:rsid w:val="00BC1F18"/>
    <w:rsid w:val="00BD0809"/>
    <w:rsid w:val="00BD2E58"/>
    <w:rsid w:val="00BE70F7"/>
    <w:rsid w:val="00BF6BAB"/>
    <w:rsid w:val="00C007A5"/>
    <w:rsid w:val="00C4403A"/>
    <w:rsid w:val="00CE6306"/>
    <w:rsid w:val="00D02002"/>
    <w:rsid w:val="00D11C4D"/>
    <w:rsid w:val="00D5067A"/>
    <w:rsid w:val="00DC79BB"/>
    <w:rsid w:val="00E34D58"/>
    <w:rsid w:val="00E643FC"/>
    <w:rsid w:val="00E941EF"/>
    <w:rsid w:val="00EB1C1B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0A61A"/>
  <w15:chartTrackingRefBased/>
  <w15:docId w15:val="{BB8BD5F8-A2D3-964A-8300-B9415B2E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elseaevans/Library/Containers/com.microsoft.Word/Data/Library/Application%20Support/Microsoft/Office/16.0/DTS/en-GB%7b6B1D7C29-3F3B-1C4B-8C0E-4B4D1C3AA837%7d/%7b8260787D-B75D-5849-9747-453ACEF42421%7dtf16392740_ma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B5974789EFA34B96C6E70B5E0AD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73FB7-119D-FB4B-8ACC-6468CC6F156F}"/>
      </w:docPartPr>
      <w:docPartBody>
        <w:p w:rsidR="00000000" w:rsidRDefault="00000000">
          <w:pPr>
            <w:pStyle w:val="2EB5974789EFA34B96C6E70B5E0ADC80"/>
          </w:pPr>
          <w:r w:rsidRPr="005152F2">
            <w:rPr>
              <w:lang w:bidi="en-GB"/>
            </w:rPr>
            <w:t>Your Name</w:t>
          </w:r>
        </w:p>
      </w:docPartBody>
    </w:docPart>
    <w:docPart>
      <w:docPartPr>
        <w:name w:val="C602C41F9721374688DE299BD6665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BCD4C-548E-C747-B793-3FCC62E86A10}"/>
      </w:docPartPr>
      <w:docPartBody>
        <w:p w:rsidR="00000000" w:rsidRDefault="00000000">
          <w:pPr>
            <w:pStyle w:val="C602C41F9721374688DE299BD6665566"/>
          </w:pPr>
          <w:r>
            <w:rPr>
              <w:lang w:bidi="en-GB"/>
            </w:rPr>
            <w:t>Skills</w:t>
          </w:r>
        </w:p>
      </w:docPartBody>
    </w:docPart>
    <w:docPart>
      <w:docPartPr>
        <w:name w:val="9351CF7F9A50D5428E445FAE9BAA0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6F976-7485-5D4D-AFB8-F6EA95CBC6FE}"/>
      </w:docPartPr>
      <w:docPartBody>
        <w:p w:rsidR="00000000" w:rsidRDefault="00000000">
          <w:pPr>
            <w:pStyle w:val="9351CF7F9A50D5428E445FAE9BAA0ECA"/>
          </w:pPr>
          <w:r w:rsidRPr="005152F2">
            <w:rPr>
              <w:lang w:bidi="en-GB"/>
            </w:rPr>
            <w:t>Experience</w:t>
          </w:r>
        </w:p>
      </w:docPartBody>
    </w:docPart>
    <w:docPart>
      <w:docPartPr>
        <w:name w:val="0BC904235C457D43A5CA0E7C6836E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46232-B7AB-3A48-8BF6-2BCB8C2B9CC7}"/>
      </w:docPartPr>
      <w:docPartBody>
        <w:p w:rsidR="00000000" w:rsidRDefault="00000000">
          <w:pPr>
            <w:pStyle w:val="0BC904235C457D43A5CA0E7C6836EBD3"/>
          </w:pPr>
          <w:r w:rsidRPr="005152F2">
            <w:rPr>
              <w:lang w:bidi="en-GB"/>
            </w:rP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B0"/>
    <w:rsid w:val="001B3A1B"/>
    <w:rsid w:val="005267B0"/>
    <w:rsid w:val="007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B5974789EFA34B96C6E70B5E0ADC80">
    <w:name w:val="2EB5974789EFA34B96C6E70B5E0ADC80"/>
  </w:style>
  <w:style w:type="paragraph" w:customStyle="1" w:styleId="0B970613538D64468BBD026FE861338C">
    <w:name w:val="0B970613538D64468BBD026FE861338C"/>
  </w:style>
  <w:style w:type="paragraph" w:customStyle="1" w:styleId="F60AC42D0E6B814792ECE85DBEDB5B9C">
    <w:name w:val="F60AC42D0E6B814792ECE85DBEDB5B9C"/>
  </w:style>
  <w:style w:type="paragraph" w:customStyle="1" w:styleId="86DD3B1ED28D03479FBF85F1694188C1">
    <w:name w:val="86DD3B1ED28D03479FBF85F1694188C1"/>
  </w:style>
  <w:style w:type="paragraph" w:customStyle="1" w:styleId="3E9239575E334B40B6DEC962022811EA">
    <w:name w:val="3E9239575E334B40B6DEC962022811EA"/>
  </w:style>
  <w:style w:type="paragraph" w:customStyle="1" w:styleId="99EAFB7ECE2E7646B3CBF6342C1F1158">
    <w:name w:val="99EAFB7ECE2E7646B3CBF6342C1F1158"/>
  </w:style>
  <w:style w:type="paragraph" w:customStyle="1" w:styleId="4B41FD08DA6F914589DB43FA15E74F68">
    <w:name w:val="4B41FD08DA6F914589DB43FA15E74F68"/>
  </w:style>
  <w:style w:type="paragraph" w:customStyle="1" w:styleId="C602C41F9721374688DE299BD6665566">
    <w:name w:val="C602C41F9721374688DE299BD6665566"/>
  </w:style>
  <w:style w:type="paragraph" w:customStyle="1" w:styleId="4F2AFEB16E2CF744A2885CAAFA752139">
    <w:name w:val="4F2AFEB16E2CF744A2885CAAFA752139"/>
  </w:style>
  <w:style w:type="paragraph" w:customStyle="1" w:styleId="9351CF7F9A50D5428E445FAE9BAA0ECA">
    <w:name w:val="9351CF7F9A50D5428E445FAE9BAA0ECA"/>
  </w:style>
  <w:style w:type="paragraph" w:customStyle="1" w:styleId="9764407C4C2F844195EC7910E0DF2080">
    <w:name w:val="9764407C4C2F844195EC7910E0DF2080"/>
  </w:style>
  <w:style w:type="paragraph" w:customStyle="1" w:styleId="5B5991A318945A41A09C4C00CBDC31DA">
    <w:name w:val="5B5991A318945A41A09C4C00CBDC31DA"/>
  </w:style>
  <w:style w:type="paragraph" w:customStyle="1" w:styleId="B7B435D5C6B74E45B228CF04ADB48F62">
    <w:name w:val="B7B435D5C6B74E45B228CF04ADB48F62"/>
  </w:style>
  <w:style w:type="paragraph" w:customStyle="1" w:styleId="CB22119115D54B40B1A91485999FB287">
    <w:name w:val="CB22119115D54B40B1A91485999FB287"/>
  </w:style>
  <w:style w:type="paragraph" w:customStyle="1" w:styleId="498FA44EE2881046B328960C9996705D">
    <w:name w:val="498FA44EE2881046B328960C9996705D"/>
  </w:style>
  <w:style w:type="paragraph" w:customStyle="1" w:styleId="C67F45B5BA84DB46A4FFDA3C5774EBE0">
    <w:name w:val="C67F45B5BA84DB46A4FFDA3C5774EBE0"/>
  </w:style>
  <w:style w:type="paragraph" w:customStyle="1" w:styleId="0BC904235C457D43A5CA0E7C6836EBD3">
    <w:name w:val="0BC904235C457D43A5CA0E7C6836EBD3"/>
  </w:style>
  <w:style w:type="paragraph" w:customStyle="1" w:styleId="259A3004EFDAE54D84CA882ABCE340EB">
    <w:name w:val="259A3004EFDAE54D84CA882ABCE340EB"/>
  </w:style>
  <w:style w:type="paragraph" w:customStyle="1" w:styleId="54B856B2D4B2B748A3C4F2FE249CCF11">
    <w:name w:val="54B856B2D4B2B748A3C4F2FE249CCF11"/>
  </w:style>
  <w:style w:type="paragraph" w:customStyle="1" w:styleId="E349A2BC501E5A4CA6299785882669BB">
    <w:name w:val="E349A2BC501E5A4CA6299785882669BB"/>
  </w:style>
  <w:style w:type="paragraph" w:customStyle="1" w:styleId="434E6705AF17A74CAD8EEB17229067FF">
    <w:name w:val="434E6705AF17A74CAD8EEB17229067FF"/>
  </w:style>
  <w:style w:type="paragraph" w:customStyle="1" w:styleId="E0929CD5F542FB46B13B74692869B894">
    <w:name w:val="E0929CD5F542FB46B13B74692869B894"/>
  </w:style>
  <w:style w:type="paragraph" w:customStyle="1" w:styleId="7510980347A08946ADCDED86634365AF">
    <w:name w:val="7510980347A08946ADCDED86634365AF"/>
    <w:rsid w:val="005267B0"/>
  </w:style>
  <w:style w:type="paragraph" w:customStyle="1" w:styleId="A70F172ACB511A4F95206378E73A552F">
    <w:name w:val="A70F172ACB511A4F95206378E73A552F"/>
    <w:rsid w:val="005267B0"/>
  </w:style>
  <w:style w:type="paragraph" w:customStyle="1" w:styleId="48E2A392AD329148A19C50B052DBFF30">
    <w:name w:val="48E2A392AD329148A19C50B052DBFF30"/>
    <w:rsid w:val="005267B0"/>
  </w:style>
  <w:style w:type="paragraph" w:customStyle="1" w:styleId="6F53EC0A794DDF48AD12585A52D3414A">
    <w:name w:val="6F53EC0A794DDF48AD12585A52D3414A"/>
    <w:rsid w:val="005267B0"/>
  </w:style>
  <w:style w:type="paragraph" w:customStyle="1" w:styleId="68A01A612036914897A321D5013EADE3">
    <w:name w:val="68A01A612036914897A321D5013EADE3"/>
    <w:rsid w:val="005267B0"/>
  </w:style>
  <w:style w:type="paragraph" w:customStyle="1" w:styleId="CD22BDEB5AAB104788967DDB58E30D0D">
    <w:name w:val="CD22BDEB5AAB104788967DDB58E30D0D"/>
    <w:rsid w:val="005267B0"/>
  </w:style>
  <w:style w:type="paragraph" w:customStyle="1" w:styleId="CB9E77BB5DC7BC47B8DA2425E36EDA3B">
    <w:name w:val="CB9E77BB5DC7BC47B8DA2425E36EDA3B"/>
    <w:rsid w:val="005267B0"/>
  </w:style>
  <w:style w:type="paragraph" w:customStyle="1" w:styleId="91ECA3DDBC92884FBAA2A6064F5FF237">
    <w:name w:val="91ECA3DDBC92884FBAA2A6064F5FF237"/>
    <w:rsid w:val="005267B0"/>
  </w:style>
  <w:style w:type="paragraph" w:customStyle="1" w:styleId="97F7BD60A848A8418E3DC1B298FA2935">
    <w:name w:val="97F7BD60A848A8418E3DC1B298FA2935"/>
    <w:rsid w:val="005267B0"/>
  </w:style>
  <w:style w:type="paragraph" w:customStyle="1" w:styleId="E04C8637E2106649BCD8F16319A2DEE6">
    <w:name w:val="E04C8637E2106649BCD8F16319A2DEE6"/>
    <w:rsid w:val="005267B0"/>
  </w:style>
  <w:style w:type="paragraph" w:customStyle="1" w:styleId="EA0786F555017A49886F44D2004F5384">
    <w:name w:val="EA0786F555017A49886F44D2004F5384"/>
    <w:rsid w:val="005267B0"/>
  </w:style>
  <w:style w:type="paragraph" w:customStyle="1" w:styleId="3ABC5E4DCD584A4A9D7B0C4AD384D4AD">
    <w:name w:val="3ABC5E4DCD584A4A9D7B0C4AD384D4AD"/>
    <w:rsid w:val="005267B0"/>
  </w:style>
  <w:style w:type="paragraph" w:customStyle="1" w:styleId="F179AD7332F8B64EA1C14E980DF80F23">
    <w:name w:val="F179AD7332F8B64EA1C14E980DF80F23"/>
    <w:rsid w:val="005267B0"/>
  </w:style>
  <w:style w:type="paragraph" w:customStyle="1" w:styleId="05531FBEA9A53A4E9F3E886C85A09AA0">
    <w:name w:val="05531FBEA9A53A4E9F3E886C85A09AA0"/>
    <w:rsid w:val="005267B0"/>
  </w:style>
  <w:style w:type="paragraph" w:customStyle="1" w:styleId="0E63B6D622BDC34AB4EDB59CBEC7C27A">
    <w:name w:val="0E63B6D622BDC34AB4EDB59CBEC7C27A"/>
    <w:rsid w:val="005267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MOO.dotx</Template>
  <TotalTime>22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Atkinson</dc:creator>
  <cp:keywords/>
  <dc:description/>
  <cp:lastModifiedBy>Daniel Atkinson</cp:lastModifiedBy>
  <cp:revision>2</cp:revision>
  <dcterms:created xsi:type="dcterms:W3CDTF">2024-10-08T16:44:00Z</dcterms:created>
  <dcterms:modified xsi:type="dcterms:W3CDTF">2024-10-08T20:45:00Z</dcterms:modified>
</cp:coreProperties>
</file>