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518B" w14:textId="77777777" w:rsidR="003F638F" w:rsidRDefault="00040812">
      <w:pPr>
        <w:pStyle w:val="Name"/>
      </w:pPr>
      <w:r>
        <w:t xml:space="preserve">Curtis Manning </w:t>
      </w:r>
    </w:p>
    <w:p w14:paraId="15A4FAF8" w14:textId="77777777" w:rsidR="003F638F" w:rsidRDefault="00040812">
      <w:pPr>
        <w:pStyle w:val="ContactInfo"/>
      </w:pPr>
      <w:r>
        <w:t xml:space="preserve">51 Woodman Drive </w:t>
      </w:r>
      <w:r w:rsidR="00FD2BA2">
        <w:t>Bury BL9 5HQ</w:t>
      </w:r>
    </w:p>
    <w:p w14:paraId="753CBBC8" w14:textId="77777777" w:rsidR="00FD2BA2" w:rsidRDefault="00F83ECC">
      <w:pPr>
        <w:pStyle w:val="ContactInfo"/>
      </w:pPr>
      <w:hyperlink r:id="rId8" w:history="1">
        <w:r w:rsidR="00FD2BA2" w:rsidRPr="007318FA">
          <w:rPr>
            <w:rStyle w:val="Hyperlink"/>
          </w:rPr>
          <w:t>curtis-manning@hotmail.com</w:t>
        </w:r>
      </w:hyperlink>
    </w:p>
    <w:p w14:paraId="35FCE7A2" w14:textId="77777777" w:rsidR="00FD2BA2" w:rsidRDefault="00FD2BA2">
      <w:pPr>
        <w:pStyle w:val="ContactInfo"/>
      </w:pPr>
      <w:r>
        <w:t>07568166022</w:t>
      </w:r>
    </w:p>
    <w:p w14:paraId="424F14FB" w14:textId="77777777" w:rsidR="003F638F" w:rsidRDefault="00582D7C">
      <w:pPr>
        <w:pStyle w:val="Heading1"/>
      </w:pPr>
      <w:r>
        <w:t>Skills</w:t>
      </w:r>
    </w:p>
    <w:p w14:paraId="6EE4C6EF" w14:textId="77777777" w:rsidR="003F638F" w:rsidRDefault="00E721BA">
      <w:r>
        <w:t>Hard working, always strive to achieve the best possible result in any job I do.</w:t>
      </w:r>
    </w:p>
    <w:p w14:paraId="59B0B24A" w14:textId="77777777" w:rsidR="00324EA4" w:rsidRDefault="00FF4EBB">
      <w:r>
        <w:t>Leadership, currently responsible for</w:t>
      </w:r>
      <w:r w:rsidR="00324EA4">
        <w:t xml:space="preserve"> taking a team out to complete </w:t>
      </w:r>
      <w:r w:rsidR="00AD3EF2">
        <w:t>jobs, across the UK.</w:t>
      </w:r>
    </w:p>
    <w:p w14:paraId="6AB49746" w14:textId="77777777" w:rsidR="00216D43" w:rsidRDefault="00E7716E">
      <w:r>
        <w:t xml:space="preserve">Problem solving, </w:t>
      </w:r>
      <w:r w:rsidR="00E247CF">
        <w:t xml:space="preserve">able to solve </w:t>
      </w:r>
      <w:r w:rsidR="00FC7EF3">
        <w:t>problems that arise with equipment I have to work on.</w:t>
      </w:r>
    </w:p>
    <w:p w14:paraId="2D1C42D4" w14:textId="77777777" w:rsidR="00FC7EF3" w:rsidRDefault="001E7164">
      <w:r>
        <w:t xml:space="preserve">Punctual, </w:t>
      </w:r>
      <w:r w:rsidR="003E5525">
        <w:t xml:space="preserve">Always on </w:t>
      </w:r>
      <w:r w:rsidR="005F3E01">
        <w:t xml:space="preserve">time </w:t>
      </w:r>
      <w:r w:rsidR="008816D2">
        <w:t xml:space="preserve">and in some cases early to allow for </w:t>
      </w:r>
      <w:r w:rsidR="008E00E5">
        <w:t>any issues.</w:t>
      </w:r>
    </w:p>
    <w:p w14:paraId="303C9629" w14:textId="77777777" w:rsidR="008E00E5" w:rsidRDefault="00F01650">
      <w:r>
        <w:t xml:space="preserve">Communication, </w:t>
      </w:r>
      <w:r w:rsidR="00BF6C02">
        <w:t xml:space="preserve">always communicate with clients, management and </w:t>
      </w:r>
      <w:r w:rsidR="001805DE">
        <w:t xml:space="preserve">colleagues so everybody knows the job in </w:t>
      </w:r>
      <w:r w:rsidR="00A216FD">
        <w:t>hand and this prevents a lot of mistakes.</w:t>
      </w:r>
    </w:p>
    <w:p w14:paraId="1F595FE3" w14:textId="77777777" w:rsidR="00324EA4" w:rsidRDefault="00324EA4"/>
    <w:sdt>
      <w:sdtPr>
        <w:id w:val="1728489637"/>
        <w:placeholder>
          <w:docPart w:val="E477B4DBE64A884AA9597AA907F97668"/>
        </w:placeholder>
        <w:temporary/>
        <w:showingPlcHdr/>
        <w15:appearance w15:val="hidden"/>
      </w:sdtPr>
      <w:sdtEndPr/>
      <w:sdtContent>
        <w:p w14:paraId="42C05BC2" w14:textId="77777777" w:rsidR="003F638F" w:rsidRDefault="00114AC3">
          <w:pPr>
            <w:pStyle w:val="Heading1"/>
          </w:pPr>
          <w:r>
            <w:t>Experience</w:t>
          </w:r>
        </w:p>
      </w:sdtContent>
    </w:sdt>
    <w:p w14:paraId="74032604" w14:textId="6EC77081" w:rsidR="00D130E0" w:rsidRDefault="00D130E0">
      <w:r>
        <w:t xml:space="preserve">Miller’s Vanguard </w:t>
      </w:r>
    </w:p>
    <w:p w14:paraId="7434085C" w14:textId="022005CA" w:rsidR="00EF73D4" w:rsidRDefault="00EF73D4">
      <w:r>
        <w:t>Ducting technician. 2021- Current Date.</w:t>
      </w:r>
    </w:p>
    <w:p w14:paraId="218AC3DE" w14:textId="31ED1CB1" w:rsidR="00F743BA" w:rsidRDefault="0022143D" w:rsidP="0022143D">
      <w:pPr>
        <w:pStyle w:val="ListParagraph"/>
        <w:numPr>
          <w:ilvl w:val="0"/>
          <w:numId w:val="21"/>
        </w:numPr>
      </w:pPr>
      <w:r>
        <w:t xml:space="preserve">My responsibilities as a </w:t>
      </w:r>
      <w:r w:rsidR="009B6390">
        <w:t xml:space="preserve">Ducting Technician is to lead a two man team including my self around various sites within the </w:t>
      </w:r>
      <w:r w:rsidR="00BF1D3C">
        <w:t>UK to service supermarket ducting and extract systems.</w:t>
      </w:r>
    </w:p>
    <w:p w14:paraId="70728DC9" w14:textId="762A22F8" w:rsidR="00BF1D3C" w:rsidRDefault="00606F48" w:rsidP="0022143D">
      <w:pPr>
        <w:pStyle w:val="ListParagraph"/>
        <w:numPr>
          <w:ilvl w:val="0"/>
          <w:numId w:val="21"/>
        </w:numPr>
      </w:pPr>
      <w:r>
        <w:t>Stripping down fans to service and rebuild</w:t>
      </w:r>
    </w:p>
    <w:p w14:paraId="498C6952" w14:textId="5C1D7FCC" w:rsidR="00606F48" w:rsidRDefault="00606F48" w:rsidP="0022143D">
      <w:pPr>
        <w:pStyle w:val="ListParagraph"/>
        <w:numPr>
          <w:ilvl w:val="0"/>
          <w:numId w:val="21"/>
        </w:numPr>
      </w:pPr>
      <w:r>
        <w:t>Removing any grease or debris build up to system</w:t>
      </w:r>
      <w:r w:rsidR="00454308">
        <w:t>.</w:t>
      </w:r>
    </w:p>
    <w:p w14:paraId="67BE4D92" w14:textId="72BCAAF8" w:rsidR="00454308" w:rsidRDefault="00454308" w:rsidP="0022143D">
      <w:pPr>
        <w:pStyle w:val="ListParagraph"/>
        <w:numPr>
          <w:ilvl w:val="0"/>
          <w:numId w:val="21"/>
        </w:numPr>
      </w:pPr>
      <w:r>
        <w:t>Ppm checks to all systems and fans.</w:t>
      </w:r>
    </w:p>
    <w:p w14:paraId="4AF7E195" w14:textId="6E06A7B7" w:rsidR="00454308" w:rsidRDefault="00454308" w:rsidP="0022143D">
      <w:pPr>
        <w:pStyle w:val="ListParagraph"/>
        <w:numPr>
          <w:ilvl w:val="0"/>
          <w:numId w:val="21"/>
        </w:numPr>
      </w:pPr>
      <w:r>
        <w:t>Communicate to customers and plan suitable times for jobs to be undertaken.</w:t>
      </w:r>
    </w:p>
    <w:p w14:paraId="688D0893" w14:textId="3853702C" w:rsidR="003F638F" w:rsidRDefault="00A216FD">
      <w:r>
        <w:t xml:space="preserve">Miller’s Vanguard </w:t>
      </w:r>
    </w:p>
    <w:p w14:paraId="058EED36" w14:textId="77777777" w:rsidR="003F638F" w:rsidRDefault="007B11A3">
      <w:r>
        <w:t xml:space="preserve">Service </w:t>
      </w:r>
      <w:r w:rsidR="00D4222A">
        <w:t>Technician</w:t>
      </w:r>
      <w:r w:rsidR="00003485">
        <w:t>, T</w:t>
      </w:r>
      <w:r w:rsidR="00D4222A">
        <w:t>eam Leader.</w:t>
      </w:r>
      <w:r>
        <w:t xml:space="preserve"> 2015- 2021</w:t>
      </w:r>
    </w:p>
    <w:p w14:paraId="572EE31E" w14:textId="77777777" w:rsidR="003F638F" w:rsidRDefault="00AA371C" w:rsidP="00390B74">
      <w:pPr>
        <w:pStyle w:val="ListBullet"/>
        <w:numPr>
          <w:ilvl w:val="0"/>
          <w:numId w:val="23"/>
        </w:numPr>
      </w:pPr>
      <w:r>
        <w:t xml:space="preserve">My responsibilities as Service technician team leader is </w:t>
      </w:r>
      <w:r w:rsidR="007A1D9C">
        <w:t xml:space="preserve">to lead a small </w:t>
      </w:r>
      <w:r w:rsidR="00D256CD">
        <w:t xml:space="preserve">team around various locations throughout the </w:t>
      </w:r>
      <w:r w:rsidR="006D7F9C">
        <w:t>UK to service supermarket bakery equipment.</w:t>
      </w:r>
    </w:p>
    <w:p w14:paraId="3CCBE013" w14:textId="0F857765" w:rsidR="005A5FE6" w:rsidRDefault="00390B74" w:rsidP="00390B74">
      <w:pPr>
        <w:pStyle w:val="ListBullet"/>
        <w:numPr>
          <w:ilvl w:val="0"/>
          <w:numId w:val="23"/>
        </w:numPr>
      </w:pPr>
      <w:r>
        <w:t>S</w:t>
      </w:r>
      <w:r w:rsidR="005A5FE6">
        <w:t>tripping down equipment and rebuilding.</w:t>
      </w:r>
    </w:p>
    <w:p w14:paraId="745FFB23" w14:textId="453BCCD4" w:rsidR="005A5FE6" w:rsidRDefault="00390B74" w:rsidP="00390B74">
      <w:pPr>
        <w:pStyle w:val="ListBullet"/>
        <w:numPr>
          <w:ilvl w:val="0"/>
          <w:numId w:val="23"/>
        </w:numPr>
      </w:pPr>
      <w:r>
        <w:t>P</w:t>
      </w:r>
      <w:r w:rsidR="00B51D68">
        <w:t>PM checks to all equipment to prevent break downs.</w:t>
      </w:r>
    </w:p>
    <w:p w14:paraId="21325D6F" w14:textId="77777777" w:rsidR="00C80987" w:rsidRDefault="00C80987" w:rsidP="00390B74">
      <w:pPr>
        <w:pStyle w:val="ListBullet"/>
        <w:numPr>
          <w:ilvl w:val="0"/>
          <w:numId w:val="23"/>
        </w:numPr>
      </w:pPr>
      <w:r>
        <w:t>Fit new parts to equipment as and when is needed.</w:t>
      </w:r>
    </w:p>
    <w:p w14:paraId="24373E92" w14:textId="77777777" w:rsidR="00003485" w:rsidRDefault="00003485" w:rsidP="00390B74">
      <w:pPr>
        <w:pStyle w:val="ListBullet"/>
        <w:numPr>
          <w:ilvl w:val="0"/>
          <w:numId w:val="23"/>
        </w:numPr>
      </w:pPr>
      <w:r>
        <w:t xml:space="preserve">Communicate with </w:t>
      </w:r>
      <w:r w:rsidR="00AE29B5">
        <w:t>customers to ensure they know what is going to be done and when.</w:t>
      </w:r>
    </w:p>
    <w:p w14:paraId="7668394F" w14:textId="77777777" w:rsidR="00FD0C6B" w:rsidRDefault="00AB250A" w:rsidP="00390B74">
      <w:pPr>
        <w:pStyle w:val="ListBullet"/>
        <w:numPr>
          <w:ilvl w:val="0"/>
          <w:numId w:val="23"/>
        </w:numPr>
      </w:pPr>
      <w:r>
        <w:t xml:space="preserve">Carry out electrical tests on every </w:t>
      </w:r>
      <w:r w:rsidR="00FD0C6B">
        <w:t>piece</w:t>
      </w:r>
      <w:r>
        <w:t xml:space="preserve"> of equipment to ensure </w:t>
      </w:r>
      <w:r w:rsidR="00FD0C6B">
        <w:t>it is safe for the customer to use</w:t>
      </w:r>
    </w:p>
    <w:p w14:paraId="176B767A" w14:textId="77777777" w:rsidR="002347B1" w:rsidRDefault="00FD0C6B" w:rsidP="00390B74">
      <w:pPr>
        <w:pStyle w:val="ListBullet"/>
        <w:numPr>
          <w:ilvl w:val="0"/>
          <w:numId w:val="23"/>
        </w:numPr>
      </w:pPr>
      <w:r>
        <w:t xml:space="preserve">Pick up and deliver </w:t>
      </w:r>
      <w:r w:rsidR="002347B1">
        <w:t>machinery and equipment to sites all over the UK.</w:t>
      </w:r>
    </w:p>
    <w:p w14:paraId="10ACD3A8" w14:textId="53D317BF" w:rsidR="003F22B3" w:rsidRDefault="00390B74" w:rsidP="00390B74">
      <w:pPr>
        <w:pStyle w:val="ListBullet"/>
        <w:numPr>
          <w:ilvl w:val="0"/>
          <w:numId w:val="23"/>
        </w:numPr>
      </w:pPr>
      <w:r>
        <w:t>O</w:t>
      </w:r>
      <w:r w:rsidR="00E9072B">
        <w:t xml:space="preserve">ccasionally service and cleaning </w:t>
      </w:r>
      <w:r w:rsidR="00961640">
        <w:t>ducting.</w:t>
      </w:r>
    </w:p>
    <w:p w14:paraId="51408363" w14:textId="77777777" w:rsidR="00F22229" w:rsidRDefault="00F22229" w:rsidP="00390B74">
      <w:pPr>
        <w:pStyle w:val="ListBullet"/>
        <w:numPr>
          <w:ilvl w:val="0"/>
          <w:numId w:val="23"/>
        </w:numPr>
      </w:pPr>
      <w:r>
        <w:t>Making sure all health and safety documents are correct, Before during and after all jobs.</w:t>
      </w:r>
    </w:p>
    <w:p w14:paraId="32FD3F03" w14:textId="77777777" w:rsidR="00EA0AA6" w:rsidRDefault="00EA0AA6" w:rsidP="00EA0AA6">
      <w:pPr>
        <w:pStyle w:val="ListBullet"/>
        <w:numPr>
          <w:ilvl w:val="0"/>
          <w:numId w:val="0"/>
        </w:numPr>
        <w:ind w:left="216"/>
      </w:pPr>
    </w:p>
    <w:p w14:paraId="38672BF5" w14:textId="61A0F563" w:rsidR="006E04DA" w:rsidRDefault="000E1959" w:rsidP="00EA0AA6">
      <w:pPr>
        <w:pStyle w:val="ListBullet"/>
        <w:numPr>
          <w:ilvl w:val="0"/>
          <w:numId w:val="0"/>
        </w:numPr>
      </w:pPr>
      <w:r>
        <w:t>McDonald’s</w:t>
      </w:r>
      <w:r w:rsidR="006E04DA">
        <w:t xml:space="preserve"> </w:t>
      </w:r>
    </w:p>
    <w:p w14:paraId="690E35FC" w14:textId="77777777" w:rsidR="006E04DA" w:rsidRDefault="006E04DA" w:rsidP="006E04DA">
      <w:pPr>
        <w:pStyle w:val="ListBullet"/>
        <w:numPr>
          <w:ilvl w:val="0"/>
          <w:numId w:val="0"/>
        </w:numPr>
        <w:ind w:left="216" w:hanging="216"/>
      </w:pPr>
      <w:r>
        <w:t xml:space="preserve">Shift Manager </w:t>
      </w:r>
      <w:r w:rsidR="009C359C">
        <w:t>2005 – 2015</w:t>
      </w:r>
    </w:p>
    <w:p w14:paraId="6139F889" w14:textId="77777777" w:rsidR="00EA0AA6" w:rsidRDefault="00EA0AA6" w:rsidP="0061386D">
      <w:pPr>
        <w:pStyle w:val="ListBullet"/>
        <w:numPr>
          <w:ilvl w:val="0"/>
          <w:numId w:val="0"/>
        </w:numPr>
        <w:ind w:left="720"/>
      </w:pPr>
    </w:p>
    <w:p w14:paraId="08008081" w14:textId="77777777" w:rsidR="0061386D" w:rsidRDefault="00D36534" w:rsidP="0061386D">
      <w:pPr>
        <w:pStyle w:val="ListBullet"/>
        <w:numPr>
          <w:ilvl w:val="0"/>
          <w:numId w:val="16"/>
        </w:numPr>
      </w:pPr>
      <w:r>
        <w:t>Lead a team of up to 15 people to reach sales targets and ensure the smooth running of the shift.</w:t>
      </w:r>
    </w:p>
    <w:p w14:paraId="164E9B73" w14:textId="77777777" w:rsidR="002D2261" w:rsidRDefault="002D2261" w:rsidP="0061386D">
      <w:pPr>
        <w:pStyle w:val="ListBullet"/>
        <w:numPr>
          <w:ilvl w:val="0"/>
          <w:numId w:val="16"/>
        </w:numPr>
      </w:pPr>
      <w:r>
        <w:t xml:space="preserve">Food safety </w:t>
      </w:r>
      <w:r w:rsidR="006A3FAA">
        <w:t>checks.</w:t>
      </w:r>
    </w:p>
    <w:p w14:paraId="60AE424C" w14:textId="77777777" w:rsidR="002D2261" w:rsidRDefault="002D2261" w:rsidP="0061386D">
      <w:pPr>
        <w:pStyle w:val="ListBullet"/>
        <w:numPr>
          <w:ilvl w:val="0"/>
          <w:numId w:val="16"/>
        </w:numPr>
      </w:pPr>
      <w:r>
        <w:t>Ordering stock and doing stock counts</w:t>
      </w:r>
      <w:r w:rsidR="006A3FAA">
        <w:t>.</w:t>
      </w:r>
    </w:p>
    <w:p w14:paraId="18324E4E" w14:textId="77777777" w:rsidR="002D2261" w:rsidRDefault="006A3FAA" w:rsidP="0061386D">
      <w:pPr>
        <w:pStyle w:val="ListBullet"/>
        <w:numPr>
          <w:ilvl w:val="0"/>
          <w:numId w:val="16"/>
        </w:numPr>
      </w:pPr>
      <w:r>
        <w:t>Ordering change for the week.</w:t>
      </w:r>
    </w:p>
    <w:p w14:paraId="5CF2C101" w14:textId="77777777" w:rsidR="006A3FAA" w:rsidRDefault="002E38EE" w:rsidP="0061386D">
      <w:pPr>
        <w:pStyle w:val="ListBullet"/>
        <w:numPr>
          <w:ilvl w:val="0"/>
          <w:numId w:val="16"/>
        </w:numPr>
      </w:pPr>
      <w:proofErr w:type="spellStart"/>
      <w:r>
        <w:t>Organising</w:t>
      </w:r>
      <w:proofErr w:type="spellEnd"/>
      <w:r>
        <w:t xml:space="preserve"> delivery schedules.</w:t>
      </w:r>
    </w:p>
    <w:p w14:paraId="67E325D1" w14:textId="77777777" w:rsidR="002E38EE" w:rsidRDefault="00C34A8B" w:rsidP="0061386D">
      <w:pPr>
        <w:pStyle w:val="ListBullet"/>
        <w:numPr>
          <w:ilvl w:val="0"/>
          <w:numId w:val="16"/>
        </w:numPr>
      </w:pPr>
      <w:r>
        <w:t xml:space="preserve">Ensuring all fire safety </w:t>
      </w:r>
      <w:r w:rsidR="00550BD9">
        <w:t>workings and documents are in check.</w:t>
      </w:r>
    </w:p>
    <w:p w14:paraId="102EB6B1" w14:textId="77777777" w:rsidR="000C75CD" w:rsidRDefault="000C75CD" w:rsidP="0061386D">
      <w:pPr>
        <w:pStyle w:val="ListBullet"/>
        <w:numPr>
          <w:ilvl w:val="0"/>
          <w:numId w:val="16"/>
        </w:numPr>
      </w:pPr>
      <w:r>
        <w:t xml:space="preserve">Ensuring first aid supplies are </w:t>
      </w:r>
      <w:r w:rsidR="00A17B04">
        <w:t>replenished.</w:t>
      </w:r>
    </w:p>
    <w:p w14:paraId="6B237020" w14:textId="77777777" w:rsidR="000C75CD" w:rsidRDefault="00A17B04" w:rsidP="0061386D">
      <w:pPr>
        <w:pStyle w:val="ListBullet"/>
        <w:numPr>
          <w:ilvl w:val="0"/>
          <w:numId w:val="16"/>
        </w:numPr>
      </w:pPr>
      <w:r>
        <w:t>Counting of the safe and all tills at the end of the shift.</w:t>
      </w:r>
    </w:p>
    <w:p w14:paraId="499174EF" w14:textId="77777777" w:rsidR="001643C8" w:rsidRDefault="002F2847" w:rsidP="0061386D">
      <w:pPr>
        <w:pStyle w:val="ListBullet"/>
        <w:numPr>
          <w:ilvl w:val="0"/>
          <w:numId w:val="16"/>
        </w:numPr>
      </w:pPr>
      <w:r>
        <w:t xml:space="preserve">Making sure all health and safety </w:t>
      </w:r>
      <w:r w:rsidR="00F22229">
        <w:t>is being adhered to.</w:t>
      </w:r>
    </w:p>
    <w:p w14:paraId="6C3FD1A8" w14:textId="77777777" w:rsidR="009C359C" w:rsidRDefault="009C359C" w:rsidP="006E04DA">
      <w:pPr>
        <w:pStyle w:val="ListBullet"/>
        <w:numPr>
          <w:ilvl w:val="0"/>
          <w:numId w:val="0"/>
        </w:numPr>
        <w:ind w:left="216" w:hanging="216"/>
      </w:pPr>
    </w:p>
    <w:p w14:paraId="675B1C41" w14:textId="77777777" w:rsidR="004E3DA5" w:rsidRDefault="004E3DA5" w:rsidP="002D3BF8">
      <w:pPr>
        <w:pStyle w:val="ListBullet"/>
        <w:numPr>
          <w:ilvl w:val="0"/>
          <w:numId w:val="0"/>
        </w:numPr>
        <w:ind w:left="216"/>
      </w:pPr>
    </w:p>
    <w:p w14:paraId="2D57DDFA" w14:textId="77777777" w:rsidR="002D3BF8" w:rsidRDefault="002D3BF8" w:rsidP="002D3BF8">
      <w:pPr>
        <w:pStyle w:val="ListBullet"/>
        <w:numPr>
          <w:ilvl w:val="0"/>
          <w:numId w:val="0"/>
        </w:numPr>
        <w:ind w:left="216"/>
      </w:pPr>
    </w:p>
    <w:sdt>
      <w:sdtPr>
        <w:id w:val="720946933"/>
        <w:placeholder>
          <w:docPart w:val="F90AC719CC2C7D488EA7DC98F0C110C0"/>
        </w:placeholder>
        <w:temporary/>
        <w:showingPlcHdr/>
        <w15:appearance w15:val="hidden"/>
      </w:sdtPr>
      <w:sdtEndPr/>
      <w:sdtContent>
        <w:p w14:paraId="1EEB9D09" w14:textId="77777777" w:rsidR="003F638F" w:rsidRDefault="00114AC3">
          <w:pPr>
            <w:pStyle w:val="Heading1"/>
          </w:pPr>
          <w:r>
            <w:t>Education</w:t>
          </w:r>
        </w:p>
      </w:sdtContent>
    </w:sdt>
    <w:p w14:paraId="4FF4143F" w14:textId="77777777" w:rsidR="003F638F" w:rsidRDefault="00CB5D92">
      <w:r>
        <w:t>The Derby High School 2000 – 2005</w:t>
      </w:r>
    </w:p>
    <w:p w14:paraId="61B994A5" w14:textId="77777777" w:rsidR="00876AF8" w:rsidRDefault="00CB5D92">
      <w:r>
        <w:t xml:space="preserve">Bury college </w:t>
      </w:r>
      <w:r w:rsidR="00876AF8">
        <w:t>2007 – 2008. Here I did my introductory diploma into Engineering.</w:t>
      </w:r>
    </w:p>
    <w:p w14:paraId="27885D07" w14:textId="6A62AB1C" w:rsidR="003F638F" w:rsidRDefault="007C1B04">
      <w:pPr>
        <w:pStyle w:val="Heading1"/>
      </w:pPr>
      <w:r>
        <w:t>Qualifications</w:t>
      </w:r>
    </w:p>
    <w:p w14:paraId="1E87F1E0" w14:textId="25FE2DFE" w:rsidR="00A74640" w:rsidRDefault="00BB05F5" w:rsidP="00BB05F5">
      <w:pPr>
        <w:pStyle w:val="ListParagraph"/>
        <w:numPr>
          <w:ilvl w:val="0"/>
          <w:numId w:val="22"/>
        </w:numPr>
      </w:pPr>
      <w:r>
        <w:t xml:space="preserve">Driver Certificate of Professional </w:t>
      </w:r>
      <w:r w:rsidR="00452625">
        <w:t>Competence Module 4, 18/03/2023</w:t>
      </w:r>
    </w:p>
    <w:p w14:paraId="2337358D" w14:textId="2A2457E8" w:rsidR="00452625" w:rsidRDefault="00F7375B" w:rsidP="00BB05F5">
      <w:pPr>
        <w:pStyle w:val="ListParagraph"/>
        <w:numPr>
          <w:ilvl w:val="0"/>
          <w:numId w:val="22"/>
        </w:numPr>
      </w:pPr>
      <w:r>
        <w:t>LGV Driver CPC case study, 10/</w:t>
      </w:r>
      <w:r w:rsidR="00CA0F62">
        <w:t>03/2023</w:t>
      </w:r>
      <w:r w:rsidR="000D3860">
        <w:t>.</w:t>
      </w:r>
    </w:p>
    <w:p w14:paraId="7831F243" w14:textId="14BCCD80" w:rsidR="00CA0F62" w:rsidRDefault="00CA0F62" w:rsidP="00BB05F5">
      <w:pPr>
        <w:pStyle w:val="ListParagraph"/>
        <w:numPr>
          <w:ilvl w:val="0"/>
          <w:numId w:val="22"/>
        </w:numPr>
      </w:pPr>
      <w:r>
        <w:t xml:space="preserve">Large vehicle off-road </w:t>
      </w:r>
      <w:proofErr w:type="spellStart"/>
      <w:r>
        <w:t>man</w:t>
      </w:r>
      <w:r w:rsidR="008D1E34">
        <w:t>oeuvres</w:t>
      </w:r>
      <w:proofErr w:type="spellEnd"/>
      <w:r w:rsidR="00F83788">
        <w:t>, 17/11/2022</w:t>
      </w:r>
      <w:r w:rsidR="000D3860">
        <w:t>.</w:t>
      </w:r>
    </w:p>
    <w:p w14:paraId="68B63FDE" w14:textId="50883742" w:rsidR="00F83788" w:rsidRDefault="00F83788" w:rsidP="00BB05F5">
      <w:pPr>
        <w:pStyle w:val="ListParagraph"/>
        <w:numPr>
          <w:ilvl w:val="0"/>
          <w:numId w:val="22"/>
        </w:numPr>
      </w:pPr>
      <w:r>
        <w:t xml:space="preserve">Class C practical driving test, </w:t>
      </w:r>
      <w:r w:rsidR="00225A28">
        <w:t>12/12/2022</w:t>
      </w:r>
      <w:r w:rsidR="000D3860">
        <w:t>.</w:t>
      </w:r>
    </w:p>
    <w:p w14:paraId="2560841E" w14:textId="5CD41DCD" w:rsidR="000D3860" w:rsidRPr="00E61FEC" w:rsidRDefault="000D3860" w:rsidP="00BB05F5">
      <w:pPr>
        <w:pStyle w:val="ListParagraph"/>
        <w:numPr>
          <w:ilvl w:val="0"/>
          <w:numId w:val="22"/>
        </w:numPr>
      </w:pPr>
      <w:r>
        <w:t>Large vehicle driving theory and Hazard and Perception, 30/06/2022.</w:t>
      </w:r>
    </w:p>
    <w:p w14:paraId="35659C47" w14:textId="46A8C5E1" w:rsidR="003F638F" w:rsidRDefault="00F76554" w:rsidP="00F76554">
      <w:pPr>
        <w:pStyle w:val="ListBullet"/>
        <w:numPr>
          <w:ilvl w:val="0"/>
          <w:numId w:val="22"/>
        </w:numPr>
      </w:pPr>
      <w:proofErr w:type="spellStart"/>
      <w:r>
        <w:t>I</w:t>
      </w:r>
      <w:r w:rsidR="00970F12">
        <w:t>paf</w:t>
      </w:r>
      <w:proofErr w:type="spellEnd"/>
      <w:r w:rsidR="00970F12">
        <w:t xml:space="preserve"> </w:t>
      </w:r>
      <w:r w:rsidR="000C23EC">
        <w:t xml:space="preserve">Powered access </w:t>
      </w:r>
      <w:r w:rsidR="000B0873">
        <w:t>license</w:t>
      </w:r>
      <w:r w:rsidR="000C23EC">
        <w:t xml:space="preserve"> gained </w:t>
      </w:r>
      <w:r w:rsidR="000B0873">
        <w:t>02/10/2020</w:t>
      </w:r>
      <w:r w:rsidR="008771EC">
        <w:t xml:space="preserve"> allowing me to operate mobile vertical platforms and </w:t>
      </w:r>
      <w:r w:rsidR="00DC691C">
        <w:t>mobile booms.</w:t>
      </w:r>
    </w:p>
    <w:p w14:paraId="16291541" w14:textId="47965F25" w:rsidR="00DC691C" w:rsidRDefault="00F76554" w:rsidP="00F76554">
      <w:pPr>
        <w:pStyle w:val="ListBullet"/>
        <w:numPr>
          <w:ilvl w:val="0"/>
          <w:numId w:val="22"/>
        </w:numPr>
      </w:pPr>
      <w:proofErr w:type="spellStart"/>
      <w:r>
        <w:t>B</w:t>
      </w:r>
      <w:r w:rsidR="0086629E">
        <w:t>esa</w:t>
      </w:r>
      <w:proofErr w:type="spellEnd"/>
      <w:r w:rsidR="0086629E">
        <w:t xml:space="preserve"> Ventilation Supervision </w:t>
      </w:r>
      <w:r w:rsidR="003E5C0F">
        <w:t>card gained 2020,</w:t>
      </w:r>
      <w:r w:rsidR="0086629E">
        <w:t xml:space="preserve"> this allows me </w:t>
      </w:r>
      <w:r w:rsidR="00E772EC">
        <w:t>work on  and asses ducting and ventilation units.</w:t>
      </w:r>
    </w:p>
    <w:p w14:paraId="412120B3" w14:textId="57FD92DD" w:rsidR="00B90236" w:rsidRDefault="00F025F7" w:rsidP="00F025F7">
      <w:pPr>
        <w:pStyle w:val="ListBullet"/>
        <w:numPr>
          <w:ilvl w:val="0"/>
          <w:numId w:val="22"/>
        </w:numPr>
      </w:pPr>
      <w:r>
        <w:t>G</w:t>
      </w:r>
      <w:r w:rsidR="00B90236">
        <w:t>rease Hygiene Technician certificate gained 2020, this allows me to clean ducting to the required standard.</w:t>
      </w:r>
    </w:p>
    <w:p w14:paraId="2EF054CF" w14:textId="77777777" w:rsidR="00E772EC" w:rsidRDefault="00D92024" w:rsidP="00F025F7">
      <w:pPr>
        <w:pStyle w:val="ListBullet"/>
        <w:numPr>
          <w:ilvl w:val="0"/>
          <w:numId w:val="22"/>
        </w:numPr>
      </w:pPr>
      <w:r>
        <w:t xml:space="preserve">NVQ in shift management gained in </w:t>
      </w:r>
      <w:r w:rsidR="00B32EB6">
        <w:t>2007.</w:t>
      </w:r>
    </w:p>
    <w:p w14:paraId="54F2649C" w14:textId="77777777" w:rsidR="00B32EB6" w:rsidRDefault="000F2EA0" w:rsidP="00F025F7">
      <w:pPr>
        <w:pStyle w:val="ListBullet"/>
        <w:numPr>
          <w:ilvl w:val="0"/>
          <w:numId w:val="22"/>
        </w:numPr>
      </w:pPr>
      <w:r>
        <w:t>Gained electrical safety certificate 20</w:t>
      </w:r>
      <w:r w:rsidR="0041468D">
        <w:t>19.</w:t>
      </w:r>
    </w:p>
    <w:p w14:paraId="720AA596" w14:textId="77777777" w:rsidR="0041468D" w:rsidRDefault="0041468D" w:rsidP="0041468D">
      <w:pPr>
        <w:pStyle w:val="ListBullet"/>
        <w:numPr>
          <w:ilvl w:val="0"/>
          <w:numId w:val="0"/>
        </w:numPr>
      </w:pPr>
      <w:r>
        <w:t>GCSE all gained in school as follows.</w:t>
      </w:r>
    </w:p>
    <w:p w14:paraId="1D7F616F" w14:textId="77777777" w:rsidR="00C41FFB" w:rsidRDefault="00C41FFB" w:rsidP="00C41FFB">
      <w:pPr>
        <w:pStyle w:val="ListBullet"/>
        <w:numPr>
          <w:ilvl w:val="0"/>
          <w:numId w:val="17"/>
        </w:numPr>
      </w:pPr>
      <w:proofErr w:type="spellStart"/>
      <w:r>
        <w:t>Maths</w:t>
      </w:r>
      <w:proofErr w:type="spellEnd"/>
      <w:r>
        <w:t xml:space="preserve"> – C</w:t>
      </w:r>
    </w:p>
    <w:p w14:paraId="3AC98F0E" w14:textId="77777777" w:rsidR="00C41FFB" w:rsidRDefault="00C41FFB" w:rsidP="00C41FFB">
      <w:pPr>
        <w:pStyle w:val="ListBullet"/>
        <w:numPr>
          <w:ilvl w:val="0"/>
          <w:numId w:val="17"/>
        </w:numPr>
      </w:pPr>
      <w:r>
        <w:t>English – C</w:t>
      </w:r>
    </w:p>
    <w:p w14:paraId="6181DA9C" w14:textId="77777777" w:rsidR="00B606AC" w:rsidRDefault="00B606AC" w:rsidP="00C41FFB">
      <w:pPr>
        <w:pStyle w:val="ListBullet"/>
        <w:numPr>
          <w:ilvl w:val="0"/>
          <w:numId w:val="17"/>
        </w:numPr>
      </w:pPr>
      <w:r>
        <w:t>Science – D</w:t>
      </w:r>
    </w:p>
    <w:p w14:paraId="4DAC7A4C" w14:textId="77777777" w:rsidR="00906407" w:rsidRDefault="003F18D6" w:rsidP="003F18D6">
      <w:pPr>
        <w:pStyle w:val="ListBullet"/>
        <w:numPr>
          <w:ilvl w:val="0"/>
          <w:numId w:val="0"/>
        </w:numPr>
        <w:ind w:left="720"/>
      </w:pPr>
      <w:r>
        <w:t>Design Technology - C</w:t>
      </w:r>
    </w:p>
    <w:p w14:paraId="6CDC9777" w14:textId="77777777" w:rsidR="00906407" w:rsidRDefault="00906407" w:rsidP="00C41FFB">
      <w:pPr>
        <w:pStyle w:val="ListBullet"/>
        <w:numPr>
          <w:ilvl w:val="0"/>
          <w:numId w:val="17"/>
        </w:numPr>
      </w:pPr>
      <w:r>
        <w:t>Physical Education – D</w:t>
      </w:r>
    </w:p>
    <w:p w14:paraId="65AB929C" w14:textId="77777777" w:rsidR="003B1206" w:rsidRDefault="003548D2" w:rsidP="003B1206">
      <w:pPr>
        <w:pStyle w:val="ListBullet"/>
        <w:numPr>
          <w:ilvl w:val="0"/>
          <w:numId w:val="17"/>
        </w:numPr>
      </w:pPr>
      <w:r>
        <w:t xml:space="preserve">Business Studies – </w:t>
      </w:r>
      <w:r w:rsidR="003B1206">
        <w:t>B</w:t>
      </w:r>
    </w:p>
    <w:p w14:paraId="0224578C" w14:textId="77777777" w:rsidR="000B2019" w:rsidRDefault="003B1206" w:rsidP="003B1206">
      <w:pPr>
        <w:pStyle w:val="ListBullet"/>
        <w:numPr>
          <w:ilvl w:val="0"/>
          <w:numId w:val="17"/>
        </w:numPr>
      </w:pPr>
      <w:r>
        <w:t xml:space="preserve">English refresher equivalent to GCSE </w:t>
      </w:r>
      <w:r w:rsidR="000B2019">
        <w:t>in 2011 done in previous employment.</w:t>
      </w:r>
    </w:p>
    <w:p w14:paraId="473F466A" w14:textId="77777777" w:rsidR="000B2019" w:rsidRDefault="000B2019" w:rsidP="003B1206">
      <w:pPr>
        <w:pStyle w:val="ListBullet"/>
        <w:numPr>
          <w:ilvl w:val="0"/>
          <w:numId w:val="17"/>
        </w:numPr>
      </w:pPr>
      <w:proofErr w:type="spellStart"/>
      <w:r>
        <w:t>Maths</w:t>
      </w:r>
      <w:proofErr w:type="spellEnd"/>
      <w:r>
        <w:t xml:space="preserve"> refresher equivalent to GSCE IN 2011 done in previous employment.</w:t>
      </w:r>
    </w:p>
    <w:p w14:paraId="617D1EF5" w14:textId="77777777" w:rsidR="0041468D" w:rsidRDefault="0041468D" w:rsidP="003548D2">
      <w:pPr>
        <w:pStyle w:val="ListBullet"/>
        <w:numPr>
          <w:ilvl w:val="0"/>
          <w:numId w:val="0"/>
        </w:numPr>
        <w:ind w:left="360"/>
      </w:pPr>
    </w:p>
    <w:sectPr w:rsidR="0041468D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11E6" w14:textId="77777777" w:rsidR="00D95356" w:rsidRDefault="00D95356">
      <w:r>
        <w:separator/>
      </w:r>
    </w:p>
  </w:endnote>
  <w:endnote w:type="continuationSeparator" w:id="0">
    <w:p w14:paraId="6F59E0D0" w14:textId="77777777" w:rsidR="00D95356" w:rsidRDefault="00D9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71E0" w14:textId="77777777" w:rsidR="003F638F" w:rsidRDefault="00114AC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94AB" w14:textId="77777777" w:rsidR="00D95356" w:rsidRDefault="00D95356">
      <w:r>
        <w:separator/>
      </w:r>
    </w:p>
  </w:footnote>
  <w:footnote w:type="continuationSeparator" w:id="0">
    <w:p w14:paraId="6330F4F3" w14:textId="77777777" w:rsidR="00D95356" w:rsidRDefault="00D9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05CD" w14:textId="77777777" w:rsidR="003F638F" w:rsidRDefault="00114AC3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973B8FE" wp14:editId="178CE12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140997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4D79" w14:textId="77777777" w:rsidR="003F638F" w:rsidRDefault="00114AC3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2A5AEAB" wp14:editId="792A9D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E4621C" w14:textId="77777777" w:rsidR="003F638F" w:rsidRDefault="003F638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2A5AEAB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2E4621C" w14:textId="77777777" w:rsidR="003F638F" w:rsidRDefault="003F638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5448"/>
    <w:multiLevelType w:val="hybridMultilevel"/>
    <w:tmpl w:val="7F78A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0590A"/>
    <w:multiLevelType w:val="hybridMultilevel"/>
    <w:tmpl w:val="1B285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B54393"/>
    <w:multiLevelType w:val="hybridMultilevel"/>
    <w:tmpl w:val="EC9E0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50CD9"/>
    <w:multiLevelType w:val="hybridMultilevel"/>
    <w:tmpl w:val="28DA7A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C7DCF"/>
    <w:multiLevelType w:val="hybridMultilevel"/>
    <w:tmpl w:val="99CA6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F416B"/>
    <w:multiLevelType w:val="hybridMultilevel"/>
    <w:tmpl w:val="E0B89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753C3"/>
    <w:multiLevelType w:val="hybridMultilevel"/>
    <w:tmpl w:val="4A4CC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755F"/>
    <w:multiLevelType w:val="hybridMultilevel"/>
    <w:tmpl w:val="95F0AA5A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631D0F79"/>
    <w:multiLevelType w:val="hybridMultilevel"/>
    <w:tmpl w:val="8CE482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11229"/>
    <w:multiLevelType w:val="hybridMultilevel"/>
    <w:tmpl w:val="C60AEC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488502">
    <w:abstractNumId w:val="9"/>
  </w:num>
  <w:num w:numId="2" w16cid:durableId="1990592038">
    <w:abstractNumId w:val="17"/>
  </w:num>
  <w:num w:numId="3" w16cid:durableId="1776096225">
    <w:abstractNumId w:val="12"/>
  </w:num>
  <w:num w:numId="4" w16cid:durableId="1978681383">
    <w:abstractNumId w:val="7"/>
  </w:num>
  <w:num w:numId="5" w16cid:durableId="1225948831">
    <w:abstractNumId w:val="6"/>
  </w:num>
  <w:num w:numId="6" w16cid:durableId="2043166369">
    <w:abstractNumId w:val="5"/>
  </w:num>
  <w:num w:numId="7" w16cid:durableId="726607276">
    <w:abstractNumId w:val="4"/>
  </w:num>
  <w:num w:numId="8" w16cid:durableId="164520274">
    <w:abstractNumId w:val="8"/>
  </w:num>
  <w:num w:numId="9" w16cid:durableId="1996107928">
    <w:abstractNumId w:val="3"/>
  </w:num>
  <w:num w:numId="10" w16cid:durableId="140928136">
    <w:abstractNumId w:val="2"/>
  </w:num>
  <w:num w:numId="11" w16cid:durableId="725763407">
    <w:abstractNumId w:val="1"/>
  </w:num>
  <w:num w:numId="12" w16cid:durableId="1930460651">
    <w:abstractNumId w:val="0"/>
  </w:num>
  <w:num w:numId="13" w16cid:durableId="1821264420">
    <w:abstractNumId w:val="21"/>
  </w:num>
  <w:num w:numId="14" w16cid:durableId="22364089">
    <w:abstractNumId w:val="18"/>
  </w:num>
  <w:num w:numId="15" w16cid:durableId="374089738">
    <w:abstractNumId w:val="16"/>
  </w:num>
  <w:num w:numId="16" w16cid:durableId="113405395">
    <w:abstractNumId w:val="20"/>
  </w:num>
  <w:num w:numId="17" w16cid:durableId="1289971056">
    <w:abstractNumId w:val="13"/>
  </w:num>
  <w:num w:numId="18" w16cid:durableId="1522428578">
    <w:abstractNumId w:val="10"/>
  </w:num>
  <w:num w:numId="19" w16cid:durableId="695353804">
    <w:abstractNumId w:val="22"/>
  </w:num>
  <w:num w:numId="20" w16cid:durableId="921986109">
    <w:abstractNumId w:val="14"/>
  </w:num>
  <w:num w:numId="21" w16cid:durableId="1686857174">
    <w:abstractNumId w:val="11"/>
  </w:num>
  <w:num w:numId="22" w16cid:durableId="1445029969">
    <w:abstractNumId w:val="15"/>
  </w:num>
  <w:num w:numId="23" w16cid:durableId="18831283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12"/>
    <w:rsid w:val="00003485"/>
    <w:rsid w:val="00040812"/>
    <w:rsid w:val="000B0873"/>
    <w:rsid w:val="000B2019"/>
    <w:rsid w:val="000C23EC"/>
    <w:rsid w:val="000C75CD"/>
    <w:rsid w:val="000D3860"/>
    <w:rsid w:val="000E1959"/>
    <w:rsid w:val="000F2EA0"/>
    <w:rsid w:val="00114AC3"/>
    <w:rsid w:val="001643C8"/>
    <w:rsid w:val="001805DE"/>
    <w:rsid w:val="001A6B8E"/>
    <w:rsid w:val="001E7164"/>
    <w:rsid w:val="00216D43"/>
    <w:rsid w:val="0022143D"/>
    <w:rsid w:val="00225A28"/>
    <w:rsid w:val="002347B1"/>
    <w:rsid w:val="002D2261"/>
    <w:rsid w:val="002D3BF8"/>
    <w:rsid w:val="002E38EE"/>
    <w:rsid w:val="002F2847"/>
    <w:rsid w:val="00324EA4"/>
    <w:rsid w:val="003548D2"/>
    <w:rsid w:val="00390B74"/>
    <w:rsid w:val="003B1206"/>
    <w:rsid w:val="003E5525"/>
    <w:rsid w:val="003E5C0F"/>
    <w:rsid w:val="003F18D6"/>
    <w:rsid w:val="003F22B3"/>
    <w:rsid w:val="003F4ABC"/>
    <w:rsid w:val="003F638F"/>
    <w:rsid w:val="0041468D"/>
    <w:rsid w:val="00452625"/>
    <w:rsid w:val="00454308"/>
    <w:rsid w:val="004E3DA5"/>
    <w:rsid w:val="00550BD9"/>
    <w:rsid w:val="00582D7C"/>
    <w:rsid w:val="005A5FE6"/>
    <w:rsid w:val="005F3E01"/>
    <w:rsid w:val="00606F48"/>
    <w:rsid w:val="0061386D"/>
    <w:rsid w:val="00695112"/>
    <w:rsid w:val="006A3FAA"/>
    <w:rsid w:val="006D7F9C"/>
    <w:rsid w:val="006E04DA"/>
    <w:rsid w:val="007A1D9C"/>
    <w:rsid w:val="007B11A3"/>
    <w:rsid w:val="007C1B04"/>
    <w:rsid w:val="007C3CA2"/>
    <w:rsid w:val="00832A00"/>
    <w:rsid w:val="0086629E"/>
    <w:rsid w:val="00876AF8"/>
    <w:rsid w:val="008771EC"/>
    <w:rsid w:val="008816D2"/>
    <w:rsid w:val="008B2ACC"/>
    <w:rsid w:val="008D1E34"/>
    <w:rsid w:val="008E00E5"/>
    <w:rsid w:val="00906407"/>
    <w:rsid w:val="00961640"/>
    <w:rsid w:val="00964FBC"/>
    <w:rsid w:val="00970F12"/>
    <w:rsid w:val="009B6390"/>
    <w:rsid w:val="009C359C"/>
    <w:rsid w:val="009E5246"/>
    <w:rsid w:val="00A17B04"/>
    <w:rsid w:val="00A216FD"/>
    <w:rsid w:val="00A74640"/>
    <w:rsid w:val="00AA371C"/>
    <w:rsid w:val="00AB250A"/>
    <w:rsid w:val="00AB3C50"/>
    <w:rsid w:val="00AD3EF2"/>
    <w:rsid w:val="00AE29B5"/>
    <w:rsid w:val="00B32EB6"/>
    <w:rsid w:val="00B51D68"/>
    <w:rsid w:val="00B606AC"/>
    <w:rsid w:val="00B90236"/>
    <w:rsid w:val="00BB05F5"/>
    <w:rsid w:val="00BF1D3C"/>
    <w:rsid w:val="00BF6C02"/>
    <w:rsid w:val="00C34A8B"/>
    <w:rsid w:val="00C41FFB"/>
    <w:rsid w:val="00C80987"/>
    <w:rsid w:val="00CA0F62"/>
    <w:rsid w:val="00CB5D92"/>
    <w:rsid w:val="00D130E0"/>
    <w:rsid w:val="00D256CD"/>
    <w:rsid w:val="00D36534"/>
    <w:rsid w:val="00D4222A"/>
    <w:rsid w:val="00D92024"/>
    <w:rsid w:val="00D95356"/>
    <w:rsid w:val="00DC691C"/>
    <w:rsid w:val="00E247CF"/>
    <w:rsid w:val="00E61FEC"/>
    <w:rsid w:val="00E65A85"/>
    <w:rsid w:val="00E721BA"/>
    <w:rsid w:val="00E7716E"/>
    <w:rsid w:val="00E772EC"/>
    <w:rsid w:val="00E9072B"/>
    <w:rsid w:val="00EA0AA6"/>
    <w:rsid w:val="00EE0836"/>
    <w:rsid w:val="00EF73D4"/>
    <w:rsid w:val="00F01650"/>
    <w:rsid w:val="00F025F7"/>
    <w:rsid w:val="00F22229"/>
    <w:rsid w:val="00F7375B"/>
    <w:rsid w:val="00F743BA"/>
    <w:rsid w:val="00F76554"/>
    <w:rsid w:val="00F83788"/>
    <w:rsid w:val="00FC7EF3"/>
    <w:rsid w:val="00FD0C6B"/>
    <w:rsid w:val="00FD2BA2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831CD7"/>
  <w15:chartTrackingRefBased/>
  <w15:docId w15:val="{D24A722A-8FF9-AE41-8635-E3D84293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FD2BA2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tis-manning@hot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05B6EB5-8FD5-A34D-B6EB-DA5EF595EDF5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7B4DBE64A884AA9597AA907F9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34DB-1990-264A-AFE7-20371D4335DD}"/>
      </w:docPartPr>
      <w:docPartBody>
        <w:p w:rsidR="00CB77E0" w:rsidRDefault="00D00936">
          <w:pPr>
            <w:pStyle w:val="E477B4DBE64A884AA9597AA907F97668"/>
          </w:pPr>
          <w:r>
            <w:t>Experience</w:t>
          </w:r>
        </w:p>
      </w:docPartBody>
    </w:docPart>
    <w:docPart>
      <w:docPartPr>
        <w:name w:val="F90AC719CC2C7D488EA7DC98F0C11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7AAA-D949-114C-BE76-15CC07EAB7CB}"/>
      </w:docPartPr>
      <w:docPartBody>
        <w:p w:rsidR="00CB77E0" w:rsidRDefault="00D00936">
          <w:pPr>
            <w:pStyle w:val="F90AC719CC2C7D488EA7DC98F0C110C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079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36"/>
    <w:rsid w:val="00277746"/>
    <w:rsid w:val="00CB77E0"/>
    <w:rsid w:val="00D0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77B4DBE64A884AA9597AA907F97668">
    <w:name w:val="E477B4DBE64A884AA9597AA907F97668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F90AC719CC2C7D488EA7DC98F0C110C0">
    <w:name w:val="F90AC719CC2C7D488EA7DC98F0C11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%7b505B6EB5-8FD5-A34D-B6EB-DA5EF595EDF5%7dtf50002018.dotx</Template>
  <TotalTime>2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Manning</dc:creator>
  <cp:keywords/>
  <dc:description/>
  <cp:lastModifiedBy>Curtis Manning</cp:lastModifiedBy>
  <cp:revision>2</cp:revision>
  <dcterms:created xsi:type="dcterms:W3CDTF">2023-03-18T16:24:00Z</dcterms:created>
  <dcterms:modified xsi:type="dcterms:W3CDTF">2023-03-18T16:24:00Z</dcterms:modified>
</cp:coreProperties>
</file>