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A5FE" w14:textId="70634866" w:rsidR="00E04EC3" w:rsidRDefault="002949B0" w:rsidP="004D7B13">
      <w:pPr>
        <w:pStyle w:val="Title"/>
        <w:jc w:val="center"/>
      </w:pPr>
      <w:proofErr w:type="spellStart"/>
      <w:r>
        <w:t>Balraaj</w:t>
      </w:r>
      <w:proofErr w:type="spellEnd"/>
      <w:r>
        <w:t xml:space="preserve"> singh</w:t>
      </w:r>
    </w:p>
    <w:p w14:paraId="624F07D8" w14:textId="77777777" w:rsidR="008A268C" w:rsidRPr="008A268C" w:rsidRDefault="008A268C" w:rsidP="008A268C"/>
    <w:p w14:paraId="0CECCC01" w14:textId="76FC325E" w:rsidR="00E04EC3" w:rsidRPr="001B3A84" w:rsidRDefault="004D7B13" w:rsidP="00D6086E">
      <w:pPr>
        <w:pStyle w:val="Heading1"/>
        <w:jc w:val="center"/>
      </w:pPr>
      <w:r>
        <w:t xml:space="preserve">35 </w:t>
      </w:r>
      <w:proofErr w:type="spellStart"/>
      <w:r>
        <w:t>Ashington</w:t>
      </w:r>
      <w:proofErr w:type="spellEnd"/>
      <w:r>
        <w:t xml:space="preserve"> Drive</w:t>
      </w:r>
      <w:r w:rsidR="00DB1711">
        <w:t>, NG5 8UB</w:t>
      </w:r>
      <w:r w:rsidR="00E04EC3">
        <w:t xml:space="preserve">   |</w:t>
      </w:r>
      <w:r w:rsidR="00E04EC3" w:rsidRPr="001B3A84">
        <w:t xml:space="preserve">  </w:t>
      </w:r>
      <w:r w:rsidR="00DB1711">
        <w:t>07470238711</w:t>
      </w:r>
    </w:p>
    <w:p w14:paraId="735AF05E" w14:textId="0BB35C87" w:rsidR="00E04EC3" w:rsidRDefault="00E04EC3" w:rsidP="00DB1711">
      <w:pPr>
        <w:pStyle w:val="Heading1"/>
        <w:jc w:val="center"/>
      </w:pPr>
      <w:r>
        <w:t>|</w:t>
      </w:r>
      <w:r w:rsidRPr="001B3A84">
        <w:t xml:space="preserve">   </w:t>
      </w:r>
      <w:proofErr w:type="spellStart"/>
      <w:r w:rsidR="004F03DB">
        <w:t>balraajsingh</w:t>
      </w:r>
      <w:proofErr w:type="spellEnd"/>
      <w:r w:rsidR="004F03DB">
        <w:t>@hotmail.co.uk</w:t>
      </w:r>
    </w:p>
    <w:p w14:paraId="02C43439" w14:textId="4EE5C43C" w:rsidR="00E04EC3" w:rsidRDefault="005769BD" w:rsidP="005769BD">
      <w:pPr>
        <w:pStyle w:val="Subtitle"/>
      </w:pPr>
      <w:r>
        <w:t xml:space="preserve">Professional </w:t>
      </w:r>
      <w:r w:rsidR="003D2297">
        <w:t>profile</w:t>
      </w:r>
    </w:p>
    <w:p w14:paraId="6A7901DE" w14:textId="2B74F1DC" w:rsidR="00E04EC3" w:rsidRDefault="0073141A" w:rsidP="00DE7BDB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064B12D" wp14:editId="51EDC5DE">
                <wp:extent cx="5943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4824C1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</w:p>
    <w:p w14:paraId="468C9E7A" w14:textId="0CF337F7" w:rsidR="003D2297" w:rsidRPr="003D2297" w:rsidRDefault="00450D8F" w:rsidP="00DE7BDB">
      <w:pPr>
        <w:rPr>
          <w:szCs w:val="20"/>
        </w:rPr>
      </w:pPr>
      <w:r>
        <w:rPr>
          <w:szCs w:val="20"/>
        </w:rPr>
        <w:t>Dedicated</w:t>
      </w:r>
      <w:r w:rsidR="00376D3C">
        <w:rPr>
          <w:szCs w:val="20"/>
        </w:rPr>
        <w:t xml:space="preserve">, hardworking and reliable </w:t>
      </w:r>
      <w:r w:rsidR="00D72193">
        <w:rPr>
          <w:szCs w:val="20"/>
        </w:rPr>
        <w:t xml:space="preserve">licensed HGV Class 2 </w:t>
      </w:r>
      <w:r w:rsidR="009C766A">
        <w:rPr>
          <w:szCs w:val="20"/>
        </w:rPr>
        <w:t>Driver</w:t>
      </w:r>
      <w:r w:rsidR="00BA6C71">
        <w:rPr>
          <w:szCs w:val="20"/>
        </w:rPr>
        <w:t xml:space="preserve"> with up to date CPC c</w:t>
      </w:r>
      <w:r w:rsidR="003D1271">
        <w:rPr>
          <w:szCs w:val="20"/>
        </w:rPr>
        <w:t>ard</w:t>
      </w:r>
      <w:r w:rsidR="00E0359F">
        <w:rPr>
          <w:szCs w:val="20"/>
        </w:rPr>
        <w:t xml:space="preserve"> committed to </w:t>
      </w:r>
      <w:r w:rsidR="00CC2659">
        <w:rPr>
          <w:szCs w:val="20"/>
        </w:rPr>
        <w:t xml:space="preserve">maintaining </w:t>
      </w:r>
      <w:r w:rsidR="00C77AB3">
        <w:rPr>
          <w:szCs w:val="20"/>
        </w:rPr>
        <w:t xml:space="preserve">accuracy and organisation </w:t>
      </w:r>
      <w:r w:rsidR="007049AE">
        <w:rPr>
          <w:szCs w:val="20"/>
        </w:rPr>
        <w:t xml:space="preserve">in all </w:t>
      </w:r>
      <w:r w:rsidR="00952150">
        <w:rPr>
          <w:szCs w:val="20"/>
        </w:rPr>
        <w:t xml:space="preserve">workplace </w:t>
      </w:r>
      <w:r w:rsidR="007049AE">
        <w:rPr>
          <w:szCs w:val="20"/>
        </w:rPr>
        <w:t>duties</w:t>
      </w:r>
      <w:r w:rsidR="009C766A">
        <w:rPr>
          <w:szCs w:val="20"/>
        </w:rPr>
        <w:t xml:space="preserve">. </w:t>
      </w:r>
      <w:r w:rsidR="00D3686B">
        <w:rPr>
          <w:szCs w:val="20"/>
        </w:rPr>
        <w:t xml:space="preserve">Previous experience working in a fast-paced warehouse, </w:t>
      </w:r>
      <w:r w:rsidR="00E473D0">
        <w:rPr>
          <w:szCs w:val="20"/>
        </w:rPr>
        <w:t xml:space="preserve">as </w:t>
      </w:r>
      <w:r w:rsidR="00BA1D57">
        <w:rPr>
          <w:szCs w:val="20"/>
        </w:rPr>
        <w:t>a driver and forklift operator</w:t>
      </w:r>
      <w:r w:rsidR="009A7955">
        <w:rPr>
          <w:szCs w:val="20"/>
        </w:rPr>
        <w:t xml:space="preserve"> seeking a new </w:t>
      </w:r>
      <w:r w:rsidR="009105F2">
        <w:rPr>
          <w:szCs w:val="20"/>
        </w:rPr>
        <w:t xml:space="preserve">career </w:t>
      </w:r>
      <w:r w:rsidR="002B2DC6">
        <w:rPr>
          <w:szCs w:val="20"/>
        </w:rPr>
        <w:t xml:space="preserve">as a Class 2 HGV Driver. </w:t>
      </w:r>
      <w:r w:rsidR="009941D2">
        <w:rPr>
          <w:szCs w:val="20"/>
        </w:rPr>
        <w:t>Skilled delivery driver</w:t>
      </w:r>
      <w:r w:rsidR="0053269B">
        <w:rPr>
          <w:szCs w:val="20"/>
        </w:rPr>
        <w:t xml:space="preserve">, </w:t>
      </w:r>
      <w:r w:rsidR="002A6F3A">
        <w:rPr>
          <w:szCs w:val="20"/>
        </w:rPr>
        <w:t xml:space="preserve">accustomed to </w:t>
      </w:r>
      <w:r w:rsidR="00126084">
        <w:rPr>
          <w:szCs w:val="20"/>
        </w:rPr>
        <w:t xml:space="preserve">long hours of driving and </w:t>
      </w:r>
      <w:r w:rsidR="00E66487">
        <w:rPr>
          <w:szCs w:val="20"/>
        </w:rPr>
        <w:t xml:space="preserve">making deliveries efficiently and time effectively. </w:t>
      </w:r>
      <w:r w:rsidR="00D42D28">
        <w:rPr>
          <w:szCs w:val="20"/>
        </w:rPr>
        <w:t>In depth knowledge of</w:t>
      </w:r>
      <w:r w:rsidR="00951595">
        <w:rPr>
          <w:szCs w:val="20"/>
        </w:rPr>
        <w:t xml:space="preserve"> undertaking circle checks of vehicles</w:t>
      </w:r>
      <w:r w:rsidR="0080212D">
        <w:rPr>
          <w:szCs w:val="20"/>
        </w:rPr>
        <w:t xml:space="preserve">, driver and road safety. </w:t>
      </w:r>
      <w:r w:rsidR="00B658CD">
        <w:rPr>
          <w:szCs w:val="20"/>
        </w:rPr>
        <w:t xml:space="preserve">Adaptable and transferable </w:t>
      </w:r>
      <w:r w:rsidR="007801EE">
        <w:rPr>
          <w:szCs w:val="20"/>
        </w:rPr>
        <w:t xml:space="preserve">skills, with a dedicated work ethic </w:t>
      </w:r>
      <w:r w:rsidR="00F909A9">
        <w:rPr>
          <w:szCs w:val="20"/>
        </w:rPr>
        <w:t>and drive for success.</w:t>
      </w:r>
    </w:p>
    <w:p w14:paraId="23413304" w14:textId="77777777" w:rsidR="003D2297" w:rsidRPr="003D2297" w:rsidRDefault="003D2297" w:rsidP="00DE7BDB">
      <w:pPr>
        <w:rPr>
          <w:sz w:val="8"/>
          <w:szCs w:val="10"/>
        </w:rPr>
      </w:pPr>
    </w:p>
    <w:p w14:paraId="3F499B2F" w14:textId="16C430E3" w:rsidR="00E04EC3" w:rsidRDefault="00C66C29" w:rsidP="00C66C29">
      <w:pPr>
        <w:pStyle w:val="Subtitle"/>
      </w:pPr>
      <w:r>
        <w:t xml:space="preserve">Experience </w:t>
      </w:r>
    </w:p>
    <w:p w14:paraId="104DC2C6" w14:textId="21A2DBBC" w:rsidR="008A268C" w:rsidRDefault="0073141A" w:rsidP="00DE7BDB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9CCAA2B" wp14:editId="2BA90944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B03D0A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38D8C9A3" w14:textId="12BFE17B" w:rsidR="00D93A43" w:rsidRDefault="008F3D28" w:rsidP="00DE7BDB">
      <w:pPr>
        <w:rPr>
          <w:b/>
          <w:bCs/>
          <w:szCs w:val="20"/>
        </w:rPr>
      </w:pPr>
      <w:r>
        <w:rPr>
          <w:b/>
          <w:bCs/>
          <w:szCs w:val="20"/>
        </w:rPr>
        <w:t>Del</w:t>
      </w:r>
      <w:r w:rsidR="00AE1374">
        <w:rPr>
          <w:b/>
          <w:bCs/>
          <w:szCs w:val="20"/>
        </w:rPr>
        <w:t xml:space="preserve">ivery </w:t>
      </w:r>
      <w:r>
        <w:rPr>
          <w:b/>
          <w:bCs/>
          <w:szCs w:val="20"/>
        </w:rPr>
        <w:t>Driver</w:t>
      </w:r>
      <w:r w:rsidR="00C02F90">
        <w:rPr>
          <w:b/>
          <w:bCs/>
          <w:szCs w:val="20"/>
        </w:rPr>
        <w:t xml:space="preserve"> (</w:t>
      </w:r>
      <w:proofErr w:type="spellStart"/>
      <w:r w:rsidR="00C02F90">
        <w:rPr>
          <w:b/>
          <w:bCs/>
          <w:szCs w:val="20"/>
        </w:rPr>
        <w:t>Deliveroo</w:t>
      </w:r>
      <w:proofErr w:type="spellEnd"/>
      <w:r w:rsidR="00C02F90">
        <w:rPr>
          <w:b/>
          <w:bCs/>
          <w:szCs w:val="20"/>
        </w:rPr>
        <w:t xml:space="preserve"> &amp;</w:t>
      </w:r>
      <w:r w:rsidR="00DB291A">
        <w:rPr>
          <w:b/>
          <w:bCs/>
          <w:szCs w:val="20"/>
        </w:rPr>
        <w:t xml:space="preserve"> </w:t>
      </w:r>
      <w:proofErr w:type="spellStart"/>
      <w:r w:rsidR="00DB291A">
        <w:rPr>
          <w:b/>
          <w:bCs/>
          <w:szCs w:val="20"/>
        </w:rPr>
        <w:t>Evri</w:t>
      </w:r>
      <w:proofErr w:type="spellEnd"/>
      <w:r w:rsidR="00DB291A">
        <w:rPr>
          <w:b/>
          <w:bCs/>
          <w:szCs w:val="20"/>
        </w:rPr>
        <w:t>) 2021-</w:t>
      </w:r>
      <w:r w:rsidR="00C83C34">
        <w:rPr>
          <w:b/>
          <w:bCs/>
          <w:szCs w:val="20"/>
        </w:rPr>
        <w:t>Present</w:t>
      </w:r>
    </w:p>
    <w:p w14:paraId="76B8FB83" w14:textId="77960542" w:rsidR="00C83C34" w:rsidRDefault="00525C42" w:rsidP="00DE7BDB">
      <w:pPr>
        <w:rPr>
          <w:szCs w:val="20"/>
        </w:rPr>
      </w:pPr>
      <w:r>
        <w:rPr>
          <w:szCs w:val="20"/>
        </w:rPr>
        <w:t xml:space="preserve">Responsible for making </w:t>
      </w:r>
      <w:r w:rsidR="003F3A44">
        <w:rPr>
          <w:szCs w:val="20"/>
        </w:rPr>
        <w:t xml:space="preserve">accurate and time </w:t>
      </w:r>
      <w:r w:rsidR="001411DE">
        <w:rPr>
          <w:szCs w:val="20"/>
        </w:rPr>
        <w:t>controlled deliveries to customers</w:t>
      </w:r>
      <w:r w:rsidR="00BF2248">
        <w:rPr>
          <w:szCs w:val="20"/>
        </w:rPr>
        <w:t xml:space="preserve">. Ensuring customer satisfaction </w:t>
      </w:r>
      <w:r w:rsidR="00E12AFF">
        <w:rPr>
          <w:szCs w:val="20"/>
        </w:rPr>
        <w:t xml:space="preserve">by </w:t>
      </w:r>
      <w:r w:rsidR="000D5FFB">
        <w:rPr>
          <w:szCs w:val="20"/>
        </w:rPr>
        <w:t>efficiently making deliveries</w:t>
      </w:r>
      <w:r w:rsidR="009216F7">
        <w:rPr>
          <w:szCs w:val="20"/>
        </w:rPr>
        <w:t xml:space="preserve"> on time and </w:t>
      </w:r>
      <w:r w:rsidR="00ED646E">
        <w:rPr>
          <w:szCs w:val="20"/>
        </w:rPr>
        <w:t xml:space="preserve">to the highest standard. Effectively route planning and </w:t>
      </w:r>
      <w:r w:rsidR="00EC7471">
        <w:rPr>
          <w:szCs w:val="20"/>
        </w:rPr>
        <w:t xml:space="preserve">time management </w:t>
      </w:r>
      <w:r w:rsidR="00AE1374">
        <w:rPr>
          <w:szCs w:val="20"/>
        </w:rPr>
        <w:t>to ensure a quality service</w:t>
      </w:r>
      <w:r w:rsidR="001603B0">
        <w:rPr>
          <w:szCs w:val="20"/>
        </w:rPr>
        <w:t xml:space="preserve"> as well as great face to face </w:t>
      </w:r>
      <w:r w:rsidR="00C02F90">
        <w:rPr>
          <w:szCs w:val="20"/>
        </w:rPr>
        <w:t>customer interactions.</w:t>
      </w:r>
    </w:p>
    <w:p w14:paraId="79EDCC73" w14:textId="77777777" w:rsidR="00AE1374" w:rsidRDefault="00AE1374" w:rsidP="00DE7BDB">
      <w:pPr>
        <w:rPr>
          <w:szCs w:val="20"/>
        </w:rPr>
      </w:pPr>
    </w:p>
    <w:p w14:paraId="6EB76728" w14:textId="4F280113" w:rsidR="00AE1374" w:rsidRDefault="0071325D" w:rsidP="00DE7BDB">
      <w:pPr>
        <w:rPr>
          <w:b/>
          <w:bCs/>
          <w:szCs w:val="20"/>
        </w:rPr>
      </w:pPr>
      <w:r w:rsidRPr="0071325D">
        <w:rPr>
          <w:b/>
          <w:bCs/>
          <w:szCs w:val="20"/>
        </w:rPr>
        <w:t>Forklift</w:t>
      </w:r>
      <w:r w:rsidR="001D17D5">
        <w:rPr>
          <w:b/>
          <w:bCs/>
          <w:szCs w:val="20"/>
        </w:rPr>
        <w:t xml:space="preserve"> Driver, </w:t>
      </w:r>
      <w:r w:rsidRPr="0071325D">
        <w:rPr>
          <w:b/>
          <w:bCs/>
          <w:szCs w:val="20"/>
        </w:rPr>
        <w:t>Driver and Warehouse Supervisor (</w:t>
      </w:r>
      <w:r w:rsidR="00AE1374" w:rsidRPr="0071325D">
        <w:rPr>
          <w:b/>
          <w:bCs/>
          <w:szCs w:val="20"/>
        </w:rPr>
        <w:t xml:space="preserve">DSL </w:t>
      </w:r>
      <w:proofErr w:type="spellStart"/>
      <w:r w:rsidR="00AE1374" w:rsidRPr="0071325D">
        <w:rPr>
          <w:b/>
          <w:bCs/>
          <w:szCs w:val="20"/>
        </w:rPr>
        <w:t>Nottm</w:t>
      </w:r>
      <w:proofErr w:type="spellEnd"/>
      <w:r w:rsidR="00C02F90" w:rsidRPr="0071325D">
        <w:rPr>
          <w:b/>
          <w:bCs/>
          <w:szCs w:val="20"/>
        </w:rPr>
        <w:t xml:space="preserve"> LTD</w:t>
      </w:r>
      <w:r w:rsidRPr="0071325D">
        <w:rPr>
          <w:b/>
          <w:bCs/>
          <w:szCs w:val="20"/>
        </w:rPr>
        <w:t>)</w:t>
      </w:r>
      <w:r>
        <w:rPr>
          <w:b/>
          <w:bCs/>
          <w:szCs w:val="20"/>
        </w:rPr>
        <w:t xml:space="preserve"> </w:t>
      </w:r>
      <w:r w:rsidR="00416207">
        <w:rPr>
          <w:b/>
          <w:bCs/>
          <w:szCs w:val="20"/>
        </w:rPr>
        <w:t>2017-2024</w:t>
      </w:r>
    </w:p>
    <w:p w14:paraId="05BFBE6A" w14:textId="44821ECE" w:rsidR="00416207" w:rsidRPr="00416207" w:rsidRDefault="0021761C" w:rsidP="00DE7BDB">
      <w:pPr>
        <w:rPr>
          <w:szCs w:val="20"/>
        </w:rPr>
      </w:pPr>
      <w:r>
        <w:rPr>
          <w:szCs w:val="20"/>
        </w:rPr>
        <w:t xml:space="preserve">Experienced </w:t>
      </w:r>
      <w:r w:rsidR="00EF5394">
        <w:rPr>
          <w:szCs w:val="20"/>
        </w:rPr>
        <w:t>Warehouse Supervisor</w:t>
      </w:r>
      <w:r w:rsidR="00F376FC">
        <w:rPr>
          <w:szCs w:val="20"/>
        </w:rPr>
        <w:t xml:space="preserve">, </w:t>
      </w:r>
      <w:r w:rsidR="00EF5394">
        <w:rPr>
          <w:szCs w:val="20"/>
        </w:rPr>
        <w:t>Drive</w:t>
      </w:r>
      <w:r w:rsidR="00F376FC">
        <w:rPr>
          <w:szCs w:val="20"/>
        </w:rPr>
        <w:t>r</w:t>
      </w:r>
      <w:r w:rsidR="00EF5394">
        <w:rPr>
          <w:szCs w:val="20"/>
        </w:rPr>
        <w:t xml:space="preserve"> and </w:t>
      </w:r>
      <w:r>
        <w:rPr>
          <w:szCs w:val="20"/>
        </w:rPr>
        <w:t xml:space="preserve">Forklift </w:t>
      </w:r>
      <w:r w:rsidR="00F376FC">
        <w:rPr>
          <w:szCs w:val="20"/>
        </w:rPr>
        <w:t>Driver</w:t>
      </w:r>
      <w:r>
        <w:rPr>
          <w:szCs w:val="20"/>
        </w:rPr>
        <w:t xml:space="preserve">, responsible for </w:t>
      </w:r>
      <w:r w:rsidR="00E13F50">
        <w:rPr>
          <w:szCs w:val="20"/>
        </w:rPr>
        <w:t xml:space="preserve">loading and </w:t>
      </w:r>
      <w:r w:rsidR="005C00FA">
        <w:rPr>
          <w:szCs w:val="20"/>
        </w:rPr>
        <w:t>offloading vehicles and container</w:t>
      </w:r>
      <w:r w:rsidR="00F376FC">
        <w:rPr>
          <w:szCs w:val="20"/>
        </w:rPr>
        <w:t>s</w:t>
      </w:r>
      <w:r w:rsidR="002F73AE">
        <w:rPr>
          <w:szCs w:val="20"/>
        </w:rPr>
        <w:t>, overseeing a team of warehouse operatives and successfully route planning</w:t>
      </w:r>
      <w:r w:rsidR="00F376FC">
        <w:rPr>
          <w:szCs w:val="20"/>
        </w:rPr>
        <w:t xml:space="preserve"> </w:t>
      </w:r>
      <w:r w:rsidR="00203A51">
        <w:rPr>
          <w:szCs w:val="20"/>
        </w:rPr>
        <w:t xml:space="preserve">to transport goods between multiple locations. </w:t>
      </w:r>
      <w:r w:rsidR="00435A78">
        <w:rPr>
          <w:szCs w:val="20"/>
        </w:rPr>
        <w:t>Setting</w:t>
      </w:r>
      <w:r w:rsidR="00B97998">
        <w:rPr>
          <w:szCs w:val="20"/>
        </w:rPr>
        <w:t xml:space="preserve"> personal targets as well as monitor</w:t>
      </w:r>
      <w:r w:rsidR="00435A78">
        <w:rPr>
          <w:szCs w:val="20"/>
        </w:rPr>
        <w:t>ing</w:t>
      </w:r>
      <w:r w:rsidR="00B97998">
        <w:rPr>
          <w:szCs w:val="20"/>
        </w:rPr>
        <w:t xml:space="preserve"> KPIs</w:t>
      </w:r>
      <w:r w:rsidR="006219EE">
        <w:rPr>
          <w:szCs w:val="20"/>
        </w:rPr>
        <w:t xml:space="preserve"> of the team</w:t>
      </w:r>
      <w:r w:rsidR="00B97998">
        <w:rPr>
          <w:szCs w:val="20"/>
        </w:rPr>
        <w:t xml:space="preserve"> </w:t>
      </w:r>
      <w:r w:rsidR="006219EE">
        <w:rPr>
          <w:szCs w:val="20"/>
        </w:rPr>
        <w:t xml:space="preserve">to achieve the smooth running of daily </w:t>
      </w:r>
      <w:r w:rsidR="006C21DE">
        <w:rPr>
          <w:szCs w:val="20"/>
        </w:rPr>
        <w:t xml:space="preserve">duties. Working towards a target and understanding the importance of stock movements and management. </w:t>
      </w:r>
    </w:p>
    <w:p w14:paraId="1235D2D1" w14:textId="5D998967" w:rsidR="00E04EC3" w:rsidRDefault="00D93A43" w:rsidP="00DE7BDB">
      <w:pPr>
        <w:pStyle w:val="Subtitle"/>
        <w:jc w:val="center"/>
      </w:pPr>
      <w:r>
        <w:t xml:space="preserve">Qualifications and key achievements </w:t>
      </w:r>
    </w:p>
    <w:p w14:paraId="35E547D6" w14:textId="77777777" w:rsid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0ED540C9" wp14:editId="262312A6">
                <wp:extent cx="594360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62215B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379FB5D0" w14:textId="659633F1" w:rsidR="0073141A" w:rsidRDefault="00135E57" w:rsidP="00595D3D">
      <w:pPr>
        <w:rPr>
          <w:szCs w:val="20"/>
        </w:rPr>
      </w:pPr>
      <w:r>
        <w:rPr>
          <w:szCs w:val="20"/>
        </w:rPr>
        <w:t>Education: GCSE A-Cs</w:t>
      </w:r>
      <w:r w:rsidR="00595D3D">
        <w:rPr>
          <w:szCs w:val="20"/>
        </w:rPr>
        <w:t xml:space="preserve"> including Maths, English and Science.</w:t>
      </w:r>
    </w:p>
    <w:p w14:paraId="79DBB22B" w14:textId="77777777" w:rsidR="00595D3D" w:rsidRDefault="00595D3D" w:rsidP="00595D3D">
      <w:pPr>
        <w:rPr>
          <w:szCs w:val="20"/>
        </w:rPr>
      </w:pPr>
    </w:p>
    <w:p w14:paraId="03B44AC4" w14:textId="2C45C2C4" w:rsidR="00595D3D" w:rsidRDefault="00595D3D" w:rsidP="00595D3D">
      <w:pPr>
        <w:rPr>
          <w:szCs w:val="20"/>
        </w:rPr>
      </w:pPr>
      <w:r>
        <w:rPr>
          <w:szCs w:val="20"/>
        </w:rPr>
        <w:t xml:space="preserve">Qualifications </w:t>
      </w:r>
    </w:p>
    <w:p w14:paraId="3F5EB8B8" w14:textId="607CB861" w:rsidR="00595D3D" w:rsidRPr="00595D3D" w:rsidRDefault="00595D3D" w:rsidP="00595D3D">
      <w:pPr>
        <w:pStyle w:val="ListParagraph"/>
        <w:numPr>
          <w:ilvl w:val="0"/>
          <w:numId w:val="1"/>
        </w:numPr>
        <w:rPr>
          <w:szCs w:val="20"/>
        </w:rPr>
      </w:pPr>
      <w:r>
        <w:rPr>
          <w:b/>
          <w:bCs/>
          <w:szCs w:val="20"/>
        </w:rPr>
        <w:t>HGV Class 2 License</w:t>
      </w:r>
    </w:p>
    <w:p w14:paraId="7F6E1277" w14:textId="38E4EBC2" w:rsidR="00BE3B6F" w:rsidRPr="0017450D" w:rsidRDefault="0017450D" w:rsidP="00BE3B6F">
      <w:pPr>
        <w:pStyle w:val="ListParagraph"/>
        <w:numPr>
          <w:ilvl w:val="0"/>
          <w:numId w:val="1"/>
        </w:numPr>
      </w:pPr>
      <w:r>
        <w:rPr>
          <w:b/>
          <w:bCs/>
        </w:rPr>
        <w:t>CPC Card</w:t>
      </w:r>
    </w:p>
    <w:p w14:paraId="35468C36" w14:textId="5284C061" w:rsidR="0017450D" w:rsidRPr="0017450D" w:rsidRDefault="0017450D" w:rsidP="00BE3B6F">
      <w:pPr>
        <w:pStyle w:val="ListParagraph"/>
        <w:numPr>
          <w:ilvl w:val="0"/>
          <w:numId w:val="1"/>
        </w:numPr>
      </w:pPr>
      <w:r>
        <w:rPr>
          <w:b/>
          <w:bCs/>
        </w:rPr>
        <w:t>Full UK Clean Driving License</w:t>
      </w:r>
    </w:p>
    <w:p w14:paraId="0F73562B" w14:textId="421964B4" w:rsidR="0017450D" w:rsidRPr="00BD6387" w:rsidRDefault="00BD6387" w:rsidP="00BE3B6F">
      <w:pPr>
        <w:pStyle w:val="ListParagraph"/>
        <w:numPr>
          <w:ilvl w:val="0"/>
          <w:numId w:val="1"/>
        </w:numPr>
      </w:pPr>
      <w:r>
        <w:rPr>
          <w:b/>
          <w:bCs/>
        </w:rPr>
        <w:t>Forklift License</w:t>
      </w:r>
    </w:p>
    <w:p w14:paraId="21CE1DAD" w14:textId="19C12A58" w:rsidR="00BD6387" w:rsidRPr="00BD6387" w:rsidRDefault="00BD6387" w:rsidP="00BE3B6F">
      <w:pPr>
        <w:pStyle w:val="ListParagraph"/>
        <w:numPr>
          <w:ilvl w:val="0"/>
          <w:numId w:val="1"/>
        </w:numPr>
      </w:pPr>
      <w:r>
        <w:rPr>
          <w:b/>
          <w:bCs/>
        </w:rPr>
        <w:t>First Aid</w:t>
      </w:r>
    </w:p>
    <w:p w14:paraId="760E7625" w14:textId="5D41558D" w:rsidR="00BD6387" w:rsidRPr="00BE3B6F" w:rsidRDefault="00BD6387" w:rsidP="00BE3B6F">
      <w:pPr>
        <w:pStyle w:val="ListParagraph"/>
        <w:numPr>
          <w:ilvl w:val="0"/>
          <w:numId w:val="1"/>
        </w:numPr>
      </w:pPr>
      <w:r>
        <w:rPr>
          <w:b/>
          <w:bCs/>
        </w:rPr>
        <w:t>Fire Warden</w:t>
      </w:r>
    </w:p>
    <w:p w14:paraId="5B2C9E72" w14:textId="77777777" w:rsidR="0091376F" w:rsidRPr="003D0EC9" w:rsidRDefault="0091376F" w:rsidP="00BC06B7">
      <w:pPr>
        <w:rPr>
          <w:sz w:val="8"/>
          <w:szCs w:val="10"/>
        </w:rPr>
      </w:pPr>
    </w:p>
    <w:p w14:paraId="4D175277" w14:textId="77777777" w:rsidR="00E04EC3" w:rsidRPr="0087472A" w:rsidRDefault="002755FC" w:rsidP="00DE7BDB">
      <w:pPr>
        <w:pStyle w:val="Subtitle"/>
        <w:jc w:val="center"/>
      </w:pPr>
      <w:sdt>
        <w:sdtPr>
          <w:id w:val="271750518"/>
          <w:placeholder>
            <w:docPart w:val="BC43EBFFD54CAC46B8570178A14DFEFF"/>
          </w:placeholder>
          <w:temporary/>
          <w:showingPlcHdr/>
          <w15:appearance w15:val="hidden"/>
        </w:sdtPr>
        <w:sdtEndPr/>
        <w:sdtContent>
          <w:r w:rsidR="00E04EC3">
            <w:t>references</w:t>
          </w:r>
        </w:sdtContent>
      </w:sdt>
    </w:p>
    <w:p w14:paraId="4DBE6041" w14:textId="1B7F8A56" w:rsidR="00D51EB7" w:rsidRDefault="0073141A" w:rsidP="00D51EB7"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7A253CAB" wp14:editId="019559E5">
                <wp:extent cx="5943600" cy="0"/>
                <wp:effectExtent l="0" t="0" r="0" b="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E05294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</w:p>
    <w:p w14:paraId="33CDB40B" w14:textId="34A85F5F" w:rsidR="002A7791" w:rsidRPr="00075450" w:rsidRDefault="00D51EB7" w:rsidP="00D51EB7">
      <w:pPr>
        <w:rPr>
          <w:b/>
          <w:bCs/>
          <w:szCs w:val="20"/>
        </w:rPr>
      </w:pPr>
      <w:r w:rsidRPr="00075450">
        <w:rPr>
          <w:b/>
          <w:bCs/>
          <w:szCs w:val="20"/>
        </w:rPr>
        <w:t xml:space="preserve">DSL Group </w:t>
      </w:r>
      <w:proofErr w:type="spellStart"/>
      <w:r w:rsidRPr="00075450">
        <w:rPr>
          <w:b/>
          <w:bCs/>
          <w:szCs w:val="20"/>
        </w:rPr>
        <w:t>Nottm</w:t>
      </w:r>
      <w:proofErr w:type="spellEnd"/>
      <w:r w:rsidRPr="00075450">
        <w:rPr>
          <w:b/>
          <w:bCs/>
          <w:szCs w:val="20"/>
        </w:rPr>
        <w:t xml:space="preserve"> LTD</w:t>
      </w:r>
      <w:r w:rsidR="00916E87" w:rsidRPr="00075450">
        <w:rPr>
          <w:b/>
          <w:bCs/>
          <w:szCs w:val="20"/>
        </w:rPr>
        <w:t xml:space="preserve">                                      </w:t>
      </w:r>
      <w:r w:rsidR="00B2025F" w:rsidRPr="00075450">
        <w:rPr>
          <w:b/>
          <w:bCs/>
          <w:szCs w:val="20"/>
        </w:rPr>
        <w:t xml:space="preserve">                            </w:t>
      </w:r>
      <w:r w:rsidR="0034776F" w:rsidRPr="00075450">
        <w:rPr>
          <w:b/>
          <w:bCs/>
          <w:szCs w:val="20"/>
        </w:rPr>
        <w:t xml:space="preserve">         </w:t>
      </w:r>
    </w:p>
    <w:p w14:paraId="5A54EE6C" w14:textId="1FE0F463" w:rsidR="00D51EB7" w:rsidRPr="00075450" w:rsidRDefault="00A4027C" w:rsidP="00D51EB7">
      <w:pPr>
        <w:rPr>
          <w:szCs w:val="20"/>
        </w:rPr>
      </w:pPr>
      <w:hyperlink r:id="rId11" w:history="1">
        <w:r w:rsidRPr="00075450">
          <w:rPr>
            <w:rStyle w:val="Hyperlink"/>
            <w:szCs w:val="20"/>
          </w:rPr>
          <w:t>tammy.sampson@dslgroup.co.uk</w:t>
        </w:r>
      </w:hyperlink>
      <w:r w:rsidR="00297C95" w:rsidRPr="00075450">
        <w:rPr>
          <w:szCs w:val="20"/>
        </w:rPr>
        <w:t xml:space="preserve">                                                            </w:t>
      </w:r>
    </w:p>
    <w:p w14:paraId="701C0D0A" w14:textId="02C033E0" w:rsidR="00A4027C" w:rsidRPr="00075450" w:rsidRDefault="00A4027C" w:rsidP="00D51EB7">
      <w:pPr>
        <w:rPr>
          <w:szCs w:val="20"/>
        </w:rPr>
      </w:pPr>
      <w:r w:rsidRPr="00075450">
        <w:rPr>
          <w:szCs w:val="20"/>
        </w:rPr>
        <w:t>0115 844 8888</w:t>
      </w:r>
      <w:r w:rsidR="00685AB7" w:rsidRPr="00075450">
        <w:rPr>
          <w:szCs w:val="20"/>
        </w:rPr>
        <w:t xml:space="preserve">.                                                             </w:t>
      </w:r>
      <w:r w:rsidR="008D0AB7" w:rsidRPr="00075450">
        <w:rPr>
          <w:szCs w:val="20"/>
        </w:rPr>
        <w:t xml:space="preserve">                           </w:t>
      </w:r>
    </w:p>
    <w:p w14:paraId="24EC82DA" w14:textId="77777777" w:rsidR="00157636" w:rsidRPr="00075450" w:rsidRDefault="00157636" w:rsidP="00BB27DA">
      <w:pPr>
        <w:rPr>
          <w:szCs w:val="20"/>
        </w:rPr>
      </w:pPr>
    </w:p>
    <w:p w14:paraId="01AD364F" w14:textId="486C8466" w:rsidR="002A7791" w:rsidRPr="00075450" w:rsidRDefault="005C0B45" w:rsidP="00BB27DA">
      <w:pPr>
        <w:rPr>
          <w:b/>
          <w:bCs/>
          <w:szCs w:val="20"/>
        </w:rPr>
      </w:pPr>
      <w:r w:rsidRPr="00075450">
        <w:rPr>
          <w:b/>
          <w:bCs/>
          <w:szCs w:val="20"/>
        </w:rPr>
        <w:lastRenderedPageBreak/>
        <w:t>Kevin Landa</w:t>
      </w:r>
    </w:p>
    <w:p w14:paraId="169FB1F0" w14:textId="14748279" w:rsidR="005C0B45" w:rsidRPr="00075450" w:rsidRDefault="005C0B45" w:rsidP="00BB27DA">
      <w:pPr>
        <w:rPr>
          <w:szCs w:val="20"/>
        </w:rPr>
      </w:pPr>
      <w:r w:rsidRPr="00075450">
        <w:rPr>
          <w:szCs w:val="20"/>
        </w:rPr>
        <w:t>07855</w:t>
      </w:r>
      <w:r w:rsidR="00075450" w:rsidRPr="00075450">
        <w:rPr>
          <w:szCs w:val="20"/>
        </w:rPr>
        <w:t>979263</w:t>
      </w:r>
    </w:p>
    <w:sectPr w:rsidR="005C0B45" w:rsidRPr="00075450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C3F7" w14:textId="77777777" w:rsidR="002949B0" w:rsidRDefault="002949B0">
      <w:r>
        <w:separator/>
      </w:r>
    </w:p>
  </w:endnote>
  <w:endnote w:type="continuationSeparator" w:id="0">
    <w:p w14:paraId="53EA2014" w14:textId="77777777" w:rsidR="002949B0" w:rsidRDefault="002949B0">
      <w:r>
        <w:continuationSeparator/>
      </w:r>
    </w:p>
  </w:endnote>
  <w:endnote w:type="continuationNotice" w:id="1">
    <w:p w14:paraId="6792A5EF" w14:textId="77777777" w:rsidR="002949B0" w:rsidRDefault="00294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FFCF" w14:textId="77777777" w:rsidR="002949B0" w:rsidRDefault="002949B0">
      <w:r>
        <w:separator/>
      </w:r>
    </w:p>
  </w:footnote>
  <w:footnote w:type="continuationSeparator" w:id="0">
    <w:p w14:paraId="2C3C4B1B" w14:textId="77777777" w:rsidR="002949B0" w:rsidRDefault="002949B0">
      <w:r>
        <w:continuationSeparator/>
      </w:r>
    </w:p>
  </w:footnote>
  <w:footnote w:type="continuationNotice" w:id="1">
    <w:p w14:paraId="219E9849" w14:textId="77777777" w:rsidR="002949B0" w:rsidRDefault="002949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65644"/>
    <w:multiLevelType w:val="hybridMultilevel"/>
    <w:tmpl w:val="9CACEA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B0"/>
    <w:rsid w:val="0000719A"/>
    <w:rsid w:val="0002414F"/>
    <w:rsid w:val="00026216"/>
    <w:rsid w:val="000417C2"/>
    <w:rsid w:val="000559E9"/>
    <w:rsid w:val="00055EAC"/>
    <w:rsid w:val="00075450"/>
    <w:rsid w:val="00083B45"/>
    <w:rsid w:val="000847F8"/>
    <w:rsid w:val="00085FD1"/>
    <w:rsid w:val="00086B23"/>
    <w:rsid w:val="00091EFF"/>
    <w:rsid w:val="000A1504"/>
    <w:rsid w:val="000B521F"/>
    <w:rsid w:val="000C2A31"/>
    <w:rsid w:val="000D5FFB"/>
    <w:rsid w:val="000E3CAB"/>
    <w:rsid w:val="000F2308"/>
    <w:rsid w:val="00121C4C"/>
    <w:rsid w:val="00126084"/>
    <w:rsid w:val="00135E57"/>
    <w:rsid w:val="00137DAE"/>
    <w:rsid w:val="001411DE"/>
    <w:rsid w:val="00145CB2"/>
    <w:rsid w:val="00157636"/>
    <w:rsid w:val="001603B0"/>
    <w:rsid w:val="0017450D"/>
    <w:rsid w:val="00180522"/>
    <w:rsid w:val="001B3A84"/>
    <w:rsid w:val="001D17D5"/>
    <w:rsid w:val="001F7E09"/>
    <w:rsid w:val="00203A51"/>
    <w:rsid w:val="0020765E"/>
    <w:rsid w:val="00210B2C"/>
    <w:rsid w:val="0021761C"/>
    <w:rsid w:val="00221F77"/>
    <w:rsid w:val="00227E60"/>
    <w:rsid w:val="00232FCB"/>
    <w:rsid w:val="00240A90"/>
    <w:rsid w:val="0025653C"/>
    <w:rsid w:val="002949B0"/>
    <w:rsid w:val="00297C95"/>
    <w:rsid w:val="00297CEE"/>
    <w:rsid w:val="002A247A"/>
    <w:rsid w:val="002A6F3A"/>
    <w:rsid w:val="002A7791"/>
    <w:rsid w:val="002B2DC6"/>
    <w:rsid w:val="002C032C"/>
    <w:rsid w:val="002C333F"/>
    <w:rsid w:val="002C7503"/>
    <w:rsid w:val="002F73AE"/>
    <w:rsid w:val="003040FC"/>
    <w:rsid w:val="003042AE"/>
    <w:rsid w:val="00304FA9"/>
    <w:rsid w:val="00312AD8"/>
    <w:rsid w:val="00316F22"/>
    <w:rsid w:val="003205DB"/>
    <w:rsid w:val="00325A7F"/>
    <w:rsid w:val="003338A6"/>
    <w:rsid w:val="0034487E"/>
    <w:rsid w:val="0034776F"/>
    <w:rsid w:val="00352DF6"/>
    <w:rsid w:val="00364F0D"/>
    <w:rsid w:val="003651D7"/>
    <w:rsid w:val="00376D3C"/>
    <w:rsid w:val="00395E0C"/>
    <w:rsid w:val="003C58FD"/>
    <w:rsid w:val="003D0EC9"/>
    <w:rsid w:val="003D1271"/>
    <w:rsid w:val="003D2014"/>
    <w:rsid w:val="003D2297"/>
    <w:rsid w:val="003D4A46"/>
    <w:rsid w:val="003F31F1"/>
    <w:rsid w:val="003F3A44"/>
    <w:rsid w:val="00401F2F"/>
    <w:rsid w:val="004033F3"/>
    <w:rsid w:val="00416207"/>
    <w:rsid w:val="00422923"/>
    <w:rsid w:val="00426ABC"/>
    <w:rsid w:val="00434F47"/>
    <w:rsid w:val="00435A78"/>
    <w:rsid w:val="00437A10"/>
    <w:rsid w:val="00445509"/>
    <w:rsid w:val="0045065D"/>
    <w:rsid w:val="00450D8F"/>
    <w:rsid w:val="00453E91"/>
    <w:rsid w:val="004610A1"/>
    <w:rsid w:val="00462C38"/>
    <w:rsid w:val="00481EEF"/>
    <w:rsid w:val="004864CA"/>
    <w:rsid w:val="0049743F"/>
    <w:rsid w:val="004D0B3E"/>
    <w:rsid w:val="004D72EE"/>
    <w:rsid w:val="004D7B13"/>
    <w:rsid w:val="004F03DB"/>
    <w:rsid w:val="004F6A3D"/>
    <w:rsid w:val="00525C42"/>
    <w:rsid w:val="00530789"/>
    <w:rsid w:val="0053269B"/>
    <w:rsid w:val="00536F97"/>
    <w:rsid w:val="00546455"/>
    <w:rsid w:val="00550471"/>
    <w:rsid w:val="005523C2"/>
    <w:rsid w:val="00567F1E"/>
    <w:rsid w:val="0057246C"/>
    <w:rsid w:val="005769BD"/>
    <w:rsid w:val="00593E3F"/>
    <w:rsid w:val="00594D06"/>
    <w:rsid w:val="00595D3D"/>
    <w:rsid w:val="005B4E1A"/>
    <w:rsid w:val="005C00FA"/>
    <w:rsid w:val="005C0B45"/>
    <w:rsid w:val="005E5CF4"/>
    <w:rsid w:val="005E6B7B"/>
    <w:rsid w:val="00603D4A"/>
    <w:rsid w:val="006119C6"/>
    <w:rsid w:val="0061415E"/>
    <w:rsid w:val="006219EE"/>
    <w:rsid w:val="00623D0E"/>
    <w:rsid w:val="00625A91"/>
    <w:rsid w:val="006400F4"/>
    <w:rsid w:val="00654C5D"/>
    <w:rsid w:val="00656121"/>
    <w:rsid w:val="00683C6E"/>
    <w:rsid w:val="00685AB7"/>
    <w:rsid w:val="006C21DE"/>
    <w:rsid w:val="006C43C3"/>
    <w:rsid w:val="006D072C"/>
    <w:rsid w:val="006F03D8"/>
    <w:rsid w:val="007049AE"/>
    <w:rsid w:val="00707812"/>
    <w:rsid w:val="0071199E"/>
    <w:rsid w:val="0071325D"/>
    <w:rsid w:val="00725ADC"/>
    <w:rsid w:val="0073141A"/>
    <w:rsid w:val="00761740"/>
    <w:rsid w:val="007801EE"/>
    <w:rsid w:val="0079195D"/>
    <w:rsid w:val="007E0C79"/>
    <w:rsid w:val="007E6C80"/>
    <w:rsid w:val="0080212D"/>
    <w:rsid w:val="00804720"/>
    <w:rsid w:val="008055F6"/>
    <w:rsid w:val="00810625"/>
    <w:rsid w:val="00833ED2"/>
    <w:rsid w:val="00861EEA"/>
    <w:rsid w:val="00865940"/>
    <w:rsid w:val="0087472A"/>
    <w:rsid w:val="00890224"/>
    <w:rsid w:val="00897E13"/>
    <w:rsid w:val="008A268C"/>
    <w:rsid w:val="008B0503"/>
    <w:rsid w:val="008D0AB7"/>
    <w:rsid w:val="008F2E9E"/>
    <w:rsid w:val="008F3D28"/>
    <w:rsid w:val="009105F2"/>
    <w:rsid w:val="0091376F"/>
    <w:rsid w:val="00916E87"/>
    <w:rsid w:val="009216F7"/>
    <w:rsid w:val="00925A31"/>
    <w:rsid w:val="009419C7"/>
    <w:rsid w:val="0094508F"/>
    <w:rsid w:val="0094715B"/>
    <w:rsid w:val="00951595"/>
    <w:rsid w:val="00952150"/>
    <w:rsid w:val="0095574D"/>
    <w:rsid w:val="00967291"/>
    <w:rsid w:val="00990C20"/>
    <w:rsid w:val="009941D2"/>
    <w:rsid w:val="009A7955"/>
    <w:rsid w:val="009B34C1"/>
    <w:rsid w:val="009C766A"/>
    <w:rsid w:val="009D7CE1"/>
    <w:rsid w:val="009E03B5"/>
    <w:rsid w:val="009E4F87"/>
    <w:rsid w:val="009F4D2E"/>
    <w:rsid w:val="00A014CD"/>
    <w:rsid w:val="00A01DCB"/>
    <w:rsid w:val="00A14C84"/>
    <w:rsid w:val="00A4027C"/>
    <w:rsid w:val="00A47788"/>
    <w:rsid w:val="00A60251"/>
    <w:rsid w:val="00A74674"/>
    <w:rsid w:val="00A83796"/>
    <w:rsid w:val="00AB0DD3"/>
    <w:rsid w:val="00AD40D5"/>
    <w:rsid w:val="00AE1374"/>
    <w:rsid w:val="00AE360A"/>
    <w:rsid w:val="00AF0C18"/>
    <w:rsid w:val="00AF156D"/>
    <w:rsid w:val="00AF3EFF"/>
    <w:rsid w:val="00AF634C"/>
    <w:rsid w:val="00B023BC"/>
    <w:rsid w:val="00B12690"/>
    <w:rsid w:val="00B2025F"/>
    <w:rsid w:val="00B44FA8"/>
    <w:rsid w:val="00B459E2"/>
    <w:rsid w:val="00B57443"/>
    <w:rsid w:val="00B658CD"/>
    <w:rsid w:val="00B84902"/>
    <w:rsid w:val="00B95040"/>
    <w:rsid w:val="00B97998"/>
    <w:rsid w:val="00BA1D57"/>
    <w:rsid w:val="00BA6C71"/>
    <w:rsid w:val="00BA77F3"/>
    <w:rsid w:val="00BB27DA"/>
    <w:rsid w:val="00BC06B7"/>
    <w:rsid w:val="00BD346C"/>
    <w:rsid w:val="00BD6387"/>
    <w:rsid w:val="00BE1681"/>
    <w:rsid w:val="00BE2A68"/>
    <w:rsid w:val="00BE3B6F"/>
    <w:rsid w:val="00BE5273"/>
    <w:rsid w:val="00BF2248"/>
    <w:rsid w:val="00C02F90"/>
    <w:rsid w:val="00C15DBE"/>
    <w:rsid w:val="00C20F00"/>
    <w:rsid w:val="00C33529"/>
    <w:rsid w:val="00C340BD"/>
    <w:rsid w:val="00C34DD7"/>
    <w:rsid w:val="00C40F70"/>
    <w:rsid w:val="00C42DDC"/>
    <w:rsid w:val="00C53E83"/>
    <w:rsid w:val="00C66C29"/>
    <w:rsid w:val="00C747E2"/>
    <w:rsid w:val="00C77AB3"/>
    <w:rsid w:val="00C839CF"/>
    <w:rsid w:val="00C83C34"/>
    <w:rsid w:val="00C851CB"/>
    <w:rsid w:val="00C91915"/>
    <w:rsid w:val="00C95ADB"/>
    <w:rsid w:val="00CC2659"/>
    <w:rsid w:val="00CE43CD"/>
    <w:rsid w:val="00CF5950"/>
    <w:rsid w:val="00D12C4F"/>
    <w:rsid w:val="00D2231F"/>
    <w:rsid w:val="00D31237"/>
    <w:rsid w:val="00D3686B"/>
    <w:rsid w:val="00D418EE"/>
    <w:rsid w:val="00D42D28"/>
    <w:rsid w:val="00D518CE"/>
    <w:rsid w:val="00D51EB7"/>
    <w:rsid w:val="00D6086E"/>
    <w:rsid w:val="00D70BF6"/>
    <w:rsid w:val="00D72193"/>
    <w:rsid w:val="00D93A43"/>
    <w:rsid w:val="00DB1711"/>
    <w:rsid w:val="00DB291A"/>
    <w:rsid w:val="00DD4F1B"/>
    <w:rsid w:val="00DE7BDB"/>
    <w:rsid w:val="00E0359F"/>
    <w:rsid w:val="00E04EC3"/>
    <w:rsid w:val="00E12AFF"/>
    <w:rsid w:val="00E13F50"/>
    <w:rsid w:val="00E2082E"/>
    <w:rsid w:val="00E473D0"/>
    <w:rsid w:val="00E61E6D"/>
    <w:rsid w:val="00E66487"/>
    <w:rsid w:val="00EA2911"/>
    <w:rsid w:val="00EB1132"/>
    <w:rsid w:val="00EC0726"/>
    <w:rsid w:val="00EC7471"/>
    <w:rsid w:val="00ED646E"/>
    <w:rsid w:val="00EF2A9B"/>
    <w:rsid w:val="00EF5394"/>
    <w:rsid w:val="00F01D28"/>
    <w:rsid w:val="00F264E1"/>
    <w:rsid w:val="00F31FB5"/>
    <w:rsid w:val="00F376FC"/>
    <w:rsid w:val="00F41955"/>
    <w:rsid w:val="00F619C3"/>
    <w:rsid w:val="00F66558"/>
    <w:rsid w:val="00F909A9"/>
    <w:rsid w:val="00FA1F9A"/>
    <w:rsid w:val="00FA6173"/>
    <w:rsid w:val="00FD05CE"/>
    <w:rsid w:val="00FD3D2A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12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  <w:style w:type="character" w:styleId="Hyperlink">
    <w:name w:val="Hyperlink"/>
    <w:basedOn w:val="DefaultParagraphFont"/>
    <w:uiPriority w:val="99"/>
    <w:semiHidden/>
    <w:rsid w:val="005769BD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BE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mmy.sampson@dslgroup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D3D10D8-FD5B-6F4A-879A-0936A6B185D8%7dtf0283505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43EBFFD54CAC46B8570178A14D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A7FD-7863-3244-A39F-2EB138297405}"/>
      </w:docPartPr>
      <w:docPartBody>
        <w:p w:rsidR="001177BD" w:rsidRDefault="001177BD">
          <w:pPr>
            <w:pStyle w:val="BC43EBFFD54CAC46B8570178A14DFEFF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BD"/>
    <w:rsid w:val="001177BD"/>
    <w:rsid w:val="00E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2431BC348C404194DFAB23A754B407">
    <w:name w:val="532431BC348C404194DFAB23A754B407"/>
  </w:style>
  <w:style w:type="paragraph" w:customStyle="1" w:styleId="83A3C3D59DBA3D49A4F807E69062BE2E">
    <w:name w:val="83A3C3D59DBA3D49A4F807E69062BE2E"/>
  </w:style>
  <w:style w:type="paragraph" w:customStyle="1" w:styleId="B531F0396CB47B48A657FD42ED7D383A">
    <w:name w:val="B531F0396CB47B48A657FD42ED7D383A"/>
  </w:style>
  <w:style w:type="paragraph" w:customStyle="1" w:styleId="956DA85C91155A4D978A8FAF951DA944">
    <w:name w:val="956DA85C91155A4D978A8FAF951DA944"/>
  </w:style>
  <w:style w:type="paragraph" w:customStyle="1" w:styleId="D32CC787F0186042AE979C9E37FC4CD2">
    <w:name w:val="D32CC787F0186042AE979C9E37FC4CD2"/>
  </w:style>
  <w:style w:type="paragraph" w:customStyle="1" w:styleId="1DC29816357BB64C9B092DF2C5942A7F">
    <w:name w:val="1DC29816357BB64C9B092DF2C5942A7F"/>
  </w:style>
  <w:style w:type="paragraph" w:customStyle="1" w:styleId="270F5A93F4748744AB2F4CE091015EC7">
    <w:name w:val="270F5A93F4748744AB2F4CE091015EC7"/>
  </w:style>
  <w:style w:type="paragraph" w:customStyle="1" w:styleId="B9BA7005ADE56140B9A652DDADDB9283">
    <w:name w:val="B9BA7005ADE56140B9A652DDADDB9283"/>
  </w:style>
  <w:style w:type="paragraph" w:customStyle="1" w:styleId="5AC4A5682C68A74B88D1D6FF340B189E">
    <w:name w:val="5AC4A5682C68A74B88D1D6FF340B189E"/>
  </w:style>
  <w:style w:type="paragraph" w:customStyle="1" w:styleId="EC5AEF9F5D5B92419E1F4A98A42A1A7E">
    <w:name w:val="EC5AEF9F5D5B92419E1F4A98A42A1A7E"/>
  </w:style>
  <w:style w:type="paragraph" w:customStyle="1" w:styleId="C670DA62ED795C4E89812291616FFF5D">
    <w:name w:val="C670DA62ED795C4E89812291616FFF5D"/>
  </w:style>
  <w:style w:type="paragraph" w:customStyle="1" w:styleId="1C5867E5B949864D96B90C30847BF743">
    <w:name w:val="1C5867E5B949864D96B90C30847BF743"/>
  </w:style>
  <w:style w:type="paragraph" w:customStyle="1" w:styleId="54E0FFF391016C4FBDD72C58CD7F26B5">
    <w:name w:val="54E0FFF391016C4FBDD72C58CD7F26B5"/>
  </w:style>
  <w:style w:type="paragraph" w:customStyle="1" w:styleId="745ABC3935A9444E8F7C80FFCD7C3BE9">
    <w:name w:val="745ABC3935A9444E8F7C80FFCD7C3BE9"/>
  </w:style>
  <w:style w:type="paragraph" w:customStyle="1" w:styleId="F6A4B35E80C2CA418B40F034C8D57DB6">
    <w:name w:val="F6A4B35E80C2CA418B40F034C8D57DB6"/>
  </w:style>
  <w:style w:type="paragraph" w:customStyle="1" w:styleId="FDA5D4886CEAEF4ABF98B85AE7268438">
    <w:name w:val="FDA5D4886CEAEF4ABF98B85AE7268438"/>
  </w:style>
  <w:style w:type="paragraph" w:customStyle="1" w:styleId="CED4F2A1DE9BA74095B57D5F1AD9C9DD">
    <w:name w:val="CED4F2A1DE9BA74095B57D5F1AD9C9DD"/>
  </w:style>
  <w:style w:type="paragraph" w:customStyle="1" w:styleId="0787487326FF3F41A4CAB00D8A9CF1F0">
    <w:name w:val="0787487326FF3F41A4CAB00D8A9CF1F0"/>
  </w:style>
  <w:style w:type="paragraph" w:customStyle="1" w:styleId="48A959044BCAAF4AB9D24AA42D78DF49">
    <w:name w:val="48A959044BCAAF4AB9D24AA42D78DF49"/>
  </w:style>
  <w:style w:type="paragraph" w:customStyle="1" w:styleId="F70577D5044A0E4D9F5AB2B42CB75DF9">
    <w:name w:val="F70577D5044A0E4D9F5AB2B42CB75DF9"/>
  </w:style>
  <w:style w:type="paragraph" w:customStyle="1" w:styleId="A81663A414FB63478722309A4F2BFEB2">
    <w:name w:val="A81663A414FB63478722309A4F2BFEB2"/>
  </w:style>
  <w:style w:type="paragraph" w:customStyle="1" w:styleId="39AE6B998901194FA7745939C2F6122B">
    <w:name w:val="39AE6B998901194FA7745939C2F6122B"/>
  </w:style>
  <w:style w:type="paragraph" w:customStyle="1" w:styleId="2B7F6D684D06FC4C8B077485853E8912">
    <w:name w:val="2B7F6D684D06FC4C8B077485853E8912"/>
  </w:style>
  <w:style w:type="paragraph" w:customStyle="1" w:styleId="6AE912832D4E6548877A78C220B41781">
    <w:name w:val="6AE912832D4E6548877A78C220B41781"/>
  </w:style>
  <w:style w:type="paragraph" w:customStyle="1" w:styleId="625DE76A87621E409ABC0B06C450E0F5">
    <w:name w:val="625DE76A87621E409ABC0B06C450E0F5"/>
  </w:style>
  <w:style w:type="paragraph" w:customStyle="1" w:styleId="BC43EBFFD54CAC46B8570178A14DFEFF">
    <w:name w:val="BC43EBFFD54CAC46B8570178A14DFEFF"/>
  </w:style>
  <w:style w:type="paragraph" w:customStyle="1" w:styleId="BE8EA90186986F408727974A4237C4A4">
    <w:name w:val="BE8EA90186986F408727974A4237C4A4"/>
  </w:style>
  <w:style w:type="paragraph" w:customStyle="1" w:styleId="1674BD6285E9CD44B7289277EBD451DF">
    <w:name w:val="1674BD6285E9CD44B7289277EBD451DF"/>
  </w:style>
  <w:style w:type="paragraph" w:customStyle="1" w:styleId="BCD8808079CA9744AEAC709EDAFD36EC">
    <w:name w:val="BCD8808079CA9744AEAC709EDAFD36EC"/>
  </w:style>
  <w:style w:type="paragraph" w:customStyle="1" w:styleId="6AA03F3A4183BA449F0CB1D2795D542E">
    <w:name w:val="6AA03F3A4183BA449F0CB1D2795D542E"/>
  </w:style>
  <w:style w:type="paragraph" w:customStyle="1" w:styleId="E5BF35D568527D49A74D5D7D3FDFCC7F">
    <w:name w:val="E5BF35D568527D49A74D5D7D3FDFCC7F"/>
  </w:style>
  <w:style w:type="paragraph" w:customStyle="1" w:styleId="713D663BAD6010489408854547F6DE68">
    <w:name w:val="713D663BAD6010489408854547F6D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D57B-AB58-49F2-9D55-CF05BEF3C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BFC63-EF93-485F-AA69-DEBFE7D9726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800B2A8-D78E-4D0E-83E0-0C635D8CC52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{3D3D10D8-FD5B-6F4A-879A-0936A6B185D8}tf02835057_win32.dotx</Template>
  <TotalTime>0</TotalTime>
  <Pages>2</Pages>
  <Words>326</Words>
  <Characters>1864</Characters>
  <Application>Microsoft Office Word</Application>
  <DocSecurity>0</DocSecurity>
  <Lines>15</Lines>
  <Paragraphs>4</Paragraphs>
  <ScaleCrop>false</ScaleCrop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2025-02-03T20:41:00Z</dcterms:created>
  <dcterms:modified xsi:type="dcterms:W3CDTF">2025-02-03T20:41:00Z</dcterms:modified>
</cp:coreProperties>
</file>