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45E1BCD1" w14:textId="77777777" w:rsidTr="00E5713E">
        <w:trPr>
          <w:trHeight w:hRule="exact" w:val="1418"/>
        </w:trPr>
        <w:tc>
          <w:tcPr>
            <w:tcW w:w="9360" w:type="dxa"/>
            <w:tcMar>
              <w:top w:w="0" w:type="dxa"/>
              <w:bottom w:w="0" w:type="dxa"/>
            </w:tcMar>
          </w:tcPr>
          <w:p w14:paraId="2D730B9F" w14:textId="34F9FB2F" w:rsidR="00692703" w:rsidRPr="00CF1A49" w:rsidRDefault="006B173B" w:rsidP="00913946">
            <w:pPr>
              <w:pStyle w:val="Title"/>
            </w:pPr>
            <w:r w:rsidRPr="006B173B">
              <w:rPr>
                <w:b/>
                <w:bCs/>
                <w:color w:val="000000" w:themeColor="text1"/>
              </w:rPr>
              <w:t>ALLAN</w:t>
            </w:r>
            <w:r w:rsidR="00692703" w:rsidRPr="00CF1A49">
              <w:t xml:space="preserve"> </w:t>
            </w:r>
            <w:r>
              <w:rPr>
                <w:rStyle w:val="IntenseEmphasis"/>
              </w:rPr>
              <w:t>GIBSON</w:t>
            </w:r>
          </w:p>
          <w:p w14:paraId="3191A928" w14:textId="6ED84E8C" w:rsidR="00692703" w:rsidRPr="00CF1A49" w:rsidRDefault="006B173B" w:rsidP="00913946">
            <w:pPr>
              <w:pStyle w:val="ContactInfo"/>
              <w:contextualSpacing w:val="0"/>
            </w:pPr>
            <w:r>
              <w:t>178 Porter Street Hull HU1 2RF</w:t>
            </w:r>
            <w:r w:rsidR="00692703" w:rsidRPr="00CF1A49">
              <w:t xml:space="preserve"> </w:t>
            </w:r>
            <w:sdt>
              <w:sdtPr>
                <w:alias w:val="Divider dot:"/>
                <w:tag w:val="Divider dot:"/>
                <w:id w:val="-1459182552"/>
                <w:placeholder>
                  <w:docPart w:val="1BC940092DA54639A2F6510AB1F4F29E"/>
                </w:placeholder>
                <w:temporary/>
                <w:showingPlcHdr/>
                <w15:appearance w15:val="hidden"/>
              </w:sdtPr>
              <w:sdtEndPr/>
              <w:sdtContent>
                <w:r w:rsidR="00692703" w:rsidRPr="00CF1A49">
                  <w:t>·</w:t>
                </w:r>
              </w:sdtContent>
            </w:sdt>
            <w:r w:rsidR="00692703" w:rsidRPr="00CF1A49">
              <w:t xml:space="preserve"> </w:t>
            </w:r>
            <w:r>
              <w:t>07399658515</w:t>
            </w:r>
          </w:p>
          <w:p w14:paraId="3C132791" w14:textId="074D9F6B" w:rsidR="00692703" w:rsidRPr="00CF1A49" w:rsidRDefault="00642864" w:rsidP="00913946">
            <w:pPr>
              <w:pStyle w:val="ContactInfoEmphasis"/>
              <w:contextualSpacing w:val="0"/>
            </w:pPr>
            <w:sdt>
              <w:sdtPr>
                <w:alias w:val="Enter email:"/>
                <w:tag w:val="Enter email:"/>
                <w:id w:val="1154873695"/>
                <w:placeholder>
                  <w:docPart w:val="D2A96F1D8E5B405AB1C068C21C145964"/>
                </w:placeholder>
                <w:temporary/>
                <w:showingPlcHdr/>
                <w15:appearance w15:val="hidden"/>
              </w:sdtPr>
              <w:sdtEndPr/>
              <w:sdtContent>
                <w:r w:rsidR="00C57FC6" w:rsidRPr="00CF1A49">
                  <w:t>Email</w:t>
                </w:r>
              </w:sdtContent>
            </w:sdt>
            <w:r w:rsidR="00692703" w:rsidRPr="00CF1A49">
              <w:t xml:space="preserve"> </w:t>
            </w:r>
            <w:sdt>
              <w:sdtPr>
                <w:alias w:val="Divider dot:"/>
                <w:tag w:val="Divider dot:"/>
                <w:id w:val="2000459528"/>
                <w:placeholder>
                  <w:docPart w:val="24625A78B57E4508826D7A97CC944D31"/>
                </w:placeholder>
                <w:temporary/>
                <w:showingPlcHdr/>
                <w15:appearance w15:val="hidden"/>
              </w:sdtPr>
              <w:sdtEndPr/>
              <w:sdtContent>
                <w:r w:rsidR="00692703" w:rsidRPr="00CF1A49">
                  <w:t>·</w:t>
                </w:r>
              </w:sdtContent>
            </w:sdt>
            <w:r w:rsidR="006B173B">
              <w:t xml:space="preserve">  Allangibson717@googlemail.com</w:t>
            </w:r>
          </w:p>
        </w:tc>
      </w:tr>
      <w:tr w:rsidR="009571D8" w:rsidRPr="00CF1A49" w14:paraId="540D7B73" w14:textId="77777777" w:rsidTr="00692703">
        <w:tc>
          <w:tcPr>
            <w:tcW w:w="9360" w:type="dxa"/>
            <w:tcMar>
              <w:top w:w="432" w:type="dxa"/>
            </w:tcMar>
          </w:tcPr>
          <w:p w14:paraId="00158149" w14:textId="236A70F0" w:rsidR="001755A8" w:rsidRPr="00CF1A49" w:rsidRDefault="00842C7D" w:rsidP="00913946">
            <w:pPr>
              <w:contextualSpacing w:val="0"/>
            </w:pPr>
            <w:r>
              <w:t>I’ve worked in the Armed Forces for 12 nearly 13 years now which has spanned across the glo</w:t>
            </w:r>
            <w:r w:rsidR="00A8601B">
              <w:t>b</w:t>
            </w:r>
            <w:r>
              <w:t>e from countries such as Germany, France</w:t>
            </w:r>
            <w:r w:rsidR="00A8601B">
              <w:t xml:space="preserve">, </w:t>
            </w:r>
            <w:r>
              <w:t>Canada, Cyprus an</w:t>
            </w:r>
            <w:r w:rsidR="00A8601B">
              <w:t>d Afghanistan. I’ve driven an array of vehicles from LGV’s resupplying Forward operating bases to Armored wagons protecting convoys in all weather conditions. I love driving and now desire a career in the Logistics</w:t>
            </w:r>
            <w:r w:rsidR="004F3C19">
              <w:t xml:space="preserve"> industry </w:t>
            </w:r>
            <w:r w:rsidR="00A8601B">
              <w:t>out</w:t>
            </w:r>
            <w:r w:rsidR="004F3C19">
              <w:t>side</w:t>
            </w:r>
            <w:r w:rsidR="00A8601B">
              <w:t xml:space="preserve"> the Army.</w:t>
            </w:r>
          </w:p>
        </w:tc>
      </w:tr>
    </w:tbl>
    <w:p w14:paraId="2445D1E2" w14:textId="77777777" w:rsidR="004E01EB" w:rsidRPr="00CF1A49" w:rsidRDefault="00642864" w:rsidP="004E01EB">
      <w:pPr>
        <w:pStyle w:val="Heading1"/>
      </w:pPr>
      <w:sdt>
        <w:sdtPr>
          <w:alias w:val="Experience:"/>
          <w:tag w:val="Experience:"/>
          <w:id w:val="-1983300934"/>
          <w:placeholder>
            <w:docPart w:val="43D995FE0BF64BD29B9CC6A568A56FAE"/>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6F9B52E7" w14:textId="77777777" w:rsidTr="00D66A52">
        <w:tc>
          <w:tcPr>
            <w:tcW w:w="9355" w:type="dxa"/>
          </w:tcPr>
          <w:p w14:paraId="259189D2" w14:textId="649B0A79" w:rsidR="001D0BF1" w:rsidRPr="00CF1A49" w:rsidRDefault="00A8601B" w:rsidP="001D0BF1">
            <w:pPr>
              <w:pStyle w:val="Heading3"/>
              <w:contextualSpacing w:val="0"/>
              <w:outlineLvl w:val="2"/>
            </w:pPr>
            <w:r>
              <w:t>20/09/2009</w:t>
            </w:r>
            <w:r w:rsidR="001D0BF1" w:rsidRPr="00CF1A49">
              <w:t xml:space="preserve"> – </w:t>
            </w:r>
            <w:r>
              <w:t>Current day</w:t>
            </w:r>
          </w:p>
          <w:p w14:paraId="5B60F20A" w14:textId="0968272B" w:rsidR="001D0BF1" w:rsidRPr="00CF1A49" w:rsidRDefault="006B173B" w:rsidP="001D0BF1">
            <w:pPr>
              <w:pStyle w:val="Heading2"/>
              <w:contextualSpacing w:val="0"/>
              <w:outlineLvl w:val="1"/>
            </w:pPr>
            <w:r>
              <w:t>DRIVER</w:t>
            </w:r>
            <w:r w:rsidR="001D0BF1" w:rsidRPr="00CF1A49">
              <w:t xml:space="preserve">, </w:t>
            </w:r>
            <w:r>
              <w:rPr>
                <w:rStyle w:val="SubtleReference"/>
              </w:rPr>
              <w:t>HM FORCES</w:t>
            </w:r>
          </w:p>
          <w:p w14:paraId="31323EAD" w14:textId="2273DAB3" w:rsidR="001E3120" w:rsidRPr="00CF1A49" w:rsidRDefault="006B173B" w:rsidP="001D0BF1">
            <w:pPr>
              <w:contextualSpacing w:val="0"/>
            </w:pPr>
            <w:r>
              <w:t>Manage and maintain the Army fleet, ready for operations and routine tasks within the UK.</w:t>
            </w:r>
          </w:p>
        </w:tc>
      </w:tr>
      <w:tr w:rsidR="00F61DF9" w:rsidRPr="00CF1A49" w14:paraId="3C64F7E7" w14:textId="77777777" w:rsidTr="00F61DF9">
        <w:tc>
          <w:tcPr>
            <w:tcW w:w="9355" w:type="dxa"/>
            <w:tcMar>
              <w:top w:w="216" w:type="dxa"/>
            </w:tcMar>
          </w:tcPr>
          <w:p w14:paraId="34C862E0" w14:textId="77777777" w:rsidR="00F61DF9" w:rsidRPr="00CF1A49" w:rsidRDefault="00642864" w:rsidP="00F61DF9">
            <w:pPr>
              <w:pStyle w:val="Heading3"/>
              <w:contextualSpacing w:val="0"/>
              <w:outlineLvl w:val="2"/>
            </w:pPr>
            <w:sdt>
              <w:sdtPr>
                <w:alias w:val="Enter date from for company 2: "/>
                <w:tag w:val="Enter date from for company 2:"/>
                <w:id w:val="1784141449"/>
                <w:placeholder>
                  <w:docPart w:val="225ECD5AD74944D4B21855751753C0EE"/>
                </w:placeholder>
                <w:temporary/>
                <w:showingPlcHdr/>
                <w15:appearance w15:val="hidden"/>
              </w:sdtPr>
              <w:sdtEndPr/>
              <w:sdtContent>
                <w:r w:rsidR="00F61DF9" w:rsidRPr="00CF1A49">
                  <w:t>Dates From</w:t>
                </w:r>
              </w:sdtContent>
            </w:sdt>
            <w:r w:rsidR="00F61DF9" w:rsidRPr="00CF1A49">
              <w:t xml:space="preserve"> – </w:t>
            </w:r>
            <w:sdt>
              <w:sdtPr>
                <w:alias w:val="Enter date to for company 2: "/>
                <w:tag w:val="Enter date to for company 2: "/>
                <w:id w:val="925229790"/>
                <w:placeholder>
                  <w:docPart w:val="D921694DB4E44A39988ADCD3998106F5"/>
                </w:placeholder>
                <w:temporary/>
                <w:showingPlcHdr/>
                <w15:appearance w15:val="hidden"/>
              </w:sdtPr>
              <w:sdtEndPr/>
              <w:sdtContent>
                <w:r w:rsidR="00F61DF9" w:rsidRPr="00CF1A49">
                  <w:t>To</w:t>
                </w:r>
              </w:sdtContent>
            </w:sdt>
          </w:p>
          <w:p w14:paraId="06860811" w14:textId="3E17B942" w:rsidR="00F61DF9" w:rsidRPr="00CF1A49" w:rsidRDefault="006B173B" w:rsidP="00F61DF9">
            <w:pPr>
              <w:pStyle w:val="Heading2"/>
              <w:contextualSpacing w:val="0"/>
              <w:outlineLvl w:val="1"/>
            </w:pPr>
            <w:r>
              <w:t>PACKING</w:t>
            </w:r>
            <w:r w:rsidR="00F61DF9" w:rsidRPr="00CF1A49">
              <w:t xml:space="preserve">, </w:t>
            </w:r>
            <w:r>
              <w:rPr>
                <w:rStyle w:val="SubtleReference"/>
              </w:rPr>
              <w:t>GREENCORE</w:t>
            </w:r>
          </w:p>
          <w:p w14:paraId="5EF01BBD" w14:textId="2878E3CF" w:rsidR="00F61DF9" w:rsidRDefault="006B173B" w:rsidP="00F61DF9">
            <w:r>
              <w:t>Worked in the food industry within the packing and shipping department.</w:t>
            </w:r>
          </w:p>
        </w:tc>
      </w:tr>
    </w:tbl>
    <w:sdt>
      <w:sdtPr>
        <w:alias w:val="Education:"/>
        <w:tag w:val="Education:"/>
        <w:id w:val="-1908763273"/>
        <w:placeholder>
          <w:docPart w:val="C4B6B832A1494322A967AB64FBAF7965"/>
        </w:placeholder>
        <w:temporary/>
        <w:showingPlcHdr/>
        <w15:appearance w15:val="hidden"/>
      </w:sdtPr>
      <w:sdtEndPr/>
      <w:sdtContent>
        <w:p w14:paraId="08873562"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4D5E3EFF" w14:textId="77777777" w:rsidTr="00D66A52">
        <w:tc>
          <w:tcPr>
            <w:tcW w:w="9355" w:type="dxa"/>
          </w:tcPr>
          <w:p w14:paraId="4617A99F" w14:textId="6497B24C" w:rsidR="001D0BF1" w:rsidRPr="00CF1A49" w:rsidRDefault="00842C7D" w:rsidP="001D0BF1">
            <w:pPr>
              <w:pStyle w:val="Heading3"/>
              <w:contextualSpacing w:val="0"/>
              <w:outlineLvl w:val="2"/>
            </w:pPr>
            <w:r>
              <w:t>July 2005</w:t>
            </w:r>
          </w:p>
          <w:p w14:paraId="14D31B5F" w14:textId="70552F5E" w:rsidR="001D0BF1" w:rsidRPr="00CF1A49" w:rsidRDefault="006B173B" w:rsidP="001D0BF1">
            <w:pPr>
              <w:pStyle w:val="Heading2"/>
              <w:contextualSpacing w:val="0"/>
              <w:outlineLvl w:val="1"/>
            </w:pPr>
            <w:r>
              <w:t>GCSE’s</w:t>
            </w:r>
            <w:r w:rsidR="001D0BF1" w:rsidRPr="00CF1A49">
              <w:t xml:space="preserve">, </w:t>
            </w:r>
            <w:r>
              <w:rPr>
                <w:rStyle w:val="SubtleReference"/>
              </w:rPr>
              <w:t>Kingswood High school</w:t>
            </w:r>
          </w:p>
          <w:p w14:paraId="01CDC07D" w14:textId="7D67E198" w:rsidR="007538DC" w:rsidRPr="00CF1A49" w:rsidRDefault="00842C7D" w:rsidP="007538DC">
            <w:pPr>
              <w:contextualSpacing w:val="0"/>
            </w:pPr>
            <w:r>
              <w:t xml:space="preserve">I have 7 GCSE’s in </w:t>
            </w:r>
            <w:r w:rsidR="004F3C19">
              <w:t>Math’s</w:t>
            </w:r>
            <w:r>
              <w:t>, English, History, Music, Art, Science, Design and Technology and a GNVQ Merit in Media.</w:t>
            </w:r>
          </w:p>
        </w:tc>
      </w:tr>
      <w:tr w:rsidR="00F61DF9" w:rsidRPr="00CF1A49" w14:paraId="147BC7CB" w14:textId="77777777" w:rsidTr="00F61DF9">
        <w:tc>
          <w:tcPr>
            <w:tcW w:w="9355" w:type="dxa"/>
            <w:tcMar>
              <w:top w:w="216" w:type="dxa"/>
            </w:tcMar>
          </w:tcPr>
          <w:p w14:paraId="33A39056" w14:textId="0CD24376" w:rsidR="00F61DF9" w:rsidRPr="00CF1A49" w:rsidRDefault="00F61DF9" w:rsidP="00F61DF9">
            <w:pPr>
              <w:pStyle w:val="Heading3"/>
              <w:contextualSpacing w:val="0"/>
              <w:outlineLvl w:val="2"/>
            </w:pPr>
          </w:p>
          <w:p w14:paraId="24E4F99A" w14:textId="5AAAD093" w:rsidR="00F61DF9" w:rsidRPr="00CF1A49" w:rsidRDefault="006B173B" w:rsidP="00F61DF9">
            <w:pPr>
              <w:pStyle w:val="Heading2"/>
              <w:contextualSpacing w:val="0"/>
              <w:outlineLvl w:val="1"/>
            </w:pPr>
            <w:r>
              <w:t>Functional Skills Level 2</w:t>
            </w:r>
            <w:r w:rsidR="00F61DF9" w:rsidRPr="00CF1A49">
              <w:t xml:space="preserve">, </w:t>
            </w:r>
            <w:r>
              <w:rPr>
                <w:rStyle w:val="SubtleReference"/>
              </w:rPr>
              <w:t>Army Education Centre BICESTER.</w:t>
            </w:r>
          </w:p>
          <w:p w14:paraId="7F4851EC" w14:textId="590511F0" w:rsidR="00F61DF9" w:rsidRDefault="00842C7D" w:rsidP="00F61DF9">
            <w:r>
              <w:t xml:space="preserve">Level 1 &amp; 2 in </w:t>
            </w:r>
            <w:r w:rsidR="004F3C19">
              <w:t>Math’s</w:t>
            </w:r>
            <w:r>
              <w:t xml:space="preserve"> and English, both are equivalent to GCSE A-C’s</w:t>
            </w:r>
          </w:p>
        </w:tc>
      </w:tr>
    </w:tbl>
    <w:p w14:paraId="6BAC705D" w14:textId="5B451F2F" w:rsidR="00486277" w:rsidRPr="00CF1A49" w:rsidRDefault="00642864" w:rsidP="00A8601B">
      <w:pPr>
        <w:pStyle w:val="Heading1"/>
        <w:tabs>
          <w:tab w:val="left" w:pos="2070"/>
        </w:tabs>
      </w:pPr>
      <w:sdt>
        <w:sdtPr>
          <w:alias w:val="Skills:"/>
          <w:tag w:val="Skills:"/>
          <w:id w:val="-1392877668"/>
          <w:placeholder>
            <w:docPart w:val="395FA02E7ACE41FFABF678AD6138EB76"/>
          </w:placeholder>
          <w:temporary/>
          <w:showingPlcHdr/>
          <w15:appearance w15:val="hidden"/>
        </w:sdtPr>
        <w:sdtEndPr/>
        <w:sdtContent>
          <w:r w:rsidR="00486277" w:rsidRPr="00CF1A49">
            <w:t>Skills</w:t>
          </w:r>
        </w:sdtContent>
      </w:sdt>
      <w:r w:rsidR="00A8601B">
        <w:t xml:space="preserve"> / Attributes </w:t>
      </w:r>
    </w:p>
    <w:tbl>
      <w:tblPr>
        <w:tblStyle w:val="TableGrid"/>
        <w:tblW w:w="5120" w:type="pct"/>
        <w:tblCellMar>
          <w:left w:w="0" w:type="dxa"/>
          <w:right w:w="0" w:type="dxa"/>
        </w:tblCellMar>
        <w:tblLook w:val="04A0" w:firstRow="1" w:lastRow="0" w:firstColumn="1" w:lastColumn="0" w:noHBand="0" w:noVBand="1"/>
        <w:tblDescription w:val="Skills layout table"/>
      </w:tblPr>
      <w:tblGrid>
        <w:gridCol w:w="4792"/>
        <w:gridCol w:w="4793"/>
      </w:tblGrid>
      <w:tr w:rsidR="003A0632" w:rsidRPr="006E1507" w14:paraId="4E3D2459" w14:textId="77777777" w:rsidTr="00E5713E">
        <w:trPr>
          <w:trHeight w:val="1235"/>
        </w:trPr>
        <w:tc>
          <w:tcPr>
            <w:tcW w:w="4792" w:type="dxa"/>
          </w:tcPr>
          <w:p w14:paraId="515F93C6" w14:textId="1B3B25AB" w:rsidR="001E3120" w:rsidRDefault="00E5713E" w:rsidP="006E1507">
            <w:pPr>
              <w:pStyle w:val="ListBullet"/>
              <w:contextualSpacing w:val="0"/>
            </w:pPr>
            <w:r>
              <w:t>Class 1 C+E Driving Qualification</w:t>
            </w:r>
          </w:p>
          <w:p w14:paraId="4720C6FF" w14:textId="77BF9277" w:rsidR="00E5713E" w:rsidRPr="006E1507" w:rsidRDefault="00E5713E" w:rsidP="006E1507">
            <w:pPr>
              <w:pStyle w:val="ListBullet"/>
              <w:contextualSpacing w:val="0"/>
            </w:pPr>
            <w:r>
              <w:t>Tachograph Card</w:t>
            </w:r>
            <w:r w:rsidR="00A8601B">
              <w:t xml:space="preserve"> held</w:t>
            </w:r>
          </w:p>
          <w:p w14:paraId="73C83CF0" w14:textId="77777777" w:rsidR="001F4E6D" w:rsidRDefault="00E5713E" w:rsidP="006E1507">
            <w:pPr>
              <w:pStyle w:val="ListBullet"/>
              <w:contextualSpacing w:val="0"/>
            </w:pPr>
            <w:r>
              <w:t>Disciplined</w:t>
            </w:r>
          </w:p>
          <w:p w14:paraId="5AB4F3A9" w14:textId="24976FE8" w:rsidR="00A8601B" w:rsidRPr="006E1507" w:rsidRDefault="00A8601B" w:rsidP="006E1507">
            <w:pPr>
              <w:pStyle w:val="ListBullet"/>
              <w:contextualSpacing w:val="0"/>
            </w:pPr>
            <w:r>
              <w:t>HGV held for 12 years</w:t>
            </w:r>
          </w:p>
        </w:tc>
        <w:tc>
          <w:tcPr>
            <w:tcW w:w="4792" w:type="dxa"/>
            <w:tcMar>
              <w:left w:w="360" w:type="dxa"/>
            </w:tcMar>
          </w:tcPr>
          <w:p w14:paraId="6AF48757" w14:textId="566D5A0B" w:rsidR="003A0632" w:rsidRPr="006E1507" w:rsidRDefault="006B173B" w:rsidP="006E1507">
            <w:pPr>
              <w:pStyle w:val="ListBullet"/>
              <w:contextualSpacing w:val="0"/>
            </w:pPr>
            <w:r>
              <w:t>Confident</w:t>
            </w:r>
          </w:p>
          <w:p w14:paraId="41F8F27E" w14:textId="734AB6F6" w:rsidR="001E3120" w:rsidRPr="006E1507" w:rsidRDefault="006B173B" w:rsidP="006E1507">
            <w:pPr>
              <w:pStyle w:val="ListBullet"/>
              <w:contextualSpacing w:val="0"/>
            </w:pPr>
            <w:r>
              <w:t>Ambitious</w:t>
            </w:r>
          </w:p>
          <w:p w14:paraId="6585A59D" w14:textId="77777777" w:rsidR="001E3120" w:rsidRDefault="006B173B" w:rsidP="006E1507">
            <w:pPr>
              <w:pStyle w:val="ListBullet"/>
              <w:contextualSpacing w:val="0"/>
            </w:pPr>
            <w:r>
              <w:t>Problem Solver</w:t>
            </w:r>
          </w:p>
          <w:p w14:paraId="067B962E" w14:textId="7A70F390" w:rsidR="00A8601B" w:rsidRPr="006E1507" w:rsidRDefault="00A8601B" w:rsidP="006E1507">
            <w:pPr>
              <w:pStyle w:val="ListBullet"/>
              <w:contextualSpacing w:val="0"/>
            </w:pPr>
            <w:r>
              <w:t>Experienced in Multi drop</w:t>
            </w:r>
          </w:p>
        </w:tc>
      </w:tr>
    </w:tbl>
    <w:sdt>
      <w:sdtPr>
        <w:alias w:val="Activities:"/>
        <w:tag w:val="Activities:"/>
        <w:id w:val="1223332893"/>
        <w:placeholder>
          <w:docPart w:val="367615D0475D49F29AB81B741AD1D6BF"/>
        </w:placeholder>
        <w:temporary/>
        <w:showingPlcHdr/>
        <w15:appearance w15:val="hidden"/>
      </w:sdtPr>
      <w:sdtEndPr/>
      <w:sdtContent>
        <w:p w14:paraId="1AA848AB" w14:textId="77777777" w:rsidR="00AD782D" w:rsidRPr="00CF1A49" w:rsidRDefault="0062312F" w:rsidP="0062312F">
          <w:pPr>
            <w:pStyle w:val="Heading1"/>
          </w:pPr>
          <w:r w:rsidRPr="00CF1A49">
            <w:t>Activities</w:t>
          </w:r>
        </w:p>
      </w:sdtContent>
    </w:sdt>
    <w:p w14:paraId="44F895E6" w14:textId="322ACF96" w:rsidR="00B51D1B" w:rsidRPr="006E1507" w:rsidRDefault="004F3C19" w:rsidP="006E1507">
      <w:r>
        <w:t>I love running, exploration such as travelling the world and seeing all the sights like the Pyramids of Giza, to once in a lifetime experience train ride through Alberta Canada. I love driving / racing, nothing gets the blood pumping more than a fast car on track. I’m a big fan of Formula 1 and have been from an early age. Civilian street need HGV drivers and I’m here to offer my service and experience and looking forward to learning more in the driving trade.</w:t>
      </w:r>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358E4" w14:textId="77777777" w:rsidR="000864FC" w:rsidRDefault="000864FC" w:rsidP="0068194B">
      <w:r>
        <w:separator/>
      </w:r>
    </w:p>
    <w:p w14:paraId="15B6091C" w14:textId="77777777" w:rsidR="000864FC" w:rsidRDefault="000864FC"/>
    <w:p w14:paraId="03882854" w14:textId="77777777" w:rsidR="000864FC" w:rsidRDefault="000864FC"/>
  </w:endnote>
  <w:endnote w:type="continuationSeparator" w:id="0">
    <w:p w14:paraId="588DC499" w14:textId="77777777" w:rsidR="000864FC" w:rsidRDefault="000864FC" w:rsidP="0068194B">
      <w:r>
        <w:continuationSeparator/>
      </w:r>
    </w:p>
    <w:p w14:paraId="51BC0A8E" w14:textId="77777777" w:rsidR="000864FC" w:rsidRDefault="000864FC"/>
    <w:p w14:paraId="35EDD5C9" w14:textId="77777777" w:rsidR="000864FC" w:rsidRDefault="00086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06279"/>
      <w:docPartObj>
        <w:docPartGallery w:val="Page Numbers (Bottom of Page)"/>
        <w:docPartUnique/>
      </w:docPartObj>
    </w:sdtPr>
    <w:sdtEndPr>
      <w:rPr>
        <w:noProof/>
      </w:rPr>
    </w:sdtEndPr>
    <w:sdtContent>
      <w:p w14:paraId="24C3905A"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807A7" w14:textId="77777777" w:rsidR="000864FC" w:rsidRDefault="000864FC" w:rsidP="0068194B">
      <w:r>
        <w:separator/>
      </w:r>
    </w:p>
    <w:p w14:paraId="01DA70D5" w14:textId="77777777" w:rsidR="000864FC" w:rsidRDefault="000864FC"/>
    <w:p w14:paraId="342742B8" w14:textId="77777777" w:rsidR="000864FC" w:rsidRDefault="000864FC"/>
  </w:footnote>
  <w:footnote w:type="continuationSeparator" w:id="0">
    <w:p w14:paraId="21BF3A8A" w14:textId="77777777" w:rsidR="000864FC" w:rsidRDefault="000864FC" w:rsidP="0068194B">
      <w:r>
        <w:continuationSeparator/>
      </w:r>
    </w:p>
    <w:p w14:paraId="40359554" w14:textId="77777777" w:rsidR="000864FC" w:rsidRDefault="000864FC"/>
    <w:p w14:paraId="62AE7F25" w14:textId="77777777" w:rsidR="000864FC" w:rsidRDefault="00086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862EF"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419C3997" wp14:editId="215A255B">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7CF003E"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3B"/>
    <w:rsid w:val="000001EF"/>
    <w:rsid w:val="00007322"/>
    <w:rsid w:val="00007728"/>
    <w:rsid w:val="00024584"/>
    <w:rsid w:val="00024730"/>
    <w:rsid w:val="00055E95"/>
    <w:rsid w:val="0007021F"/>
    <w:rsid w:val="000864FC"/>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4F3C19"/>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173B"/>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42C7D"/>
    <w:rsid w:val="00855B59"/>
    <w:rsid w:val="00860461"/>
    <w:rsid w:val="0086487C"/>
    <w:rsid w:val="00870B20"/>
    <w:rsid w:val="008829F8"/>
    <w:rsid w:val="00885897"/>
    <w:rsid w:val="008A6538"/>
    <w:rsid w:val="008C7056"/>
    <w:rsid w:val="008D5D64"/>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8601B"/>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5713E"/>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6659E"/>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B354B9"/>
  <w15:chartTrackingRefBased/>
  <w15:docId w15:val="{C0BF81A5-5E74-465B-BE11-70B161AB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bsonA559\AppData\Local\Microsoft\Office\16.0\DTS\en-US%7b8079C515-5231-4BB1-AF58-F9E05B735842%7d\%7b2B43E425-1594-424C-B261-5BD60DAA82CC%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C940092DA54639A2F6510AB1F4F29E"/>
        <w:category>
          <w:name w:val="General"/>
          <w:gallery w:val="placeholder"/>
        </w:category>
        <w:types>
          <w:type w:val="bbPlcHdr"/>
        </w:types>
        <w:behaviors>
          <w:behavior w:val="content"/>
        </w:behaviors>
        <w:guid w:val="{DCC1D3DF-C1D1-4EA1-A2FD-C0D2BFC64B37}"/>
      </w:docPartPr>
      <w:docPartBody>
        <w:p w:rsidR="001B502B" w:rsidRDefault="008417FC">
          <w:pPr>
            <w:pStyle w:val="1BC940092DA54639A2F6510AB1F4F29E"/>
          </w:pPr>
          <w:r w:rsidRPr="00CF1A49">
            <w:t>·</w:t>
          </w:r>
        </w:p>
      </w:docPartBody>
    </w:docPart>
    <w:docPart>
      <w:docPartPr>
        <w:name w:val="D2A96F1D8E5B405AB1C068C21C145964"/>
        <w:category>
          <w:name w:val="General"/>
          <w:gallery w:val="placeholder"/>
        </w:category>
        <w:types>
          <w:type w:val="bbPlcHdr"/>
        </w:types>
        <w:behaviors>
          <w:behavior w:val="content"/>
        </w:behaviors>
        <w:guid w:val="{6DE9CB42-54DB-44BA-AAAE-1E06CFC08599}"/>
      </w:docPartPr>
      <w:docPartBody>
        <w:p w:rsidR="001B502B" w:rsidRDefault="008417FC">
          <w:pPr>
            <w:pStyle w:val="D2A96F1D8E5B405AB1C068C21C145964"/>
          </w:pPr>
          <w:r w:rsidRPr="00CF1A49">
            <w:t>Email</w:t>
          </w:r>
        </w:p>
      </w:docPartBody>
    </w:docPart>
    <w:docPart>
      <w:docPartPr>
        <w:name w:val="24625A78B57E4508826D7A97CC944D31"/>
        <w:category>
          <w:name w:val="General"/>
          <w:gallery w:val="placeholder"/>
        </w:category>
        <w:types>
          <w:type w:val="bbPlcHdr"/>
        </w:types>
        <w:behaviors>
          <w:behavior w:val="content"/>
        </w:behaviors>
        <w:guid w:val="{194E8B74-F456-4F64-9119-CAAE62F5593D}"/>
      </w:docPartPr>
      <w:docPartBody>
        <w:p w:rsidR="001B502B" w:rsidRDefault="008417FC">
          <w:pPr>
            <w:pStyle w:val="24625A78B57E4508826D7A97CC944D31"/>
          </w:pPr>
          <w:r w:rsidRPr="00CF1A49">
            <w:t>·</w:t>
          </w:r>
        </w:p>
      </w:docPartBody>
    </w:docPart>
    <w:docPart>
      <w:docPartPr>
        <w:name w:val="43D995FE0BF64BD29B9CC6A568A56FAE"/>
        <w:category>
          <w:name w:val="General"/>
          <w:gallery w:val="placeholder"/>
        </w:category>
        <w:types>
          <w:type w:val="bbPlcHdr"/>
        </w:types>
        <w:behaviors>
          <w:behavior w:val="content"/>
        </w:behaviors>
        <w:guid w:val="{74444B90-BC72-461C-ADCD-B97D4DD4DB76}"/>
      </w:docPartPr>
      <w:docPartBody>
        <w:p w:rsidR="001B502B" w:rsidRDefault="008417FC">
          <w:pPr>
            <w:pStyle w:val="43D995FE0BF64BD29B9CC6A568A56FAE"/>
          </w:pPr>
          <w:r w:rsidRPr="00CF1A49">
            <w:t>Experience</w:t>
          </w:r>
        </w:p>
      </w:docPartBody>
    </w:docPart>
    <w:docPart>
      <w:docPartPr>
        <w:name w:val="225ECD5AD74944D4B21855751753C0EE"/>
        <w:category>
          <w:name w:val="General"/>
          <w:gallery w:val="placeholder"/>
        </w:category>
        <w:types>
          <w:type w:val="bbPlcHdr"/>
        </w:types>
        <w:behaviors>
          <w:behavior w:val="content"/>
        </w:behaviors>
        <w:guid w:val="{C757BF8A-F5A1-4721-8186-D645A014E21E}"/>
      </w:docPartPr>
      <w:docPartBody>
        <w:p w:rsidR="001B502B" w:rsidRDefault="008417FC">
          <w:pPr>
            <w:pStyle w:val="225ECD5AD74944D4B21855751753C0EE"/>
          </w:pPr>
          <w:r w:rsidRPr="00CF1A49">
            <w:t>Dates From</w:t>
          </w:r>
        </w:p>
      </w:docPartBody>
    </w:docPart>
    <w:docPart>
      <w:docPartPr>
        <w:name w:val="D921694DB4E44A39988ADCD3998106F5"/>
        <w:category>
          <w:name w:val="General"/>
          <w:gallery w:val="placeholder"/>
        </w:category>
        <w:types>
          <w:type w:val="bbPlcHdr"/>
        </w:types>
        <w:behaviors>
          <w:behavior w:val="content"/>
        </w:behaviors>
        <w:guid w:val="{877E1B60-6D13-4A7C-8EFC-DD8630883C4E}"/>
      </w:docPartPr>
      <w:docPartBody>
        <w:p w:rsidR="001B502B" w:rsidRDefault="008417FC">
          <w:pPr>
            <w:pStyle w:val="D921694DB4E44A39988ADCD3998106F5"/>
          </w:pPr>
          <w:r w:rsidRPr="00CF1A49">
            <w:t>To</w:t>
          </w:r>
        </w:p>
      </w:docPartBody>
    </w:docPart>
    <w:docPart>
      <w:docPartPr>
        <w:name w:val="C4B6B832A1494322A967AB64FBAF7965"/>
        <w:category>
          <w:name w:val="General"/>
          <w:gallery w:val="placeholder"/>
        </w:category>
        <w:types>
          <w:type w:val="bbPlcHdr"/>
        </w:types>
        <w:behaviors>
          <w:behavior w:val="content"/>
        </w:behaviors>
        <w:guid w:val="{EE12A473-E929-42E1-9382-61718628A0E1}"/>
      </w:docPartPr>
      <w:docPartBody>
        <w:p w:rsidR="001B502B" w:rsidRDefault="008417FC">
          <w:pPr>
            <w:pStyle w:val="C4B6B832A1494322A967AB64FBAF7965"/>
          </w:pPr>
          <w:r w:rsidRPr="00CF1A49">
            <w:t>Education</w:t>
          </w:r>
        </w:p>
      </w:docPartBody>
    </w:docPart>
    <w:docPart>
      <w:docPartPr>
        <w:name w:val="395FA02E7ACE41FFABF678AD6138EB76"/>
        <w:category>
          <w:name w:val="General"/>
          <w:gallery w:val="placeholder"/>
        </w:category>
        <w:types>
          <w:type w:val="bbPlcHdr"/>
        </w:types>
        <w:behaviors>
          <w:behavior w:val="content"/>
        </w:behaviors>
        <w:guid w:val="{DF428A98-A70D-4E6A-8D51-F1D623EADE06}"/>
      </w:docPartPr>
      <w:docPartBody>
        <w:p w:rsidR="001B502B" w:rsidRDefault="008417FC">
          <w:pPr>
            <w:pStyle w:val="395FA02E7ACE41FFABF678AD6138EB76"/>
          </w:pPr>
          <w:r w:rsidRPr="00CF1A49">
            <w:t>Skills</w:t>
          </w:r>
        </w:p>
      </w:docPartBody>
    </w:docPart>
    <w:docPart>
      <w:docPartPr>
        <w:name w:val="367615D0475D49F29AB81B741AD1D6BF"/>
        <w:category>
          <w:name w:val="General"/>
          <w:gallery w:val="placeholder"/>
        </w:category>
        <w:types>
          <w:type w:val="bbPlcHdr"/>
        </w:types>
        <w:behaviors>
          <w:behavior w:val="content"/>
        </w:behaviors>
        <w:guid w:val="{77A9882D-E115-4565-8934-E266CCE73323}"/>
      </w:docPartPr>
      <w:docPartBody>
        <w:p w:rsidR="001B502B" w:rsidRDefault="008417FC">
          <w:pPr>
            <w:pStyle w:val="367615D0475D49F29AB81B741AD1D6BF"/>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FC"/>
    <w:rsid w:val="001B502B"/>
    <w:rsid w:val="002F2F80"/>
    <w:rsid w:val="00841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D61039F5B24E57B755CC23314911FD">
    <w:name w:val="AFD61039F5B24E57B755CC23314911FD"/>
  </w:style>
  <w:style w:type="character" w:styleId="IntenseEmphasis">
    <w:name w:val="Intense Emphasis"/>
    <w:basedOn w:val="DefaultParagraphFont"/>
    <w:uiPriority w:val="2"/>
    <w:rPr>
      <w:b/>
      <w:iCs/>
      <w:color w:val="262626" w:themeColor="text1" w:themeTint="D9"/>
    </w:rPr>
  </w:style>
  <w:style w:type="paragraph" w:customStyle="1" w:styleId="AEF9C4CC1F5E4B558A08AB4DD6035F39">
    <w:name w:val="AEF9C4CC1F5E4B558A08AB4DD6035F39"/>
  </w:style>
  <w:style w:type="paragraph" w:customStyle="1" w:styleId="9C1B51ADB771474F87F036C4518D3F2F">
    <w:name w:val="9C1B51ADB771474F87F036C4518D3F2F"/>
  </w:style>
  <w:style w:type="paragraph" w:customStyle="1" w:styleId="1BC940092DA54639A2F6510AB1F4F29E">
    <w:name w:val="1BC940092DA54639A2F6510AB1F4F29E"/>
  </w:style>
  <w:style w:type="paragraph" w:customStyle="1" w:styleId="D102228F3E514F54BCA05CE2755E79FE">
    <w:name w:val="D102228F3E514F54BCA05CE2755E79FE"/>
  </w:style>
  <w:style w:type="paragraph" w:customStyle="1" w:styleId="D2A96F1D8E5B405AB1C068C21C145964">
    <w:name w:val="D2A96F1D8E5B405AB1C068C21C145964"/>
  </w:style>
  <w:style w:type="paragraph" w:customStyle="1" w:styleId="24625A78B57E4508826D7A97CC944D31">
    <w:name w:val="24625A78B57E4508826D7A97CC944D31"/>
  </w:style>
  <w:style w:type="paragraph" w:customStyle="1" w:styleId="9C5826B11D2E4FD9A91145ED8EB7848B">
    <w:name w:val="9C5826B11D2E4FD9A91145ED8EB7848B"/>
  </w:style>
  <w:style w:type="paragraph" w:customStyle="1" w:styleId="0B3145A837FE4E77B2C642A287E33B83">
    <w:name w:val="0B3145A837FE4E77B2C642A287E33B83"/>
  </w:style>
  <w:style w:type="paragraph" w:customStyle="1" w:styleId="231CD6512B704AA387BFFA7956D11F31">
    <w:name w:val="231CD6512B704AA387BFFA7956D11F31"/>
  </w:style>
  <w:style w:type="paragraph" w:customStyle="1" w:styleId="586F2AB8AABD4EDA8A280742053ADB80">
    <w:name w:val="586F2AB8AABD4EDA8A280742053ADB80"/>
  </w:style>
  <w:style w:type="paragraph" w:customStyle="1" w:styleId="43D995FE0BF64BD29B9CC6A568A56FAE">
    <w:name w:val="43D995FE0BF64BD29B9CC6A568A56FAE"/>
  </w:style>
  <w:style w:type="paragraph" w:customStyle="1" w:styleId="FDCF22B902F84A19931A503DBBE4F91F">
    <w:name w:val="FDCF22B902F84A19931A503DBBE4F91F"/>
  </w:style>
  <w:style w:type="paragraph" w:customStyle="1" w:styleId="E41CBDEC447A4E45B2A302EC6EE7FE67">
    <w:name w:val="E41CBDEC447A4E45B2A302EC6EE7FE67"/>
  </w:style>
  <w:style w:type="paragraph" w:customStyle="1" w:styleId="369E052E3AE24E9CB626C375DA7445D2">
    <w:name w:val="369E052E3AE24E9CB626C375DA7445D2"/>
  </w:style>
  <w:style w:type="character" w:styleId="SubtleReference">
    <w:name w:val="Subtle Reference"/>
    <w:basedOn w:val="DefaultParagraphFont"/>
    <w:uiPriority w:val="10"/>
    <w:qFormat/>
    <w:rPr>
      <w:b/>
      <w:caps w:val="0"/>
      <w:smallCaps/>
      <w:color w:val="595959" w:themeColor="text1" w:themeTint="A6"/>
    </w:rPr>
  </w:style>
  <w:style w:type="paragraph" w:customStyle="1" w:styleId="5BD41A12C8D542B5B4D9795A44785EB4">
    <w:name w:val="5BD41A12C8D542B5B4D9795A44785EB4"/>
  </w:style>
  <w:style w:type="paragraph" w:customStyle="1" w:styleId="DC1A2BCDEABB47E4915EB1D6DD724348">
    <w:name w:val="DC1A2BCDEABB47E4915EB1D6DD724348"/>
  </w:style>
  <w:style w:type="paragraph" w:customStyle="1" w:styleId="225ECD5AD74944D4B21855751753C0EE">
    <w:name w:val="225ECD5AD74944D4B21855751753C0EE"/>
  </w:style>
  <w:style w:type="paragraph" w:customStyle="1" w:styleId="D921694DB4E44A39988ADCD3998106F5">
    <w:name w:val="D921694DB4E44A39988ADCD3998106F5"/>
  </w:style>
  <w:style w:type="paragraph" w:customStyle="1" w:styleId="F0819223479A4741A582E94355E50826">
    <w:name w:val="F0819223479A4741A582E94355E50826"/>
  </w:style>
  <w:style w:type="paragraph" w:customStyle="1" w:styleId="D943ACB70E954963BB651B93A5A87100">
    <w:name w:val="D943ACB70E954963BB651B93A5A87100"/>
  </w:style>
  <w:style w:type="paragraph" w:customStyle="1" w:styleId="6BF373CBF87A4F76949A1CFAB6BD243F">
    <w:name w:val="6BF373CBF87A4F76949A1CFAB6BD243F"/>
  </w:style>
  <w:style w:type="paragraph" w:customStyle="1" w:styleId="C4B6B832A1494322A967AB64FBAF7965">
    <w:name w:val="C4B6B832A1494322A967AB64FBAF7965"/>
  </w:style>
  <w:style w:type="paragraph" w:customStyle="1" w:styleId="38AD2D9FA97F48AD82622856396B9E06">
    <w:name w:val="38AD2D9FA97F48AD82622856396B9E06"/>
  </w:style>
  <w:style w:type="paragraph" w:customStyle="1" w:styleId="61694E82199B48749E4E2171EA6CB5F1">
    <w:name w:val="61694E82199B48749E4E2171EA6CB5F1"/>
  </w:style>
  <w:style w:type="paragraph" w:customStyle="1" w:styleId="93922B958BF64BB29DA062C74F2DFC66">
    <w:name w:val="93922B958BF64BB29DA062C74F2DFC66"/>
  </w:style>
  <w:style w:type="paragraph" w:customStyle="1" w:styleId="648A103143DB4BC3BD2F9A03043D8E19">
    <w:name w:val="648A103143DB4BC3BD2F9A03043D8E19"/>
  </w:style>
  <w:style w:type="paragraph" w:customStyle="1" w:styleId="826075FDF4334BFCB2A134D17FF478F2">
    <w:name w:val="826075FDF4334BFCB2A134D17FF478F2"/>
  </w:style>
  <w:style w:type="paragraph" w:customStyle="1" w:styleId="ED12199251864E60BB93F6AC802D975F">
    <w:name w:val="ED12199251864E60BB93F6AC802D975F"/>
  </w:style>
  <w:style w:type="paragraph" w:customStyle="1" w:styleId="D9307C82E5E94933882F14E96D734450">
    <w:name w:val="D9307C82E5E94933882F14E96D734450"/>
  </w:style>
  <w:style w:type="paragraph" w:customStyle="1" w:styleId="D4D654DC5FED4075A1B43E6D2B9DD957">
    <w:name w:val="D4D654DC5FED4075A1B43E6D2B9DD957"/>
  </w:style>
  <w:style w:type="paragraph" w:customStyle="1" w:styleId="FDB4E4E8C3F8487D9C3B15B59ABB0D46">
    <w:name w:val="FDB4E4E8C3F8487D9C3B15B59ABB0D46"/>
  </w:style>
  <w:style w:type="paragraph" w:customStyle="1" w:styleId="5109670177D14C8C93DDEBFF84ABEDE8">
    <w:name w:val="5109670177D14C8C93DDEBFF84ABEDE8"/>
  </w:style>
  <w:style w:type="paragraph" w:customStyle="1" w:styleId="395FA02E7ACE41FFABF678AD6138EB76">
    <w:name w:val="395FA02E7ACE41FFABF678AD6138EB76"/>
  </w:style>
  <w:style w:type="paragraph" w:customStyle="1" w:styleId="CAB0F09167DE4BE5B01D77043D570B43">
    <w:name w:val="CAB0F09167DE4BE5B01D77043D570B43"/>
  </w:style>
  <w:style w:type="paragraph" w:customStyle="1" w:styleId="DD497FF6D15B46AF913CC43F5EC27C16">
    <w:name w:val="DD497FF6D15B46AF913CC43F5EC27C16"/>
  </w:style>
  <w:style w:type="paragraph" w:customStyle="1" w:styleId="5FC267CEBB4A4E7389829A94631A43B9">
    <w:name w:val="5FC267CEBB4A4E7389829A94631A43B9"/>
  </w:style>
  <w:style w:type="paragraph" w:customStyle="1" w:styleId="0F79B3DD27DF4C539F38409AF112CE73">
    <w:name w:val="0F79B3DD27DF4C539F38409AF112CE73"/>
  </w:style>
  <w:style w:type="paragraph" w:customStyle="1" w:styleId="7FEFBFBA21F64F2FB5B46FDF409A7474">
    <w:name w:val="7FEFBFBA21F64F2FB5B46FDF409A7474"/>
  </w:style>
  <w:style w:type="paragraph" w:customStyle="1" w:styleId="367615D0475D49F29AB81B741AD1D6BF">
    <w:name w:val="367615D0475D49F29AB81B741AD1D6BF"/>
  </w:style>
  <w:style w:type="paragraph" w:customStyle="1" w:styleId="CB87B62CF3854A28A9DE5D2695A99A77">
    <w:name w:val="CB87B62CF3854A28A9DE5D2695A99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{2B43E425-1594-424C-B261-5BD60DAA82CC}tf16402488_win32</Template>
  <TotalTime>12</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Allan LCpl (1RLC-RHQ-RCMO-CSE CLERK)</dc:creator>
  <cp:keywords/>
  <dc:description/>
  <cp:lastModifiedBy>Gibson, Allan LCpl (1RLC-RHQ-RCMO-CSE CLERK)</cp:lastModifiedBy>
  <cp:revision>2</cp:revision>
  <dcterms:created xsi:type="dcterms:W3CDTF">2021-10-13T09:34:00Z</dcterms:created>
  <dcterms:modified xsi:type="dcterms:W3CDTF">2021-10-13T09:34:00Z</dcterms:modified>
  <cp:category/>
</cp:coreProperties>
</file>