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6A29A" w14:textId="77777777" w:rsidR="009233D6" w:rsidRDefault="00000000">
      <w:pPr>
        <w:pStyle w:val="Heading1"/>
      </w:pPr>
      <w:sdt>
        <w:sdtPr>
          <w:id w:val="1481961"/>
          <w:placeholder>
            <w:docPart w:val="74617FCF87214C02A57F1DDAC5D0AF8E"/>
          </w:placeholder>
          <w:temporary/>
          <w:showingPlcHdr/>
          <w15:appearance w15:val="hidden"/>
        </w:sdtPr>
        <w:sdtContent>
          <w:r w:rsidR="00995FD8">
            <w:t>Objectives</w:t>
          </w:r>
        </w:sdtContent>
      </w:sdt>
    </w:p>
    <w:p w14:paraId="5B68B833" w14:textId="77777777" w:rsidR="009233D6" w:rsidRDefault="00995FD8">
      <w:r>
        <w:t xml:space="preserve">I am a very determined and self-motivated person with excellent written and verbal communication skills. These qualities would make me </w:t>
      </w:r>
      <w:proofErr w:type="gramStart"/>
      <w:r>
        <w:t>a valuable asset</w:t>
      </w:r>
      <w:proofErr w:type="gramEnd"/>
      <w:r>
        <w:t xml:space="preserve"> to your company both as an individual and as part of a team. My drive to progress my career can be seen in the roles I have held with my current employer. I am easy going, have a good sense of humour and am always willing to lend a helping hand whilst ensuring integrity and professionalism in my approach to my tasks.</w:t>
      </w:r>
    </w:p>
    <w:p w14:paraId="3926E9C5" w14:textId="77777777" w:rsidR="0035650A" w:rsidRDefault="0035650A" w:rsidP="0035650A">
      <w:pPr>
        <w:pStyle w:val="Heading1"/>
      </w:pPr>
      <w:r>
        <w:t xml:space="preserve">Qualifications </w:t>
      </w:r>
    </w:p>
    <w:p w14:paraId="24E2FF03" w14:textId="77777777" w:rsidR="0035650A" w:rsidRDefault="0035650A" w:rsidP="0035650A"/>
    <w:p w14:paraId="335DE4C4" w14:textId="77777777" w:rsidR="0035650A" w:rsidRDefault="0035650A" w:rsidP="0035650A">
      <w:r>
        <w:t>HGV Class 2 Driving License – 31/01/2023</w:t>
      </w:r>
    </w:p>
    <w:p w14:paraId="341E0267" w14:textId="77777777" w:rsidR="0035650A" w:rsidRDefault="0035650A" w:rsidP="0035650A">
      <w:r>
        <w:t xml:space="preserve">HGV Tachograph Card – 31/01/2023 </w:t>
      </w:r>
    </w:p>
    <w:p w14:paraId="5B6F5697" w14:textId="01D72CEA" w:rsidR="009233D6" w:rsidRDefault="0035650A" w:rsidP="0035650A">
      <w:r>
        <w:t>HGV CPC Certificate – 13/10/2022</w:t>
      </w:r>
    </w:p>
    <w:sdt>
      <w:sdtPr>
        <w:id w:val="1482146"/>
        <w:placeholder>
          <w:docPart w:val="3D42748C290047138DCC6A636BDA961A"/>
        </w:placeholder>
        <w:temporary/>
        <w:showingPlcHdr/>
        <w15:appearance w15:val="hidden"/>
      </w:sdtPr>
      <w:sdtContent>
        <w:p w14:paraId="5959C56E" w14:textId="77777777" w:rsidR="00AC5F42" w:rsidRDefault="00AC5F42" w:rsidP="00AC5F42">
          <w:pPr>
            <w:pStyle w:val="Heading1"/>
            <w:rPr>
              <w:rFonts w:asciiTheme="minorHAnsi" w:eastAsiaTheme="minorEastAsia" w:hAnsiTheme="minorHAnsi" w:cstheme="minorBidi"/>
              <w:b w:val="0"/>
              <w:sz w:val="22"/>
              <w:szCs w:val="22"/>
            </w:rPr>
          </w:pPr>
          <w:r>
            <w:t>Experience</w:t>
          </w:r>
        </w:p>
      </w:sdtContent>
    </w:sdt>
    <w:p w14:paraId="565C8C0D" w14:textId="52F1056E" w:rsidR="003F29F4" w:rsidRDefault="003F29F4" w:rsidP="003F29F4">
      <w:pPr>
        <w:pStyle w:val="Heading2"/>
      </w:pPr>
      <w:r>
        <w:t>Go-Post Direct</w:t>
      </w:r>
    </w:p>
    <w:p w14:paraId="3775BE5E" w14:textId="63ABA8DA" w:rsidR="003F29F4" w:rsidRDefault="003F29F4" w:rsidP="003F29F4">
      <w:r>
        <w:t xml:space="preserve">Date of Employment: </w:t>
      </w:r>
      <w:r w:rsidR="00CD18A6">
        <w:t>2023 – Present</w:t>
      </w:r>
    </w:p>
    <w:p w14:paraId="3B14E85A" w14:textId="77777777" w:rsidR="003F29F4" w:rsidRDefault="003F29F4" w:rsidP="003F29F4"/>
    <w:p w14:paraId="2C22941F" w14:textId="2314D88D" w:rsidR="003F29F4" w:rsidRDefault="00CD18A6" w:rsidP="003F29F4">
      <w:pPr>
        <w:rPr>
          <w:rFonts w:asciiTheme="majorHAnsi" w:hAnsiTheme="majorHAnsi"/>
          <w:b/>
          <w:bCs/>
          <w:sz w:val="26"/>
          <w:szCs w:val="26"/>
        </w:rPr>
      </w:pPr>
      <w:r>
        <w:rPr>
          <w:rFonts w:asciiTheme="majorHAnsi" w:hAnsiTheme="majorHAnsi"/>
          <w:b/>
          <w:bCs/>
          <w:sz w:val="26"/>
          <w:szCs w:val="26"/>
        </w:rPr>
        <w:t>Self-employed delivery associate</w:t>
      </w:r>
    </w:p>
    <w:p w14:paraId="4599316B" w14:textId="0E6105A7" w:rsidR="003F29F4" w:rsidRDefault="003F29F4" w:rsidP="003F29F4">
      <w:pPr>
        <w:rPr>
          <w:rFonts w:cstheme="minorHAnsi"/>
        </w:rPr>
      </w:pPr>
      <w:r>
        <w:rPr>
          <w:rFonts w:cstheme="minorHAnsi"/>
        </w:rPr>
        <w:t xml:space="preserve">In my role as a </w:t>
      </w:r>
      <w:r w:rsidR="00CD18A6">
        <w:rPr>
          <w:rFonts w:cstheme="minorHAnsi"/>
        </w:rPr>
        <w:t xml:space="preserve">delivery </w:t>
      </w:r>
      <w:r w:rsidR="00BE449B">
        <w:rPr>
          <w:rFonts w:cstheme="minorHAnsi"/>
        </w:rPr>
        <w:t>associate,</w:t>
      </w:r>
      <w:r w:rsidR="0085576C">
        <w:rPr>
          <w:rFonts w:cstheme="minorHAnsi"/>
        </w:rPr>
        <w:t xml:space="preserve"> I work on behalf of Amazon</w:t>
      </w:r>
      <w:r>
        <w:rPr>
          <w:rFonts w:cstheme="minorHAnsi"/>
        </w:rPr>
        <w:t>. My responsibilities included:</w:t>
      </w:r>
    </w:p>
    <w:p w14:paraId="2109ACA4" w14:textId="62B6081A" w:rsidR="003F29F4" w:rsidRDefault="0085576C" w:rsidP="003F29F4">
      <w:pPr>
        <w:pStyle w:val="ListParagraph"/>
        <w:numPr>
          <w:ilvl w:val="0"/>
          <w:numId w:val="21"/>
        </w:numPr>
        <w:rPr>
          <w:rFonts w:cstheme="minorHAnsi"/>
        </w:rPr>
      </w:pPr>
      <w:r>
        <w:rPr>
          <w:rFonts w:cstheme="minorHAnsi"/>
        </w:rPr>
        <w:t>Loading the van in a safe and efficient manner adhering to a</w:t>
      </w:r>
      <w:r w:rsidR="000F486E">
        <w:rPr>
          <w:rFonts w:cstheme="minorHAnsi"/>
        </w:rPr>
        <w:t>l</w:t>
      </w:r>
      <w:r>
        <w:rPr>
          <w:rFonts w:cstheme="minorHAnsi"/>
        </w:rPr>
        <w:t>l H&amp;S rules</w:t>
      </w:r>
      <w:r w:rsidR="003F29F4">
        <w:rPr>
          <w:rFonts w:cstheme="minorHAnsi"/>
        </w:rPr>
        <w:t>.</w:t>
      </w:r>
    </w:p>
    <w:p w14:paraId="0B30D018" w14:textId="7C61AFE6" w:rsidR="003F29F4" w:rsidRDefault="00C8220C" w:rsidP="003F29F4">
      <w:pPr>
        <w:pStyle w:val="ListParagraph"/>
        <w:numPr>
          <w:ilvl w:val="0"/>
          <w:numId w:val="21"/>
        </w:numPr>
        <w:rPr>
          <w:rFonts w:cstheme="minorHAnsi"/>
        </w:rPr>
      </w:pPr>
      <w:r>
        <w:rPr>
          <w:rFonts w:cstheme="minorHAnsi"/>
        </w:rPr>
        <w:t>Ensuring the delivery of parcel</w:t>
      </w:r>
      <w:r w:rsidR="000F486E">
        <w:rPr>
          <w:rFonts w:cstheme="minorHAnsi"/>
        </w:rPr>
        <w:t>s</w:t>
      </w:r>
      <w:r>
        <w:rPr>
          <w:rFonts w:cstheme="minorHAnsi"/>
        </w:rPr>
        <w:t xml:space="preserve"> in a timely manner following a pre-determined route</w:t>
      </w:r>
      <w:r w:rsidR="003F29F4">
        <w:rPr>
          <w:rFonts w:cstheme="minorHAnsi"/>
        </w:rPr>
        <w:t>.</w:t>
      </w:r>
    </w:p>
    <w:p w14:paraId="6AABEB41" w14:textId="0249CA37" w:rsidR="003F29F4" w:rsidRDefault="00C8220C" w:rsidP="003F29F4">
      <w:pPr>
        <w:pStyle w:val="ListParagraph"/>
        <w:numPr>
          <w:ilvl w:val="0"/>
          <w:numId w:val="21"/>
        </w:numPr>
        <w:rPr>
          <w:rFonts w:cstheme="minorHAnsi"/>
        </w:rPr>
      </w:pPr>
      <w:r>
        <w:rPr>
          <w:rFonts w:cstheme="minorHAnsi"/>
        </w:rPr>
        <w:t xml:space="preserve">Driving in a safe </w:t>
      </w:r>
      <w:r w:rsidR="00EB0459">
        <w:rPr>
          <w:rFonts w:cstheme="minorHAnsi"/>
        </w:rPr>
        <w:t xml:space="preserve">and considerate way ensuring I maintain a set </w:t>
      </w:r>
      <w:r w:rsidR="005474C1">
        <w:rPr>
          <w:rFonts w:cstheme="minorHAnsi"/>
        </w:rPr>
        <w:t>score on our driving app</w:t>
      </w:r>
      <w:r w:rsidR="003F29F4">
        <w:rPr>
          <w:rFonts w:cstheme="minorHAnsi"/>
        </w:rPr>
        <w:t>.</w:t>
      </w:r>
    </w:p>
    <w:p w14:paraId="606D01D7" w14:textId="26FE1A90" w:rsidR="003F29F4" w:rsidRDefault="005474C1" w:rsidP="003F29F4">
      <w:pPr>
        <w:pStyle w:val="ListParagraph"/>
        <w:numPr>
          <w:ilvl w:val="0"/>
          <w:numId w:val="21"/>
        </w:numPr>
        <w:rPr>
          <w:rFonts w:cstheme="minorHAnsi"/>
        </w:rPr>
      </w:pPr>
      <w:r>
        <w:rPr>
          <w:rFonts w:cstheme="minorHAnsi"/>
        </w:rPr>
        <w:t>Troubleshooting any delivery problems including missing or damaged item</w:t>
      </w:r>
      <w:r w:rsidR="00BE449B">
        <w:rPr>
          <w:rFonts w:cstheme="minorHAnsi"/>
        </w:rPr>
        <w:t>s</w:t>
      </w:r>
      <w:r w:rsidR="003F29F4">
        <w:rPr>
          <w:rFonts w:cstheme="minorHAnsi"/>
        </w:rPr>
        <w:t>.</w:t>
      </w:r>
    </w:p>
    <w:p w14:paraId="5FC44AAF" w14:textId="11A13B86" w:rsidR="003F29F4" w:rsidRPr="003A2501" w:rsidRDefault="00BE449B" w:rsidP="003F29F4">
      <w:pPr>
        <w:pStyle w:val="ListParagraph"/>
        <w:numPr>
          <w:ilvl w:val="0"/>
          <w:numId w:val="21"/>
        </w:numPr>
        <w:rPr>
          <w:rFonts w:cstheme="minorHAnsi"/>
        </w:rPr>
      </w:pPr>
      <w:r>
        <w:rPr>
          <w:rFonts w:cstheme="minorHAnsi"/>
        </w:rPr>
        <w:t>Engaging directly with customers</w:t>
      </w:r>
      <w:r w:rsidR="003F29F4">
        <w:rPr>
          <w:rFonts w:cstheme="minorHAnsi"/>
        </w:rPr>
        <w:t>.</w:t>
      </w:r>
    </w:p>
    <w:p w14:paraId="08720F7E" w14:textId="77777777" w:rsidR="003F29F4" w:rsidRDefault="003F29F4" w:rsidP="003F29F4">
      <w:pPr>
        <w:rPr>
          <w:rFonts w:cstheme="minorHAnsi"/>
        </w:rPr>
      </w:pPr>
      <w:r>
        <w:rPr>
          <w:rFonts w:cstheme="minorHAnsi"/>
        </w:rPr>
        <w:t>Skills Gained:</w:t>
      </w:r>
    </w:p>
    <w:p w14:paraId="1AC9082D" w14:textId="0B3EBC73" w:rsidR="003F29F4" w:rsidRDefault="003A2501" w:rsidP="003F29F4">
      <w:pPr>
        <w:pStyle w:val="ListParagraph"/>
        <w:numPr>
          <w:ilvl w:val="0"/>
          <w:numId w:val="22"/>
        </w:numPr>
        <w:rPr>
          <w:rFonts w:cstheme="minorHAnsi"/>
        </w:rPr>
      </w:pPr>
      <w:r>
        <w:rPr>
          <w:rFonts w:cstheme="minorHAnsi"/>
        </w:rPr>
        <w:t>Commercial driving</w:t>
      </w:r>
      <w:r w:rsidR="003F29F4">
        <w:rPr>
          <w:rFonts w:cstheme="minorHAnsi"/>
        </w:rPr>
        <w:t>.</w:t>
      </w:r>
    </w:p>
    <w:p w14:paraId="2D4B710D" w14:textId="6BE7098F" w:rsidR="003F29F4" w:rsidRDefault="003A2501" w:rsidP="003F29F4">
      <w:pPr>
        <w:pStyle w:val="ListParagraph"/>
        <w:numPr>
          <w:ilvl w:val="0"/>
          <w:numId w:val="22"/>
        </w:numPr>
        <w:rPr>
          <w:rFonts w:cstheme="minorHAnsi"/>
        </w:rPr>
      </w:pPr>
      <w:r>
        <w:rPr>
          <w:rFonts w:cstheme="minorHAnsi"/>
        </w:rPr>
        <w:t>Time management</w:t>
      </w:r>
      <w:r w:rsidR="003F29F4">
        <w:rPr>
          <w:rFonts w:cstheme="minorHAnsi"/>
        </w:rPr>
        <w:t>.</w:t>
      </w:r>
    </w:p>
    <w:p w14:paraId="423CDD3C" w14:textId="63503AF9" w:rsidR="003F29F4" w:rsidRDefault="00473F1D" w:rsidP="003F29F4">
      <w:pPr>
        <w:pStyle w:val="ListParagraph"/>
        <w:numPr>
          <w:ilvl w:val="0"/>
          <w:numId w:val="22"/>
        </w:numPr>
        <w:rPr>
          <w:rFonts w:cstheme="minorHAnsi"/>
        </w:rPr>
      </w:pPr>
      <w:r>
        <w:rPr>
          <w:rFonts w:cstheme="minorHAnsi"/>
        </w:rPr>
        <w:t>On-road problem solving</w:t>
      </w:r>
      <w:r w:rsidR="003F29F4">
        <w:rPr>
          <w:rFonts w:cstheme="minorHAnsi"/>
        </w:rPr>
        <w:t>.</w:t>
      </w:r>
    </w:p>
    <w:p w14:paraId="0224F395" w14:textId="0A875963" w:rsidR="003F29F4" w:rsidRPr="009D648D" w:rsidRDefault="00473F1D" w:rsidP="009D648D">
      <w:pPr>
        <w:pStyle w:val="ListParagraph"/>
        <w:numPr>
          <w:ilvl w:val="0"/>
          <w:numId w:val="22"/>
        </w:numPr>
        <w:rPr>
          <w:rFonts w:cstheme="minorHAnsi"/>
        </w:rPr>
      </w:pPr>
      <w:r>
        <w:rPr>
          <w:rFonts w:cstheme="minorHAnsi"/>
        </w:rPr>
        <w:t>H&amp;S Knowledge</w:t>
      </w:r>
      <w:r w:rsidR="003F29F4">
        <w:rPr>
          <w:rFonts w:cstheme="minorHAnsi"/>
        </w:rPr>
        <w:t>.</w:t>
      </w:r>
    </w:p>
    <w:p w14:paraId="5EA15559" w14:textId="77777777" w:rsidR="003F29F4" w:rsidRDefault="003F29F4" w:rsidP="003F29F4">
      <w:pPr>
        <w:rPr>
          <w:rFonts w:cstheme="minorHAnsi"/>
        </w:rPr>
      </w:pPr>
      <w:r>
        <w:rPr>
          <w:rFonts w:cstheme="minorHAnsi"/>
        </w:rPr>
        <w:t>Achievements include:</w:t>
      </w:r>
    </w:p>
    <w:p w14:paraId="6E541657" w14:textId="2715CA99" w:rsidR="003F29F4" w:rsidRDefault="009D648D" w:rsidP="003F29F4">
      <w:pPr>
        <w:pStyle w:val="ListParagraph"/>
        <w:numPr>
          <w:ilvl w:val="0"/>
          <w:numId w:val="23"/>
        </w:numPr>
        <w:rPr>
          <w:rFonts w:cstheme="minorHAnsi"/>
        </w:rPr>
      </w:pPr>
      <w:r>
        <w:rPr>
          <w:rFonts w:cstheme="minorHAnsi"/>
        </w:rPr>
        <w:t>Scoring in the top 5% of the organisation for my driving score</w:t>
      </w:r>
      <w:r w:rsidR="003F29F4">
        <w:rPr>
          <w:rFonts w:cstheme="minorHAnsi"/>
        </w:rPr>
        <w:t>.</w:t>
      </w:r>
    </w:p>
    <w:p w14:paraId="6A4433E8" w14:textId="77777777" w:rsidR="00BB4256" w:rsidRDefault="009D648D" w:rsidP="003F29F4">
      <w:pPr>
        <w:pStyle w:val="ListParagraph"/>
        <w:numPr>
          <w:ilvl w:val="0"/>
          <w:numId w:val="23"/>
        </w:numPr>
        <w:rPr>
          <w:rFonts w:cstheme="minorHAnsi"/>
        </w:rPr>
      </w:pPr>
      <w:r>
        <w:rPr>
          <w:rFonts w:cstheme="minorHAnsi"/>
        </w:rPr>
        <w:t>I have been recognised as a top performer</w:t>
      </w:r>
      <w:r w:rsidR="0077260F">
        <w:rPr>
          <w:rFonts w:cstheme="minorHAnsi"/>
        </w:rPr>
        <w:t xml:space="preserve"> for the business</w:t>
      </w:r>
      <w:r w:rsidR="003F29F4">
        <w:rPr>
          <w:rFonts w:cstheme="minorHAnsi"/>
        </w:rPr>
        <w:t>.</w:t>
      </w:r>
    </w:p>
    <w:p w14:paraId="7A81EC70" w14:textId="77777777" w:rsidR="00BB4256" w:rsidRDefault="00BB4256">
      <w:pPr>
        <w:pStyle w:val="Heading2"/>
      </w:pPr>
    </w:p>
    <w:p w14:paraId="0DB8AA21" w14:textId="77777777" w:rsidR="00BB4256" w:rsidRDefault="00BB4256">
      <w:pPr>
        <w:pStyle w:val="Heading2"/>
      </w:pPr>
    </w:p>
    <w:p w14:paraId="03790FE5" w14:textId="77777777" w:rsidR="00BB4256" w:rsidRDefault="00BB4256">
      <w:pPr>
        <w:pStyle w:val="Heading2"/>
      </w:pPr>
    </w:p>
    <w:p w14:paraId="3F6EACA0" w14:textId="77777777" w:rsidR="00BB4256" w:rsidRDefault="00BB4256">
      <w:pPr>
        <w:pStyle w:val="Heading2"/>
      </w:pPr>
    </w:p>
    <w:p w14:paraId="447257AA" w14:textId="77777777" w:rsidR="00BB4256" w:rsidRDefault="00BB4256">
      <w:pPr>
        <w:pStyle w:val="Heading2"/>
      </w:pPr>
    </w:p>
    <w:p w14:paraId="63F80059" w14:textId="13E14720" w:rsidR="00AC5F42" w:rsidRDefault="00BA575B">
      <w:pPr>
        <w:pStyle w:val="Heading2"/>
      </w:pPr>
      <w:r>
        <w:t>Vodafone UK</w:t>
      </w:r>
    </w:p>
    <w:p w14:paraId="7C20020B" w14:textId="035F4544" w:rsidR="00BA575B" w:rsidRDefault="00BA575B" w:rsidP="00BA575B">
      <w:r>
        <w:t>Date of Employment: 2019 to present</w:t>
      </w:r>
    </w:p>
    <w:p w14:paraId="61706497" w14:textId="041FEDFF" w:rsidR="00BA575B" w:rsidRDefault="00BA575B" w:rsidP="00BA575B"/>
    <w:p w14:paraId="57FA1518" w14:textId="0F32EC40" w:rsidR="00BA575B" w:rsidRDefault="00BA575B" w:rsidP="00BA575B">
      <w:pPr>
        <w:rPr>
          <w:rFonts w:asciiTheme="majorHAnsi" w:hAnsiTheme="majorHAnsi"/>
          <w:b/>
          <w:bCs/>
          <w:sz w:val="26"/>
          <w:szCs w:val="26"/>
        </w:rPr>
      </w:pPr>
      <w:r>
        <w:rPr>
          <w:rFonts w:asciiTheme="majorHAnsi" w:hAnsiTheme="majorHAnsi"/>
          <w:b/>
          <w:bCs/>
          <w:sz w:val="26"/>
          <w:szCs w:val="26"/>
        </w:rPr>
        <w:t>Service Incident Manager</w:t>
      </w:r>
      <w:r w:rsidR="00860579">
        <w:rPr>
          <w:rFonts w:asciiTheme="majorHAnsi" w:hAnsiTheme="majorHAnsi"/>
          <w:b/>
          <w:bCs/>
          <w:sz w:val="26"/>
          <w:szCs w:val="26"/>
        </w:rPr>
        <w:t xml:space="preserve"> (SC Cleared)</w:t>
      </w:r>
      <w:r>
        <w:rPr>
          <w:rFonts w:asciiTheme="majorHAnsi" w:hAnsiTheme="majorHAnsi"/>
          <w:b/>
          <w:bCs/>
          <w:sz w:val="26"/>
          <w:szCs w:val="26"/>
        </w:rPr>
        <w:t xml:space="preserve"> – Fixed line services</w:t>
      </w:r>
    </w:p>
    <w:p w14:paraId="2089FB0C" w14:textId="3571A5B9" w:rsidR="00BA575B" w:rsidRDefault="00BA575B" w:rsidP="00BA575B">
      <w:pPr>
        <w:rPr>
          <w:rFonts w:cstheme="minorHAnsi"/>
        </w:rPr>
      </w:pPr>
      <w:r>
        <w:rPr>
          <w:rFonts w:cstheme="minorHAnsi"/>
        </w:rPr>
        <w:t>In my role as a SIM, I was dedicated to the Morrisons account. I was their single point of contact for all high priority incidents. My responsibilities included:</w:t>
      </w:r>
    </w:p>
    <w:p w14:paraId="7C8E7ACB" w14:textId="2C97F5D5" w:rsidR="00BA575B" w:rsidRDefault="00BA575B" w:rsidP="00BA575B">
      <w:pPr>
        <w:pStyle w:val="ListParagraph"/>
        <w:numPr>
          <w:ilvl w:val="0"/>
          <w:numId w:val="21"/>
        </w:numPr>
        <w:rPr>
          <w:rFonts w:cstheme="minorHAnsi"/>
        </w:rPr>
      </w:pPr>
      <w:r>
        <w:rPr>
          <w:rFonts w:cstheme="minorHAnsi"/>
        </w:rPr>
        <w:t>Managing major incidents.</w:t>
      </w:r>
    </w:p>
    <w:p w14:paraId="5CBEB0A3" w14:textId="22E96E09" w:rsidR="00BA575B" w:rsidRDefault="00BA575B" w:rsidP="00BA575B">
      <w:pPr>
        <w:pStyle w:val="ListParagraph"/>
        <w:numPr>
          <w:ilvl w:val="0"/>
          <w:numId w:val="21"/>
        </w:numPr>
        <w:rPr>
          <w:rFonts w:cstheme="minorHAnsi"/>
        </w:rPr>
      </w:pPr>
      <w:r>
        <w:rPr>
          <w:rFonts w:cstheme="minorHAnsi"/>
        </w:rPr>
        <w:t>Liaising with 3</w:t>
      </w:r>
      <w:r w:rsidRPr="00BA575B">
        <w:rPr>
          <w:rFonts w:cstheme="minorHAnsi"/>
          <w:vertAlign w:val="superscript"/>
        </w:rPr>
        <w:t>rd</w:t>
      </w:r>
      <w:r>
        <w:rPr>
          <w:rFonts w:cstheme="minorHAnsi"/>
        </w:rPr>
        <w:t xml:space="preserve"> parties’ senior stakeholders.</w:t>
      </w:r>
    </w:p>
    <w:p w14:paraId="0CA8908C" w14:textId="52AACBC5" w:rsidR="00BA575B" w:rsidRDefault="00BA575B" w:rsidP="00BA575B">
      <w:pPr>
        <w:pStyle w:val="ListParagraph"/>
        <w:numPr>
          <w:ilvl w:val="0"/>
          <w:numId w:val="21"/>
        </w:numPr>
        <w:rPr>
          <w:rFonts w:cstheme="minorHAnsi"/>
        </w:rPr>
      </w:pPr>
      <w:r>
        <w:rPr>
          <w:rFonts w:cstheme="minorHAnsi"/>
        </w:rPr>
        <w:t>Leading service improvement projects.</w:t>
      </w:r>
    </w:p>
    <w:p w14:paraId="7D582585" w14:textId="65622B56" w:rsidR="00BA575B" w:rsidRDefault="00BA575B" w:rsidP="00BA575B">
      <w:pPr>
        <w:pStyle w:val="ListParagraph"/>
        <w:numPr>
          <w:ilvl w:val="0"/>
          <w:numId w:val="21"/>
        </w:numPr>
        <w:rPr>
          <w:rFonts w:cstheme="minorHAnsi"/>
        </w:rPr>
      </w:pPr>
      <w:r>
        <w:rPr>
          <w:rFonts w:cstheme="minorHAnsi"/>
        </w:rPr>
        <w:t>Delivering senior stakeholder conferences.</w:t>
      </w:r>
    </w:p>
    <w:p w14:paraId="02257137" w14:textId="0891C34E" w:rsidR="00BA575B" w:rsidRDefault="00BA575B" w:rsidP="00BA575B">
      <w:pPr>
        <w:pStyle w:val="ListParagraph"/>
        <w:numPr>
          <w:ilvl w:val="0"/>
          <w:numId w:val="21"/>
        </w:numPr>
        <w:rPr>
          <w:rFonts w:cstheme="minorHAnsi"/>
        </w:rPr>
      </w:pPr>
      <w:r>
        <w:rPr>
          <w:rFonts w:cstheme="minorHAnsi"/>
        </w:rPr>
        <w:t>Training service desks on Morrison’s infrastructure.</w:t>
      </w:r>
    </w:p>
    <w:p w14:paraId="5AFE4F0A" w14:textId="3BFE7F19" w:rsidR="00BA575B" w:rsidRDefault="00BA575B" w:rsidP="00BA575B">
      <w:pPr>
        <w:pStyle w:val="ListParagraph"/>
        <w:numPr>
          <w:ilvl w:val="0"/>
          <w:numId w:val="21"/>
        </w:numPr>
        <w:rPr>
          <w:rFonts w:cstheme="minorHAnsi"/>
        </w:rPr>
      </w:pPr>
      <w:r>
        <w:rPr>
          <w:rFonts w:cstheme="minorHAnsi"/>
        </w:rPr>
        <w:t>Supporting multiple fixed line engineering teams.</w:t>
      </w:r>
    </w:p>
    <w:p w14:paraId="2D5EAE8C" w14:textId="050B8A76" w:rsidR="00840CCA" w:rsidRPr="00840CCA" w:rsidRDefault="00840CCA" w:rsidP="00840CCA">
      <w:pPr>
        <w:rPr>
          <w:rFonts w:cstheme="minorHAnsi"/>
        </w:rPr>
      </w:pPr>
    </w:p>
    <w:p w14:paraId="78E2B71E" w14:textId="023D2894" w:rsidR="00BA575B" w:rsidRDefault="00BA575B" w:rsidP="00BA575B">
      <w:pPr>
        <w:rPr>
          <w:rFonts w:cstheme="minorHAnsi"/>
        </w:rPr>
      </w:pPr>
      <w:r>
        <w:rPr>
          <w:rFonts w:cstheme="minorHAnsi"/>
        </w:rPr>
        <w:t>Skills Gained:</w:t>
      </w:r>
    </w:p>
    <w:p w14:paraId="7F4A5B3A" w14:textId="4FD6DB39" w:rsidR="00BA575B" w:rsidRDefault="00BA575B" w:rsidP="00BA575B">
      <w:pPr>
        <w:pStyle w:val="ListParagraph"/>
        <w:numPr>
          <w:ilvl w:val="0"/>
          <w:numId w:val="22"/>
        </w:numPr>
        <w:rPr>
          <w:rFonts w:cstheme="minorHAnsi"/>
        </w:rPr>
      </w:pPr>
      <w:r>
        <w:rPr>
          <w:rFonts w:cstheme="minorHAnsi"/>
        </w:rPr>
        <w:t>Major Incident management</w:t>
      </w:r>
      <w:r w:rsidR="00840CCA">
        <w:rPr>
          <w:rFonts w:cstheme="minorHAnsi"/>
        </w:rPr>
        <w:t>.</w:t>
      </w:r>
    </w:p>
    <w:p w14:paraId="357CA545" w14:textId="54A701F1" w:rsidR="00BA575B" w:rsidRDefault="00BA575B" w:rsidP="00BA575B">
      <w:pPr>
        <w:pStyle w:val="ListParagraph"/>
        <w:numPr>
          <w:ilvl w:val="0"/>
          <w:numId w:val="22"/>
        </w:numPr>
        <w:rPr>
          <w:rFonts w:cstheme="minorHAnsi"/>
        </w:rPr>
      </w:pPr>
      <w:r>
        <w:rPr>
          <w:rFonts w:cstheme="minorHAnsi"/>
        </w:rPr>
        <w:t>Stakeholder communication</w:t>
      </w:r>
      <w:r w:rsidR="00840CCA">
        <w:rPr>
          <w:rFonts w:cstheme="minorHAnsi"/>
        </w:rPr>
        <w:t>.</w:t>
      </w:r>
    </w:p>
    <w:p w14:paraId="260262EE" w14:textId="5B56AC87" w:rsidR="00840CCA" w:rsidRDefault="00840CCA" w:rsidP="00BA575B">
      <w:pPr>
        <w:pStyle w:val="ListParagraph"/>
        <w:numPr>
          <w:ilvl w:val="0"/>
          <w:numId w:val="22"/>
        </w:numPr>
        <w:rPr>
          <w:rFonts w:cstheme="minorHAnsi"/>
        </w:rPr>
      </w:pPr>
      <w:r>
        <w:rPr>
          <w:rFonts w:cstheme="minorHAnsi"/>
        </w:rPr>
        <w:t>Service improvement.</w:t>
      </w:r>
    </w:p>
    <w:p w14:paraId="2725A6C3" w14:textId="4B58D0A8" w:rsidR="00840CCA" w:rsidRDefault="00840CCA" w:rsidP="00BA575B">
      <w:pPr>
        <w:pStyle w:val="ListParagraph"/>
        <w:numPr>
          <w:ilvl w:val="0"/>
          <w:numId w:val="22"/>
        </w:numPr>
        <w:rPr>
          <w:rFonts w:cstheme="minorHAnsi"/>
        </w:rPr>
      </w:pPr>
      <w:r>
        <w:rPr>
          <w:rFonts w:cstheme="minorHAnsi"/>
        </w:rPr>
        <w:t>Training others.</w:t>
      </w:r>
    </w:p>
    <w:p w14:paraId="266641FE" w14:textId="23673927" w:rsidR="00840CCA" w:rsidRDefault="00840CCA" w:rsidP="00840CCA">
      <w:pPr>
        <w:pStyle w:val="ListParagraph"/>
        <w:numPr>
          <w:ilvl w:val="0"/>
          <w:numId w:val="22"/>
        </w:numPr>
        <w:rPr>
          <w:rFonts w:cstheme="minorHAnsi"/>
        </w:rPr>
      </w:pPr>
      <w:r>
        <w:rPr>
          <w:rFonts w:cstheme="minorHAnsi"/>
        </w:rPr>
        <w:t>Time management.</w:t>
      </w:r>
    </w:p>
    <w:p w14:paraId="1B3B0B94" w14:textId="4F0EE62D" w:rsidR="00840CCA" w:rsidRDefault="00840CCA" w:rsidP="00840CCA">
      <w:pPr>
        <w:rPr>
          <w:rFonts w:cstheme="minorHAnsi"/>
        </w:rPr>
      </w:pPr>
      <w:r>
        <w:rPr>
          <w:rFonts w:cstheme="minorHAnsi"/>
        </w:rPr>
        <w:t>Achievements include:</w:t>
      </w:r>
    </w:p>
    <w:p w14:paraId="09A12A76" w14:textId="682024E1" w:rsidR="00840CCA" w:rsidRDefault="00840CCA" w:rsidP="00840CCA">
      <w:pPr>
        <w:pStyle w:val="ListParagraph"/>
        <w:numPr>
          <w:ilvl w:val="0"/>
          <w:numId w:val="23"/>
        </w:numPr>
        <w:rPr>
          <w:rFonts w:cstheme="minorHAnsi"/>
        </w:rPr>
      </w:pPr>
      <w:r>
        <w:rPr>
          <w:rFonts w:cstheme="minorHAnsi"/>
        </w:rPr>
        <w:t>Creating the first training section for Morrisons with</w:t>
      </w:r>
      <w:r w:rsidR="00962957">
        <w:rPr>
          <w:rFonts w:cstheme="minorHAnsi"/>
        </w:rPr>
        <w:t>in</w:t>
      </w:r>
      <w:r>
        <w:rPr>
          <w:rFonts w:cstheme="minorHAnsi"/>
        </w:rPr>
        <w:t xml:space="preserve"> Vodafone, this is now widely used in multiple fixed line teams.</w:t>
      </w:r>
    </w:p>
    <w:p w14:paraId="4DE2027E" w14:textId="53F48DAE" w:rsidR="00840CCA" w:rsidRDefault="00840CCA" w:rsidP="00840CCA">
      <w:pPr>
        <w:pStyle w:val="ListParagraph"/>
        <w:numPr>
          <w:ilvl w:val="0"/>
          <w:numId w:val="23"/>
        </w:numPr>
        <w:rPr>
          <w:rFonts w:cstheme="minorHAnsi"/>
        </w:rPr>
      </w:pPr>
      <w:r>
        <w:rPr>
          <w:rFonts w:cstheme="minorHAnsi"/>
        </w:rPr>
        <w:t>Working with support teams we successfully achieved a 99% resolve rate for the Morrisons fixed line faults</w:t>
      </w:r>
      <w:r w:rsidR="00962957">
        <w:rPr>
          <w:rFonts w:cstheme="minorHAnsi"/>
        </w:rPr>
        <w:t xml:space="preserve"> </w:t>
      </w:r>
      <w:r w:rsidR="00281CBA">
        <w:rPr>
          <w:rFonts w:cstheme="minorHAnsi"/>
        </w:rPr>
        <w:t>across</w:t>
      </w:r>
      <w:r w:rsidR="00962957">
        <w:rPr>
          <w:rFonts w:cstheme="minorHAnsi"/>
        </w:rPr>
        <w:t xml:space="preserve"> their </w:t>
      </w:r>
      <w:r w:rsidR="00281CBA">
        <w:rPr>
          <w:rFonts w:cstheme="minorHAnsi"/>
        </w:rPr>
        <w:t>700+ sites</w:t>
      </w:r>
      <w:r>
        <w:rPr>
          <w:rFonts w:cstheme="minorHAnsi"/>
        </w:rPr>
        <w:t>.</w:t>
      </w:r>
    </w:p>
    <w:p w14:paraId="51E0F0A1" w14:textId="52159270" w:rsidR="00840CCA" w:rsidRDefault="00840CCA" w:rsidP="00840CCA">
      <w:pPr>
        <w:pStyle w:val="ListParagraph"/>
        <w:numPr>
          <w:ilvl w:val="0"/>
          <w:numId w:val="23"/>
        </w:numPr>
        <w:rPr>
          <w:rFonts w:cstheme="minorHAnsi"/>
        </w:rPr>
      </w:pPr>
      <w:r>
        <w:rPr>
          <w:rFonts w:cstheme="minorHAnsi"/>
        </w:rPr>
        <w:t>I was awarded the best newcomer of the year 2020.</w:t>
      </w:r>
    </w:p>
    <w:p w14:paraId="0F04B7CC" w14:textId="60C22CAA" w:rsidR="00840CCA" w:rsidRPr="00840CCA" w:rsidRDefault="00840CCA" w:rsidP="00840CCA">
      <w:pPr>
        <w:pStyle w:val="ListParagraph"/>
        <w:numPr>
          <w:ilvl w:val="0"/>
          <w:numId w:val="23"/>
        </w:numPr>
        <w:rPr>
          <w:rFonts w:cstheme="minorHAnsi"/>
        </w:rPr>
      </w:pPr>
      <w:r>
        <w:rPr>
          <w:rFonts w:cstheme="minorHAnsi"/>
        </w:rPr>
        <w:t>My team was awarded bronze in the national contact centre awards 2020.</w:t>
      </w:r>
    </w:p>
    <w:p w14:paraId="3C324C0C" w14:textId="77777777" w:rsidR="009233D6" w:rsidRDefault="00AC5F42">
      <w:pPr>
        <w:pStyle w:val="Heading2"/>
      </w:pPr>
      <w:r>
        <w:t>Vodaf</w:t>
      </w:r>
      <w:r w:rsidR="003808A8">
        <w:t>one UK</w:t>
      </w:r>
    </w:p>
    <w:p w14:paraId="709C298B" w14:textId="77777777" w:rsidR="009233D6" w:rsidRDefault="003808A8">
      <w:r>
        <w:t>Date of Employment: 2018 to present</w:t>
      </w:r>
    </w:p>
    <w:p w14:paraId="31F2BAC0" w14:textId="77777777" w:rsidR="003808A8" w:rsidRDefault="003808A8"/>
    <w:p w14:paraId="47F317F7" w14:textId="6E824BD1" w:rsidR="003808A8" w:rsidRDefault="003808A8">
      <w:r w:rsidRPr="009C55CF">
        <w:rPr>
          <w:rFonts w:asciiTheme="majorHAnsi" w:hAnsiTheme="majorHAnsi"/>
          <w:b/>
          <w:sz w:val="26"/>
          <w:szCs w:val="26"/>
        </w:rPr>
        <w:lastRenderedPageBreak/>
        <w:t xml:space="preserve">Lead Advisor </w:t>
      </w:r>
      <w:r w:rsidR="00860579">
        <w:rPr>
          <w:rFonts w:asciiTheme="majorHAnsi" w:hAnsiTheme="majorHAnsi"/>
          <w:b/>
          <w:sz w:val="26"/>
          <w:szCs w:val="26"/>
        </w:rPr>
        <w:t xml:space="preserve">(SC Cleared) </w:t>
      </w:r>
      <w:r w:rsidRPr="009C55CF">
        <w:rPr>
          <w:rFonts w:asciiTheme="majorHAnsi" w:hAnsiTheme="majorHAnsi"/>
          <w:b/>
          <w:sz w:val="26"/>
          <w:szCs w:val="26"/>
        </w:rPr>
        <w:t>– Level 1 Escalations</w:t>
      </w:r>
    </w:p>
    <w:p w14:paraId="53EB2BC2" w14:textId="77777777" w:rsidR="003808A8" w:rsidRPr="009F3F01" w:rsidRDefault="003808A8" w:rsidP="003808A8">
      <w:pPr>
        <w:pStyle w:val="Sectiondetails"/>
        <w:rPr>
          <w:rFonts w:cstheme="minorHAnsi"/>
        </w:rPr>
      </w:pPr>
      <w:r w:rsidRPr="009F3F01">
        <w:rPr>
          <w:rFonts w:cstheme="minorHAnsi"/>
        </w:rPr>
        <w:t xml:space="preserve">My main duty is to ensure quick, </w:t>
      </w:r>
      <w:proofErr w:type="gramStart"/>
      <w:r w:rsidRPr="009F3F01">
        <w:rPr>
          <w:rFonts w:cstheme="minorHAnsi"/>
        </w:rPr>
        <w:t>efficient</w:t>
      </w:r>
      <w:proofErr w:type="gramEnd"/>
      <w:r w:rsidRPr="009F3F01">
        <w:rPr>
          <w:rFonts w:cstheme="minorHAnsi"/>
        </w:rPr>
        <w:t xml:space="preserve"> and effective resolutions to problems whilst ensuring the customer journey remains the top priority. My responsibilities include:</w:t>
      </w:r>
    </w:p>
    <w:p w14:paraId="7FFA80D2" w14:textId="77777777" w:rsidR="003808A8" w:rsidRPr="009F3F01" w:rsidRDefault="003808A8" w:rsidP="003808A8">
      <w:pPr>
        <w:pStyle w:val="Sectiondetails"/>
        <w:numPr>
          <w:ilvl w:val="0"/>
          <w:numId w:val="7"/>
        </w:numPr>
        <w:rPr>
          <w:rFonts w:cstheme="minorHAnsi"/>
        </w:rPr>
      </w:pPr>
      <w:r w:rsidRPr="009F3F01">
        <w:rPr>
          <w:rFonts w:cstheme="minorHAnsi"/>
        </w:rPr>
        <w:t>Managing escalations</w:t>
      </w:r>
    </w:p>
    <w:p w14:paraId="482D0634" w14:textId="77777777" w:rsidR="003808A8" w:rsidRPr="009F3F01" w:rsidRDefault="003808A8" w:rsidP="003808A8">
      <w:pPr>
        <w:pStyle w:val="Sectiondetails"/>
        <w:numPr>
          <w:ilvl w:val="0"/>
          <w:numId w:val="7"/>
        </w:numPr>
        <w:rPr>
          <w:rFonts w:cstheme="minorHAnsi"/>
        </w:rPr>
      </w:pPr>
      <w:r w:rsidRPr="009F3F01">
        <w:rPr>
          <w:rFonts w:cstheme="minorHAnsi"/>
        </w:rPr>
        <w:t>Improving the customer journey</w:t>
      </w:r>
    </w:p>
    <w:p w14:paraId="0253D3EF" w14:textId="77777777" w:rsidR="003808A8" w:rsidRPr="009F3F01" w:rsidRDefault="003808A8" w:rsidP="003808A8">
      <w:pPr>
        <w:pStyle w:val="Sectiondetails"/>
        <w:numPr>
          <w:ilvl w:val="0"/>
          <w:numId w:val="7"/>
        </w:numPr>
        <w:rPr>
          <w:rFonts w:cstheme="minorHAnsi"/>
        </w:rPr>
      </w:pPr>
      <w:r w:rsidRPr="009F3F01">
        <w:rPr>
          <w:rFonts w:cstheme="minorHAnsi"/>
        </w:rPr>
        <w:t>Coaching advisors</w:t>
      </w:r>
    </w:p>
    <w:p w14:paraId="64F61F89" w14:textId="77777777" w:rsidR="003808A8" w:rsidRPr="009F3F01" w:rsidRDefault="003808A8" w:rsidP="003808A8">
      <w:pPr>
        <w:pStyle w:val="Sectiondetails"/>
        <w:numPr>
          <w:ilvl w:val="0"/>
          <w:numId w:val="7"/>
        </w:numPr>
        <w:rPr>
          <w:rFonts w:cstheme="minorHAnsi"/>
        </w:rPr>
      </w:pPr>
      <w:r w:rsidRPr="009F3F01">
        <w:rPr>
          <w:rFonts w:cstheme="minorHAnsi"/>
        </w:rPr>
        <w:t>Liaising with other escalation managers including attending conference calls</w:t>
      </w:r>
    </w:p>
    <w:p w14:paraId="5124AEF3" w14:textId="77777777" w:rsidR="003808A8" w:rsidRPr="009F3F01" w:rsidRDefault="003808A8" w:rsidP="003808A8">
      <w:pPr>
        <w:pStyle w:val="Sectiondetails"/>
        <w:numPr>
          <w:ilvl w:val="0"/>
          <w:numId w:val="7"/>
        </w:numPr>
        <w:rPr>
          <w:rFonts w:cstheme="minorHAnsi"/>
        </w:rPr>
      </w:pPr>
      <w:r w:rsidRPr="009F3F01">
        <w:rPr>
          <w:rFonts w:cstheme="minorHAnsi"/>
        </w:rPr>
        <w:t>Communication with customers and third parties</w:t>
      </w:r>
    </w:p>
    <w:p w14:paraId="07588B81" w14:textId="77777777" w:rsidR="003808A8" w:rsidRPr="009F3F01" w:rsidRDefault="003808A8" w:rsidP="003808A8">
      <w:pPr>
        <w:pStyle w:val="Sectiondetails"/>
        <w:numPr>
          <w:ilvl w:val="0"/>
          <w:numId w:val="7"/>
        </w:numPr>
        <w:rPr>
          <w:rFonts w:cstheme="minorHAnsi"/>
        </w:rPr>
      </w:pPr>
      <w:r w:rsidRPr="009F3F01">
        <w:rPr>
          <w:rFonts w:cstheme="minorHAnsi"/>
        </w:rPr>
        <w:t xml:space="preserve">Providing feedback to service desk advisors on how to improve the customer journey </w:t>
      </w:r>
    </w:p>
    <w:p w14:paraId="6AEC8490" w14:textId="77777777" w:rsidR="003808A8" w:rsidRPr="009F3F01" w:rsidRDefault="003808A8" w:rsidP="003808A8">
      <w:pPr>
        <w:pStyle w:val="Sectiondetails"/>
        <w:numPr>
          <w:ilvl w:val="0"/>
          <w:numId w:val="7"/>
        </w:numPr>
        <w:rPr>
          <w:rFonts w:cstheme="minorHAnsi"/>
        </w:rPr>
      </w:pPr>
      <w:r w:rsidRPr="009F3F01">
        <w:rPr>
          <w:rFonts w:cstheme="minorHAnsi"/>
        </w:rPr>
        <w:t>Constant review of tickets to identify opportunities for progression or closure</w:t>
      </w:r>
    </w:p>
    <w:p w14:paraId="0EA68B11" w14:textId="77777777" w:rsidR="003808A8" w:rsidRPr="009F3F01" w:rsidRDefault="003808A8" w:rsidP="003808A8">
      <w:pPr>
        <w:pStyle w:val="Sectiondetails"/>
        <w:rPr>
          <w:rFonts w:cstheme="minorHAnsi"/>
        </w:rPr>
      </w:pPr>
    </w:p>
    <w:p w14:paraId="2631BD4E" w14:textId="77777777" w:rsidR="003808A8" w:rsidRPr="003808A8" w:rsidRDefault="003808A8" w:rsidP="003808A8">
      <w:pPr>
        <w:pStyle w:val="Sectiondetails"/>
        <w:rPr>
          <w:rFonts w:cstheme="minorHAnsi"/>
        </w:rPr>
      </w:pPr>
      <w:r w:rsidRPr="003808A8">
        <w:rPr>
          <w:rFonts w:cstheme="minorHAnsi"/>
        </w:rPr>
        <w:t>Skills Gained:</w:t>
      </w:r>
    </w:p>
    <w:p w14:paraId="5D3820AB" w14:textId="77777777" w:rsidR="003808A8" w:rsidRPr="003808A8" w:rsidRDefault="003808A8" w:rsidP="003808A8">
      <w:pPr>
        <w:pStyle w:val="ListParagraph"/>
        <w:numPr>
          <w:ilvl w:val="0"/>
          <w:numId w:val="6"/>
        </w:numPr>
        <w:rPr>
          <w:rFonts w:cstheme="minorHAnsi"/>
        </w:rPr>
      </w:pPr>
      <w:r w:rsidRPr="003808A8">
        <w:rPr>
          <w:rFonts w:cstheme="minorHAnsi"/>
        </w:rPr>
        <w:t>Incident Management</w:t>
      </w:r>
      <w:r w:rsidRPr="003808A8">
        <w:rPr>
          <w:rFonts w:cstheme="minorHAnsi"/>
        </w:rPr>
        <w:tab/>
      </w:r>
      <w:r w:rsidRPr="003808A8">
        <w:rPr>
          <w:rFonts w:cstheme="minorHAnsi"/>
        </w:rPr>
        <w:tab/>
      </w:r>
      <w:r w:rsidRPr="003808A8">
        <w:rPr>
          <w:rFonts w:cstheme="minorHAnsi"/>
        </w:rPr>
        <w:tab/>
      </w:r>
      <w:r w:rsidRPr="003808A8">
        <w:rPr>
          <w:rFonts w:cstheme="minorHAnsi"/>
        </w:rPr>
        <w:tab/>
      </w:r>
      <w:r w:rsidRPr="003808A8">
        <w:rPr>
          <w:rFonts w:cstheme="minorHAnsi"/>
        </w:rPr>
        <w:tab/>
      </w:r>
    </w:p>
    <w:p w14:paraId="4D4A16F6" w14:textId="77777777" w:rsidR="003808A8" w:rsidRPr="003808A8" w:rsidRDefault="003C1C89" w:rsidP="003808A8">
      <w:pPr>
        <w:pStyle w:val="ListParagraph"/>
        <w:numPr>
          <w:ilvl w:val="0"/>
          <w:numId w:val="6"/>
        </w:numPr>
        <w:rPr>
          <w:rFonts w:cstheme="minorHAnsi"/>
        </w:rPr>
      </w:pPr>
      <w:r>
        <w:rPr>
          <w:rFonts w:cstheme="minorHAnsi"/>
        </w:rPr>
        <w:t>Team/</w:t>
      </w:r>
      <w:r w:rsidR="003808A8" w:rsidRPr="003808A8">
        <w:rPr>
          <w:rFonts w:cstheme="minorHAnsi"/>
        </w:rPr>
        <w:t>Individual Coaching</w:t>
      </w:r>
    </w:p>
    <w:p w14:paraId="2E5FC937" w14:textId="77777777" w:rsidR="003808A8" w:rsidRPr="003808A8" w:rsidRDefault="003808A8" w:rsidP="003808A8">
      <w:pPr>
        <w:pStyle w:val="ListParagraph"/>
        <w:numPr>
          <w:ilvl w:val="0"/>
          <w:numId w:val="6"/>
        </w:numPr>
        <w:rPr>
          <w:rFonts w:cstheme="minorHAnsi"/>
        </w:rPr>
      </w:pPr>
      <w:r w:rsidRPr="003808A8">
        <w:rPr>
          <w:rFonts w:cstheme="minorHAnsi"/>
        </w:rPr>
        <w:t>Time Management</w:t>
      </w:r>
    </w:p>
    <w:p w14:paraId="2BB70166" w14:textId="77777777" w:rsidR="003808A8" w:rsidRPr="003808A8" w:rsidRDefault="003808A8" w:rsidP="003808A8">
      <w:pPr>
        <w:pStyle w:val="ListParagraph"/>
        <w:numPr>
          <w:ilvl w:val="0"/>
          <w:numId w:val="6"/>
        </w:numPr>
        <w:rPr>
          <w:rFonts w:cstheme="minorHAnsi"/>
        </w:rPr>
      </w:pPr>
      <w:r w:rsidRPr="003808A8">
        <w:rPr>
          <w:rFonts w:cstheme="minorHAnsi"/>
        </w:rPr>
        <w:t>Communicatio</w:t>
      </w:r>
      <w:r w:rsidR="003C1C89">
        <w:rPr>
          <w:rFonts w:cstheme="minorHAnsi"/>
        </w:rPr>
        <w:t>n with other Escalation Teams (Third</w:t>
      </w:r>
      <w:r w:rsidRPr="003808A8">
        <w:rPr>
          <w:rFonts w:cstheme="minorHAnsi"/>
        </w:rPr>
        <w:t xml:space="preserve"> Party)</w:t>
      </w:r>
    </w:p>
    <w:p w14:paraId="26BD654C" w14:textId="77777777" w:rsidR="003808A8" w:rsidRDefault="003808A8" w:rsidP="003808A8">
      <w:pPr>
        <w:pStyle w:val="ListParagraph"/>
        <w:numPr>
          <w:ilvl w:val="0"/>
          <w:numId w:val="9"/>
        </w:numPr>
        <w:rPr>
          <w:rFonts w:cstheme="minorHAnsi"/>
        </w:rPr>
      </w:pPr>
      <w:r w:rsidRPr="003808A8">
        <w:rPr>
          <w:rFonts w:cstheme="minorHAnsi"/>
        </w:rPr>
        <w:t>Knowle</w:t>
      </w:r>
      <w:r>
        <w:rPr>
          <w:rFonts w:cstheme="minorHAnsi"/>
        </w:rPr>
        <w:t>dge of the escalation processes</w:t>
      </w:r>
    </w:p>
    <w:p w14:paraId="4AE3D3C6" w14:textId="77777777" w:rsidR="003808A8" w:rsidRPr="003808A8" w:rsidRDefault="003808A8" w:rsidP="003808A8">
      <w:pPr>
        <w:pStyle w:val="ListParagraph"/>
        <w:numPr>
          <w:ilvl w:val="0"/>
          <w:numId w:val="9"/>
        </w:numPr>
        <w:rPr>
          <w:rFonts w:cstheme="minorHAnsi"/>
        </w:rPr>
      </w:pPr>
      <w:r w:rsidRPr="003808A8">
        <w:rPr>
          <w:rFonts w:cstheme="minorHAnsi"/>
        </w:rPr>
        <w:t>Working under pressure</w:t>
      </w:r>
    </w:p>
    <w:p w14:paraId="2140317E" w14:textId="77777777" w:rsidR="003808A8" w:rsidRPr="009F3F01" w:rsidRDefault="003808A8" w:rsidP="003808A8">
      <w:pPr>
        <w:pStyle w:val="Sectiondetails"/>
        <w:rPr>
          <w:rFonts w:cstheme="minorHAnsi"/>
        </w:rPr>
      </w:pPr>
    </w:p>
    <w:p w14:paraId="36B76B17" w14:textId="77777777" w:rsidR="003808A8" w:rsidRPr="009F3F01" w:rsidRDefault="003808A8" w:rsidP="003808A8">
      <w:pPr>
        <w:pStyle w:val="Sectiondetails"/>
        <w:rPr>
          <w:rFonts w:cstheme="minorHAnsi"/>
        </w:rPr>
      </w:pPr>
      <w:r w:rsidRPr="009F3F01">
        <w:rPr>
          <w:rFonts w:cstheme="minorHAnsi"/>
        </w:rPr>
        <w:t>Achievements include:</w:t>
      </w:r>
    </w:p>
    <w:p w14:paraId="359433AA" w14:textId="77777777" w:rsidR="003808A8" w:rsidRPr="009F3F01" w:rsidRDefault="00AC5F42" w:rsidP="003808A8">
      <w:pPr>
        <w:pStyle w:val="Sectiondetails"/>
        <w:numPr>
          <w:ilvl w:val="0"/>
          <w:numId w:val="8"/>
        </w:numPr>
        <w:rPr>
          <w:rFonts w:cstheme="minorHAnsi"/>
        </w:rPr>
      </w:pPr>
      <w:r>
        <w:rPr>
          <w:rFonts w:cstheme="minorHAnsi"/>
        </w:rPr>
        <w:t xml:space="preserve">Successfully completing my secondment and taking a </w:t>
      </w:r>
      <w:proofErr w:type="gramStart"/>
      <w:r>
        <w:rPr>
          <w:rFonts w:cstheme="minorHAnsi"/>
        </w:rPr>
        <w:t>full time</w:t>
      </w:r>
      <w:proofErr w:type="gramEnd"/>
      <w:r>
        <w:rPr>
          <w:rFonts w:cstheme="minorHAnsi"/>
        </w:rPr>
        <w:t xml:space="preserve"> role as Lead. </w:t>
      </w:r>
    </w:p>
    <w:p w14:paraId="118EC03A" w14:textId="77777777" w:rsidR="003808A8" w:rsidRPr="009F3F01" w:rsidRDefault="00AC5F42" w:rsidP="003808A8">
      <w:pPr>
        <w:pStyle w:val="Sectiondetails"/>
        <w:numPr>
          <w:ilvl w:val="0"/>
          <w:numId w:val="8"/>
        </w:numPr>
        <w:rPr>
          <w:rFonts w:cstheme="minorHAnsi"/>
        </w:rPr>
      </w:pPr>
      <w:r>
        <w:rPr>
          <w:rFonts w:cstheme="minorHAnsi"/>
        </w:rPr>
        <w:t xml:space="preserve">Completing </w:t>
      </w:r>
      <w:r w:rsidR="003C1C89">
        <w:rPr>
          <w:rFonts w:cstheme="minorHAnsi"/>
        </w:rPr>
        <w:t xml:space="preserve">training </w:t>
      </w:r>
      <w:r>
        <w:rPr>
          <w:rFonts w:cstheme="minorHAnsi"/>
        </w:rPr>
        <w:t>workshops for customer products and services.</w:t>
      </w:r>
    </w:p>
    <w:p w14:paraId="2C711EC7" w14:textId="77777777" w:rsidR="003808A8" w:rsidRPr="009F3F01" w:rsidRDefault="003808A8" w:rsidP="003808A8">
      <w:pPr>
        <w:pStyle w:val="Sectiondetails"/>
        <w:numPr>
          <w:ilvl w:val="0"/>
          <w:numId w:val="8"/>
        </w:numPr>
        <w:rPr>
          <w:rFonts w:cstheme="minorHAnsi"/>
        </w:rPr>
      </w:pPr>
      <w:r w:rsidRPr="009F3F01">
        <w:rPr>
          <w:rFonts w:cstheme="minorHAnsi"/>
        </w:rPr>
        <w:t>Coaching to improve customer journey and colleague engagement</w:t>
      </w:r>
      <w:r w:rsidR="00A8688F">
        <w:rPr>
          <w:rFonts w:cstheme="minorHAnsi"/>
        </w:rPr>
        <w:t>.</w:t>
      </w:r>
    </w:p>
    <w:p w14:paraId="0AB68A7E" w14:textId="77777777" w:rsidR="009233D6" w:rsidRDefault="009233D6"/>
    <w:p w14:paraId="17EBC138" w14:textId="77777777" w:rsidR="009233D6" w:rsidRDefault="00AC5F42">
      <w:pPr>
        <w:pStyle w:val="Heading2"/>
      </w:pPr>
      <w:r>
        <w:t>Vodaf</w:t>
      </w:r>
      <w:r w:rsidR="003808A8">
        <w:t>one UK</w:t>
      </w:r>
    </w:p>
    <w:p w14:paraId="4A6032B9" w14:textId="77777777" w:rsidR="003808A8" w:rsidRDefault="003808A8" w:rsidP="003808A8">
      <w:r>
        <w:t>Date of Employment: 2017-2018</w:t>
      </w:r>
    </w:p>
    <w:p w14:paraId="6786B194" w14:textId="77777777" w:rsidR="009233D6" w:rsidRDefault="009233D6"/>
    <w:p w14:paraId="35577AD2" w14:textId="2A3262C3" w:rsidR="003808A8" w:rsidRDefault="003808A8" w:rsidP="003808A8">
      <w:r>
        <w:rPr>
          <w:rFonts w:asciiTheme="majorHAnsi" w:hAnsiTheme="majorHAnsi"/>
          <w:b/>
          <w:sz w:val="26"/>
          <w:szCs w:val="26"/>
        </w:rPr>
        <w:t>Service Desk</w:t>
      </w:r>
      <w:r w:rsidRPr="009C55CF">
        <w:rPr>
          <w:rFonts w:asciiTheme="majorHAnsi" w:hAnsiTheme="majorHAnsi"/>
          <w:b/>
          <w:sz w:val="26"/>
          <w:szCs w:val="26"/>
        </w:rPr>
        <w:t xml:space="preserve"> Advisor</w:t>
      </w:r>
      <w:r w:rsidR="00860579">
        <w:rPr>
          <w:rFonts w:asciiTheme="majorHAnsi" w:hAnsiTheme="majorHAnsi"/>
          <w:b/>
          <w:sz w:val="26"/>
          <w:szCs w:val="26"/>
        </w:rPr>
        <w:t xml:space="preserve"> (SC Cleared)</w:t>
      </w:r>
    </w:p>
    <w:p w14:paraId="780F8E05" w14:textId="77777777" w:rsidR="00416298" w:rsidRDefault="00416298" w:rsidP="00416298">
      <w:pPr>
        <w:pStyle w:val="Sectiondetails"/>
        <w:rPr>
          <w:rFonts w:cstheme="minorHAnsi"/>
        </w:rPr>
      </w:pPr>
      <w:r w:rsidRPr="009F3F01">
        <w:rPr>
          <w:rFonts w:cstheme="minorHAnsi"/>
        </w:rPr>
        <w:t xml:space="preserve">My main </w:t>
      </w:r>
      <w:r>
        <w:rPr>
          <w:rFonts w:cstheme="minorHAnsi"/>
        </w:rPr>
        <w:t xml:space="preserve">responsibility was to </w:t>
      </w:r>
      <w:r w:rsidRPr="00612385">
        <w:t>action any faults</w:t>
      </w:r>
      <w:r>
        <w:t xml:space="preserve"> reported by customers </w:t>
      </w:r>
      <w:r w:rsidRPr="00612385">
        <w:t xml:space="preserve">in a </w:t>
      </w:r>
      <w:r>
        <w:t>quick</w:t>
      </w:r>
      <w:r w:rsidRPr="00612385">
        <w:t xml:space="preserve"> and efficient manner making sure the customer experience is always </w:t>
      </w:r>
      <w:r>
        <w:t xml:space="preserve">the </w:t>
      </w:r>
      <w:r w:rsidRPr="00612385">
        <w:t>top priority</w:t>
      </w:r>
      <w:r>
        <w:t xml:space="preserve"> and to provide t</w:t>
      </w:r>
      <w:r w:rsidRPr="00612385">
        <w:t xml:space="preserve">imely updates </w:t>
      </w:r>
      <w:r>
        <w:t>whilst</w:t>
      </w:r>
      <w:r w:rsidRPr="00612385">
        <w:t xml:space="preserve"> working to strict S</w:t>
      </w:r>
      <w:r>
        <w:t>ervice Level Agreements (S</w:t>
      </w:r>
      <w:r w:rsidRPr="00612385">
        <w:t>LA’s</w:t>
      </w:r>
      <w:r>
        <w:t>)</w:t>
      </w:r>
      <w:r w:rsidRPr="00612385">
        <w:t>.</w:t>
      </w:r>
      <w:r>
        <w:t xml:space="preserve"> My other responsibilities included: </w:t>
      </w:r>
    </w:p>
    <w:p w14:paraId="07C85DD1" w14:textId="77777777" w:rsidR="00416298" w:rsidRDefault="00416298" w:rsidP="00416298">
      <w:pPr>
        <w:pStyle w:val="Sectiondetails"/>
        <w:numPr>
          <w:ilvl w:val="0"/>
          <w:numId w:val="11"/>
        </w:numPr>
      </w:pPr>
      <w:r>
        <w:rPr>
          <w:rFonts w:cstheme="minorHAnsi"/>
        </w:rPr>
        <w:t xml:space="preserve">Receiving, </w:t>
      </w:r>
      <w:proofErr w:type="gramStart"/>
      <w:r>
        <w:rPr>
          <w:rFonts w:cstheme="minorHAnsi"/>
        </w:rPr>
        <w:t>responding</w:t>
      </w:r>
      <w:proofErr w:type="gramEnd"/>
      <w:r>
        <w:rPr>
          <w:rFonts w:cstheme="minorHAnsi"/>
        </w:rPr>
        <w:t xml:space="preserve"> and resolving </w:t>
      </w:r>
      <w:r w:rsidR="003808A8" w:rsidRPr="00612385">
        <w:t xml:space="preserve">calls from various Government departments and their </w:t>
      </w:r>
      <w:r>
        <w:t>third</w:t>
      </w:r>
      <w:r w:rsidR="003808A8" w:rsidRPr="00612385">
        <w:t xml:space="preserve"> parties. </w:t>
      </w:r>
    </w:p>
    <w:p w14:paraId="2CC3C21D" w14:textId="77777777" w:rsidR="00416298" w:rsidRDefault="003808A8" w:rsidP="00416298">
      <w:pPr>
        <w:pStyle w:val="ListParagraph"/>
        <w:numPr>
          <w:ilvl w:val="0"/>
          <w:numId w:val="11"/>
        </w:numPr>
      </w:pPr>
      <w:r w:rsidRPr="00612385">
        <w:t>Working as part of a team to drive the key responsibilities</w:t>
      </w:r>
      <w:r w:rsidR="00A8688F">
        <w:t>.</w:t>
      </w:r>
    </w:p>
    <w:p w14:paraId="6CFAAC4C" w14:textId="77777777" w:rsidR="00416298" w:rsidRDefault="00416298" w:rsidP="00416298">
      <w:pPr>
        <w:pStyle w:val="ListParagraph"/>
        <w:numPr>
          <w:ilvl w:val="0"/>
          <w:numId w:val="11"/>
        </w:numPr>
      </w:pPr>
      <w:r>
        <w:t>M</w:t>
      </w:r>
      <w:r w:rsidR="003808A8" w:rsidRPr="00612385">
        <w:t>anage the customer</w:t>
      </w:r>
      <w:r>
        <w:t>s</w:t>
      </w:r>
      <w:r w:rsidR="003808A8" w:rsidRPr="00612385">
        <w:t xml:space="preserve"> within my “Queue”</w:t>
      </w:r>
      <w:r w:rsidR="00A8688F">
        <w:t>.</w:t>
      </w:r>
    </w:p>
    <w:p w14:paraId="67B0D0AD" w14:textId="77777777" w:rsidR="00416298" w:rsidRDefault="00416298" w:rsidP="00416298">
      <w:pPr>
        <w:pStyle w:val="ListParagraph"/>
        <w:numPr>
          <w:ilvl w:val="0"/>
          <w:numId w:val="11"/>
        </w:numPr>
      </w:pPr>
      <w:r>
        <w:t>P</w:t>
      </w:r>
      <w:r w:rsidR="003808A8" w:rsidRPr="00612385">
        <w:t xml:space="preserve">erform daily escalation checks </w:t>
      </w:r>
      <w:r>
        <w:t>ensuring</w:t>
      </w:r>
      <w:r w:rsidR="003808A8" w:rsidRPr="00612385">
        <w:t xml:space="preserve"> the best customer service</w:t>
      </w:r>
      <w:r w:rsidR="00A8688F">
        <w:t>.</w:t>
      </w:r>
    </w:p>
    <w:p w14:paraId="05425A70" w14:textId="77777777" w:rsidR="003808A8" w:rsidRDefault="003808A8" w:rsidP="003808A8">
      <w:r>
        <w:t>Skills Gained:</w:t>
      </w:r>
    </w:p>
    <w:p w14:paraId="5D942924" w14:textId="77777777" w:rsidR="003808A8" w:rsidRPr="00AC5F42" w:rsidRDefault="003808A8" w:rsidP="003808A8">
      <w:pPr>
        <w:pStyle w:val="ListParagraph"/>
        <w:numPr>
          <w:ilvl w:val="0"/>
          <w:numId w:val="10"/>
        </w:numPr>
        <w:rPr>
          <w:rFonts w:cstheme="minorHAnsi"/>
        </w:rPr>
      </w:pPr>
      <w:r w:rsidRPr="00AC5F42">
        <w:rPr>
          <w:rFonts w:cstheme="minorHAnsi"/>
        </w:rPr>
        <w:t>Customer communication</w:t>
      </w:r>
    </w:p>
    <w:p w14:paraId="17FB3B99" w14:textId="77777777" w:rsidR="003808A8" w:rsidRPr="00AC5F42" w:rsidRDefault="00AC5F42" w:rsidP="003808A8">
      <w:pPr>
        <w:pStyle w:val="ListParagraph"/>
        <w:numPr>
          <w:ilvl w:val="0"/>
          <w:numId w:val="10"/>
        </w:numPr>
        <w:rPr>
          <w:rFonts w:cstheme="minorHAnsi"/>
        </w:rPr>
      </w:pPr>
      <w:r>
        <w:rPr>
          <w:rFonts w:cstheme="minorHAnsi"/>
        </w:rPr>
        <w:t>Ability to quickly identify</w:t>
      </w:r>
      <w:r w:rsidR="003808A8" w:rsidRPr="00AC5F42">
        <w:rPr>
          <w:rFonts w:cstheme="minorHAnsi"/>
        </w:rPr>
        <w:t xml:space="preserve"> important information</w:t>
      </w:r>
    </w:p>
    <w:p w14:paraId="1C2A172E" w14:textId="77777777" w:rsidR="003808A8" w:rsidRPr="00AC5F42" w:rsidRDefault="003808A8" w:rsidP="003808A8">
      <w:pPr>
        <w:pStyle w:val="ListParagraph"/>
        <w:numPr>
          <w:ilvl w:val="0"/>
          <w:numId w:val="10"/>
        </w:numPr>
        <w:rPr>
          <w:rFonts w:cstheme="minorHAnsi"/>
        </w:rPr>
      </w:pPr>
      <w:r w:rsidRPr="00AC5F42">
        <w:rPr>
          <w:rFonts w:cstheme="minorHAnsi"/>
        </w:rPr>
        <w:t>Team management</w:t>
      </w:r>
    </w:p>
    <w:p w14:paraId="15C7F4D7" w14:textId="77777777" w:rsidR="003808A8" w:rsidRPr="00AC5F42" w:rsidRDefault="003808A8" w:rsidP="003808A8">
      <w:pPr>
        <w:pStyle w:val="ListParagraph"/>
        <w:numPr>
          <w:ilvl w:val="0"/>
          <w:numId w:val="10"/>
        </w:numPr>
        <w:rPr>
          <w:rFonts w:cstheme="minorHAnsi"/>
        </w:rPr>
      </w:pPr>
      <w:r w:rsidRPr="00AC5F42">
        <w:rPr>
          <w:rFonts w:cstheme="minorHAnsi"/>
        </w:rPr>
        <w:lastRenderedPageBreak/>
        <w:t>Ticket Management</w:t>
      </w:r>
    </w:p>
    <w:p w14:paraId="33088744" w14:textId="77777777" w:rsidR="00267EE3" w:rsidRDefault="00267EE3" w:rsidP="00267EE3">
      <w:r>
        <w:t>Achievements include:</w:t>
      </w:r>
    </w:p>
    <w:p w14:paraId="693A0727" w14:textId="77777777" w:rsidR="00267EE3" w:rsidRDefault="00267EE3" w:rsidP="00267EE3">
      <w:pPr>
        <w:pStyle w:val="ListParagraph"/>
        <w:numPr>
          <w:ilvl w:val="0"/>
          <w:numId w:val="12"/>
        </w:numPr>
      </w:pPr>
      <w:r>
        <w:t>I took on the role of Fault Controller within the team, this included handing the tickets out to each advisor and ensuring my colleagues had an equal workload, whilst also assisting advisors when they fell behind with their tickets</w:t>
      </w:r>
      <w:r w:rsidR="00A8688F">
        <w:t>.</w:t>
      </w:r>
    </w:p>
    <w:p w14:paraId="72315FFF" w14:textId="77777777" w:rsidR="00267EE3" w:rsidRDefault="00267EE3" w:rsidP="00267EE3">
      <w:pPr>
        <w:pStyle w:val="ListParagraph"/>
        <w:numPr>
          <w:ilvl w:val="0"/>
          <w:numId w:val="12"/>
        </w:numPr>
      </w:pPr>
      <w:r>
        <w:t>I would often make the first call out logging proactive faults with customers and making sure the information I was providing was clear and concise</w:t>
      </w:r>
      <w:r w:rsidR="00A8688F">
        <w:t>.</w:t>
      </w:r>
    </w:p>
    <w:p w14:paraId="6B3CAB00" w14:textId="77777777" w:rsidR="00267EE3" w:rsidRDefault="00267EE3" w:rsidP="00267EE3"/>
    <w:p w14:paraId="11791876" w14:textId="77777777" w:rsidR="00AC5F42" w:rsidRDefault="00AC5F42" w:rsidP="00267EE3">
      <w:pPr>
        <w:pStyle w:val="Heading2"/>
      </w:pPr>
    </w:p>
    <w:p w14:paraId="6DAC2B46" w14:textId="77777777" w:rsidR="00267EE3" w:rsidRDefault="00AC5F42" w:rsidP="00267EE3">
      <w:pPr>
        <w:pStyle w:val="Heading2"/>
      </w:pPr>
      <w:r>
        <w:t>Vodaf</w:t>
      </w:r>
      <w:r w:rsidR="00267EE3">
        <w:t>one UK</w:t>
      </w:r>
    </w:p>
    <w:p w14:paraId="0105166B" w14:textId="77777777" w:rsidR="00267EE3" w:rsidRDefault="00267EE3" w:rsidP="00267EE3">
      <w:r>
        <w:t>Date of Employment: 2015-2017</w:t>
      </w:r>
    </w:p>
    <w:p w14:paraId="3B39AF42" w14:textId="77777777" w:rsidR="00267EE3" w:rsidRDefault="00267EE3" w:rsidP="00267EE3"/>
    <w:p w14:paraId="2F054D26" w14:textId="77777777" w:rsidR="00267EE3" w:rsidRDefault="00267EE3" w:rsidP="00267EE3">
      <w:r>
        <w:rPr>
          <w:rFonts w:asciiTheme="majorHAnsi" w:hAnsiTheme="majorHAnsi"/>
          <w:b/>
          <w:sz w:val="26"/>
          <w:szCs w:val="26"/>
        </w:rPr>
        <w:t>Assistant Store Manager</w:t>
      </w:r>
    </w:p>
    <w:p w14:paraId="796D6565" w14:textId="77777777" w:rsidR="00267EE3" w:rsidRDefault="00267EE3" w:rsidP="00267EE3">
      <w:pPr>
        <w:pStyle w:val="Sectiondetails"/>
        <w:rPr>
          <w:rFonts w:cstheme="minorHAnsi"/>
        </w:rPr>
      </w:pPr>
      <w:r w:rsidRPr="009F3F01">
        <w:rPr>
          <w:rFonts w:cstheme="minorHAnsi"/>
        </w:rPr>
        <w:t xml:space="preserve">My main </w:t>
      </w:r>
      <w:r>
        <w:rPr>
          <w:rFonts w:cstheme="minorHAnsi"/>
        </w:rPr>
        <w:t xml:space="preserve">responsibility was to </w:t>
      </w:r>
      <w:proofErr w:type="gramStart"/>
      <w:r>
        <w:rPr>
          <w:rFonts w:cstheme="minorHAnsi"/>
        </w:rPr>
        <w:t>provide assistance to</w:t>
      </w:r>
      <w:proofErr w:type="gramEnd"/>
      <w:r>
        <w:rPr>
          <w:rFonts w:cstheme="minorHAnsi"/>
        </w:rPr>
        <w:t xml:space="preserve"> the Store Manager and also contribute to the development of my team. My other responsibilities included:</w:t>
      </w:r>
    </w:p>
    <w:p w14:paraId="74D7D58A" w14:textId="77777777" w:rsidR="00267EE3" w:rsidRDefault="00267EE3" w:rsidP="00267EE3">
      <w:pPr>
        <w:pStyle w:val="ListParagraph"/>
        <w:numPr>
          <w:ilvl w:val="0"/>
          <w:numId w:val="14"/>
        </w:numPr>
      </w:pPr>
      <w:r>
        <w:t>M</w:t>
      </w:r>
      <w:r w:rsidRPr="00612385">
        <w:t xml:space="preserve">onthly reviews with team members discussing performance and </w:t>
      </w:r>
      <w:r>
        <w:t>individual development actions</w:t>
      </w:r>
      <w:r w:rsidR="00A8688F">
        <w:t>.</w:t>
      </w:r>
    </w:p>
    <w:p w14:paraId="17280719" w14:textId="77777777" w:rsidR="000E29C2" w:rsidRDefault="00267EE3" w:rsidP="00267EE3">
      <w:pPr>
        <w:pStyle w:val="ListParagraph"/>
        <w:numPr>
          <w:ilvl w:val="0"/>
          <w:numId w:val="14"/>
        </w:numPr>
      </w:pPr>
      <w:r>
        <w:t>S</w:t>
      </w:r>
      <w:r w:rsidRPr="00612385">
        <w:t>upport</w:t>
      </w:r>
      <w:r>
        <w:t>ing</w:t>
      </w:r>
      <w:r w:rsidRPr="00612385">
        <w:t xml:space="preserve"> the store manager in driving the customer experience</w:t>
      </w:r>
      <w:r w:rsidR="000E29C2">
        <w:t xml:space="preserve">, which included working </w:t>
      </w:r>
      <w:r w:rsidRPr="00612385">
        <w:t>together to manage and resolve customer issues</w:t>
      </w:r>
      <w:r w:rsidR="00A8688F">
        <w:t>.</w:t>
      </w:r>
    </w:p>
    <w:p w14:paraId="75A4F636" w14:textId="77777777" w:rsidR="00267EE3" w:rsidRDefault="000E29C2" w:rsidP="00267EE3">
      <w:pPr>
        <w:pStyle w:val="ListParagraph"/>
        <w:numPr>
          <w:ilvl w:val="0"/>
          <w:numId w:val="14"/>
        </w:numPr>
      </w:pPr>
      <w:r>
        <w:t xml:space="preserve">Managing the shop when the manager was absent and making decisions in the best interest </w:t>
      </w:r>
      <w:r w:rsidR="00267EE3" w:rsidRPr="00612385">
        <w:t>of the business.</w:t>
      </w:r>
    </w:p>
    <w:p w14:paraId="5486754B" w14:textId="77777777" w:rsidR="00AC5F42" w:rsidRDefault="00AC5F42" w:rsidP="00267EE3"/>
    <w:p w14:paraId="454EABDE" w14:textId="77777777" w:rsidR="00AC5F42" w:rsidRDefault="00AC5F42" w:rsidP="00267EE3"/>
    <w:p w14:paraId="76243385" w14:textId="77777777" w:rsidR="00267EE3" w:rsidRDefault="00267EE3" w:rsidP="00267EE3">
      <w:r>
        <w:t>Skills gained:</w:t>
      </w:r>
    </w:p>
    <w:p w14:paraId="65D96748" w14:textId="77777777" w:rsidR="00267EE3" w:rsidRDefault="00267EE3" w:rsidP="00267EE3">
      <w:pPr>
        <w:pStyle w:val="ListParagraph"/>
        <w:numPr>
          <w:ilvl w:val="0"/>
          <w:numId w:val="13"/>
        </w:numPr>
      </w:pPr>
      <w:r>
        <w:t>Customer service</w:t>
      </w:r>
    </w:p>
    <w:p w14:paraId="605C19A2" w14:textId="77777777" w:rsidR="00267EE3" w:rsidRDefault="00267EE3" w:rsidP="00267EE3">
      <w:pPr>
        <w:pStyle w:val="ListParagraph"/>
        <w:numPr>
          <w:ilvl w:val="0"/>
          <w:numId w:val="13"/>
        </w:numPr>
      </w:pPr>
      <w:r>
        <w:t>Banking</w:t>
      </w:r>
    </w:p>
    <w:p w14:paraId="48504BF2" w14:textId="77777777" w:rsidR="00267EE3" w:rsidRDefault="00267EE3" w:rsidP="00267EE3">
      <w:pPr>
        <w:pStyle w:val="ListParagraph"/>
        <w:numPr>
          <w:ilvl w:val="0"/>
          <w:numId w:val="13"/>
        </w:numPr>
      </w:pPr>
      <w:r>
        <w:t xml:space="preserve">Stock Management </w:t>
      </w:r>
    </w:p>
    <w:p w14:paraId="4B7E5290" w14:textId="77777777" w:rsidR="00267EE3" w:rsidRDefault="00267EE3" w:rsidP="00267EE3">
      <w:pPr>
        <w:pStyle w:val="ListParagraph"/>
        <w:numPr>
          <w:ilvl w:val="0"/>
          <w:numId w:val="13"/>
        </w:numPr>
      </w:pPr>
      <w:r>
        <w:t>Team development</w:t>
      </w:r>
    </w:p>
    <w:p w14:paraId="48323B60" w14:textId="77777777" w:rsidR="00267EE3" w:rsidRDefault="00AC5F42" w:rsidP="00267EE3">
      <w:r>
        <w:t>Achievements include:</w:t>
      </w:r>
    </w:p>
    <w:p w14:paraId="4A1C9C47" w14:textId="77777777" w:rsidR="00AC5F42" w:rsidRDefault="00AC5F42" w:rsidP="00AC5F42">
      <w:pPr>
        <w:pStyle w:val="ListParagraph"/>
        <w:numPr>
          <w:ilvl w:val="0"/>
          <w:numId w:val="18"/>
        </w:numPr>
      </w:pPr>
      <w:r>
        <w:t>Driving the new broadband product for our store.</w:t>
      </w:r>
    </w:p>
    <w:p w14:paraId="46A437CB" w14:textId="77777777" w:rsidR="00AC5F42" w:rsidRDefault="00AC5F42" w:rsidP="00AC5F42">
      <w:pPr>
        <w:pStyle w:val="ListParagraph"/>
        <w:numPr>
          <w:ilvl w:val="0"/>
          <w:numId w:val="18"/>
        </w:numPr>
      </w:pPr>
      <w:r>
        <w:t xml:space="preserve">Training the new staff </w:t>
      </w:r>
      <w:r w:rsidR="00A8688F">
        <w:t>to a consistent level.</w:t>
      </w:r>
    </w:p>
    <w:p w14:paraId="24FD4515" w14:textId="77777777" w:rsidR="00A8688F" w:rsidRDefault="00A8688F" w:rsidP="00AC5F42">
      <w:pPr>
        <w:pStyle w:val="ListParagraph"/>
        <w:numPr>
          <w:ilvl w:val="0"/>
          <w:numId w:val="18"/>
        </w:numPr>
      </w:pPr>
      <w:r>
        <w:t>Completing the assessment course for management.</w:t>
      </w:r>
    </w:p>
    <w:p w14:paraId="23500468" w14:textId="77777777" w:rsidR="00A8688F" w:rsidRDefault="00A8688F" w:rsidP="00A8688F">
      <w:pPr>
        <w:pStyle w:val="ListParagraph"/>
      </w:pPr>
    </w:p>
    <w:p w14:paraId="4FC5D216" w14:textId="77777777" w:rsidR="00A8688F" w:rsidRDefault="00A8688F" w:rsidP="00A8688F">
      <w:pPr>
        <w:pStyle w:val="ListParagraph"/>
      </w:pPr>
    </w:p>
    <w:p w14:paraId="73197AB1" w14:textId="77777777" w:rsidR="00267EE3" w:rsidRDefault="00267EE3" w:rsidP="00267EE3">
      <w:pPr>
        <w:pStyle w:val="Heading2"/>
      </w:pPr>
      <w:r>
        <w:t>V</w:t>
      </w:r>
      <w:r w:rsidR="00A8688F">
        <w:t>odaf</w:t>
      </w:r>
      <w:r>
        <w:t>one UK</w:t>
      </w:r>
    </w:p>
    <w:p w14:paraId="3384DD4D" w14:textId="77777777" w:rsidR="00267EE3" w:rsidRDefault="00267EE3" w:rsidP="00267EE3">
      <w:r>
        <w:t>Date of Employment: 2012-2015</w:t>
      </w:r>
    </w:p>
    <w:p w14:paraId="0B2A9656" w14:textId="77777777" w:rsidR="00267EE3" w:rsidRDefault="00267EE3" w:rsidP="00267EE3"/>
    <w:p w14:paraId="7BD62007" w14:textId="77777777" w:rsidR="00267EE3" w:rsidRDefault="00267EE3" w:rsidP="00267EE3">
      <w:r>
        <w:rPr>
          <w:rFonts w:asciiTheme="majorHAnsi" w:hAnsiTheme="majorHAnsi"/>
          <w:b/>
          <w:sz w:val="26"/>
          <w:szCs w:val="26"/>
        </w:rPr>
        <w:t>Sales</w:t>
      </w:r>
      <w:r w:rsidRPr="009C55CF">
        <w:rPr>
          <w:rFonts w:asciiTheme="majorHAnsi" w:hAnsiTheme="majorHAnsi"/>
          <w:b/>
          <w:sz w:val="26"/>
          <w:szCs w:val="26"/>
        </w:rPr>
        <w:t xml:space="preserve"> Advisor</w:t>
      </w:r>
    </w:p>
    <w:p w14:paraId="6097B4FC" w14:textId="77777777" w:rsidR="00267EE3" w:rsidRDefault="000E29C2" w:rsidP="00267EE3">
      <w:pPr>
        <w:rPr>
          <w:rFonts w:cstheme="minorHAnsi"/>
        </w:rPr>
      </w:pPr>
      <w:r>
        <w:rPr>
          <w:rFonts w:cstheme="minorHAnsi"/>
        </w:rPr>
        <w:t>Working in a local branch my duties included:</w:t>
      </w:r>
    </w:p>
    <w:p w14:paraId="37071EE9" w14:textId="77777777" w:rsidR="000E29C2" w:rsidRDefault="000E29C2" w:rsidP="000E29C2">
      <w:pPr>
        <w:pStyle w:val="ListParagraph"/>
        <w:numPr>
          <w:ilvl w:val="0"/>
          <w:numId w:val="15"/>
        </w:numPr>
      </w:pPr>
      <w:r>
        <w:t>S</w:t>
      </w:r>
      <w:r w:rsidR="00267EE3">
        <w:t>tore banking</w:t>
      </w:r>
    </w:p>
    <w:p w14:paraId="273991AF" w14:textId="77777777" w:rsidR="000E29C2" w:rsidRDefault="000E29C2" w:rsidP="000E29C2">
      <w:pPr>
        <w:pStyle w:val="ListParagraph"/>
        <w:numPr>
          <w:ilvl w:val="0"/>
          <w:numId w:val="15"/>
        </w:numPr>
      </w:pPr>
      <w:r>
        <w:t>S</w:t>
      </w:r>
      <w:r w:rsidR="00267EE3">
        <w:t>tock counts and investigations</w:t>
      </w:r>
    </w:p>
    <w:p w14:paraId="6696B386" w14:textId="77777777" w:rsidR="000E29C2" w:rsidRDefault="000E29C2" w:rsidP="000E29C2">
      <w:pPr>
        <w:pStyle w:val="ListParagraph"/>
        <w:numPr>
          <w:ilvl w:val="0"/>
          <w:numId w:val="15"/>
        </w:numPr>
      </w:pPr>
      <w:r>
        <w:t>H</w:t>
      </w:r>
      <w:r w:rsidR="00267EE3">
        <w:t>ealth and safety checks</w:t>
      </w:r>
    </w:p>
    <w:p w14:paraId="3E720A6D" w14:textId="77777777" w:rsidR="000E29C2" w:rsidRDefault="000E29C2" w:rsidP="000E29C2">
      <w:pPr>
        <w:pStyle w:val="ListParagraph"/>
        <w:numPr>
          <w:ilvl w:val="0"/>
          <w:numId w:val="15"/>
        </w:numPr>
      </w:pPr>
      <w:r>
        <w:t>D</w:t>
      </w:r>
      <w:r w:rsidR="00267EE3">
        <w:t>aily contract checks</w:t>
      </w:r>
    </w:p>
    <w:p w14:paraId="3806BCE8" w14:textId="77777777" w:rsidR="000E29C2" w:rsidRDefault="000E29C2" w:rsidP="000E29C2">
      <w:pPr>
        <w:pStyle w:val="ListParagraph"/>
        <w:numPr>
          <w:ilvl w:val="0"/>
          <w:numId w:val="15"/>
        </w:numPr>
      </w:pPr>
      <w:r>
        <w:t>R</w:t>
      </w:r>
      <w:r w:rsidR="00267EE3" w:rsidRPr="00612385">
        <w:t xml:space="preserve">eceiving and despatching delivery’s as well </w:t>
      </w:r>
      <w:r>
        <w:t>as maintaining store standards</w:t>
      </w:r>
    </w:p>
    <w:p w14:paraId="7589EACB" w14:textId="77777777" w:rsidR="000E29C2" w:rsidRDefault="000E29C2" w:rsidP="000E29C2">
      <w:pPr>
        <w:pStyle w:val="ListParagraph"/>
        <w:numPr>
          <w:ilvl w:val="0"/>
          <w:numId w:val="15"/>
        </w:numPr>
      </w:pPr>
      <w:r>
        <w:t>Assisting</w:t>
      </w:r>
      <w:r w:rsidR="00267EE3">
        <w:t xml:space="preserve"> </w:t>
      </w:r>
      <w:proofErr w:type="gramStart"/>
      <w:r w:rsidR="00267EE3">
        <w:t>customer’s</w:t>
      </w:r>
      <w:proofErr w:type="gramEnd"/>
      <w:r w:rsidR="00267EE3">
        <w:t xml:space="preserve"> with upgrades and new connections, making sure the customer experience was the highest it could be. </w:t>
      </w:r>
    </w:p>
    <w:p w14:paraId="470157C5" w14:textId="77777777" w:rsidR="00267EE3" w:rsidRDefault="00267EE3" w:rsidP="00267EE3">
      <w:r>
        <w:t>Skills gained:</w:t>
      </w:r>
    </w:p>
    <w:p w14:paraId="1990FB4F" w14:textId="77777777" w:rsidR="00267EE3" w:rsidRDefault="00267EE3" w:rsidP="00267EE3">
      <w:pPr>
        <w:pStyle w:val="ListParagraph"/>
        <w:numPr>
          <w:ilvl w:val="0"/>
          <w:numId w:val="13"/>
        </w:numPr>
      </w:pPr>
      <w:r>
        <w:t>Customer service</w:t>
      </w:r>
    </w:p>
    <w:p w14:paraId="6A05B7E6" w14:textId="77777777" w:rsidR="00267EE3" w:rsidRDefault="00267EE3" w:rsidP="00267EE3">
      <w:pPr>
        <w:pStyle w:val="ListParagraph"/>
        <w:numPr>
          <w:ilvl w:val="0"/>
          <w:numId w:val="13"/>
        </w:numPr>
      </w:pPr>
      <w:r>
        <w:t>Banking</w:t>
      </w:r>
    </w:p>
    <w:p w14:paraId="786CE737" w14:textId="77777777" w:rsidR="00267EE3" w:rsidRDefault="00267EE3" w:rsidP="00267EE3">
      <w:pPr>
        <w:pStyle w:val="ListParagraph"/>
        <w:numPr>
          <w:ilvl w:val="0"/>
          <w:numId w:val="13"/>
        </w:numPr>
      </w:pPr>
      <w:r>
        <w:t xml:space="preserve">Stock Management </w:t>
      </w:r>
    </w:p>
    <w:p w14:paraId="04EF2212" w14:textId="77777777" w:rsidR="009233D6" w:rsidRDefault="000E29C2">
      <w:r>
        <w:t>Achievements include:</w:t>
      </w:r>
    </w:p>
    <w:p w14:paraId="64FAAE08" w14:textId="77777777" w:rsidR="000E29C2" w:rsidRDefault="000E29C2" w:rsidP="000E29C2">
      <w:pPr>
        <w:pStyle w:val="ListParagraph"/>
        <w:numPr>
          <w:ilvl w:val="0"/>
          <w:numId w:val="15"/>
        </w:numPr>
      </w:pPr>
      <w:r>
        <w:t>I consistently achieved my monthly targets</w:t>
      </w:r>
      <w:r w:rsidR="003C1C89">
        <w:t>,</w:t>
      </w:r>
      <w:r>
        <w:t xml:space="preserve"> </w:t>
      </w:r>
      <w:proofErr w:type="gramStart"/>
      <w:r>
        <w:t>over achieving</w:t>
      </w:r>
      <w:proofErr w:type="gramEnd"/>
      <w:r>
        <w:t xml:space="preserve"> in many months. </w:t>
      </w:r>
    </w:p>
    <w:p w14:paraId="7FF34A29" w14:textId="77777777" w:rsidR="000E29C2" w:rsidRDefault="000E29C2" w:rsidP="000E29C2">
      <w:pPr>
        <w:pStyle w:val="ListParagraph"/>
        <w:numPr>
          <w:ilvl w:val="0"/>
          <w:numId w:val="15"/>
        </w:numPr>
      </w:pPr>
      <w:r>
        <w:t xml:space="preserve">I was numbers driven making sure my team and store achieved the required targets for our bonus. </w:t>
      </w:r>
    </w:p>
    <w:p w14:paraId="3370FE42" w14:textId="77777777" w:rsidR="000E29C2" w:rsidRDefault="000E29C2"/>
    <w:p w14:paraId="10D6EB18" w14:textId="77777777" w:rsidR="00A8688F" w:rsidRDefault="00A8688F"/>
    <w:p w14:paraId="2005A547" w14:textId="77777777" w:rsidR="00A8688F" w:rsidRDefault="00A8688F"/>
    <w:p w14:paraId="13A2590E" w14:textId="77777777" w:rsidR="000E29C2" w:rsidRDefault="000E29C2" w:rsidP="000E29C2"/>
    <w:p w14:paraId="563F33C5" w14:textId="77777777" w:rsidR="000E29C2" w:rsidRDefault="000E29C2" w:rsidP="000E29C2">
      <w:pPr>
        <w:pStyle w:val="Heading2"/>
      </w:pPr>
      <w:r>
        <w:t>Esso UK</w:t>
      </w:r>
    </w:p>
    <w:p w14:paraId="51B1E38F" w14:textId="77777777" w:rsidR="000E29C2" w:rsidRDefault="000E29C2" w:rsidP="000E29C2">
      <w:r>
        <w:t>Date of Employment: 201</w:t>
      </w:r>
      <w:r w:rsidR="00BB2159">
        <w:t>0</w:t>
      </w:r>
      <w:r>
        <w:t>-201</w:t>
      </w:r>
      <w:r w:rsidR="00BB2159">
        <w:t>1</w:t>
      </w:r>
    </w:p>
    <w:p w14:paraId="3073BA5E" w14:textId="77777777" w:rsidR="000E29C2" w:rsidRDefault="000E29C2" w:rsidP="000E29C2"/>
    <w:p w14:paraId="62C184AF" w14:textId="77777777" w:rsidR="000E29C2" w:rsidRDefault="000E29C2" w:rsidP="000E29C2">
      <w:r>
        <w:rPr>
          <w:rFonts w:asciiTheme="majorHAnsi" w:hAnsiTheme="majorHAnsi"/>
          <w:b/>
          <w:sz w:val="26"/>
          <w:szCs w:val="26"/>
        </w:rPr>
        <w:t>Sales</w:t>
      </w:r>
      <w:r w:rsidRPr="009C55CF">
        <w:rPr>
          <w:rFonts w:asciiTheme="majorHAnsi" w:hAnsiTheme="majorHAnsi"/>
          <w:b/>
          <w:sz w:val="26"/>
          <w:szCs w:val="26"/>
        </w:rPr>
        <w:t xml:space="preserve"> A</w:t>
      </w:r>
      <w:r w:rsidR="00BB2159">
        <w:rPr>
          <w:rFonts w:asciiTheme="majorHAnsi" w:hAnsiTheme="majorHAnsi"/>
          <w:b/>
          <w:sz w:val="26"/>
          <w:szCs w:val="26"/>
        </w:rPr>
        <w:t>ssistant</w:t>
      </w:r>
    </w:p>
    <w:p w14:paraId="350C13ED" w14:textId="77777777" w:rsidR="00BB2159" w:rsidRDefault="000E29C2" w:rsidP="000E29C2">
      <w:r w:rsidRPr="00612385">
        <w:t>My duties varied as I covered both day and night shifts. My main responsibilities were</w:t>
      </w:r>
      <w:r w:rsidR="00BB2159">
        <w:t>:</w:t>
      </w:r>
    </w:p>
    <w:p w14:paraId="2B654995" w14:textId="77777777" w:rsidR="00BB2159" w:rsidRDefault="00BB2159" w:rsidP="00BB2159">
      <w:pPr>
        <w:pStyle w:val="ListParagraph"/>
        <w:numPr>
          <w:ilvl w:val="0"/>
          <w:numId w:val="17"/>
        </w:numPr>
      </w:pPr>
      <w:r>
        <w:t>C</w:t>
      </w:r>
      <w:r w:rsidR="000E29C2" w:rsidRPr="00612385">
        <w:t>ustomer service and customer safety</w:t>
      </w:r>
    </w:p>
    <w:p w14:paraId="67C4B4D7" w14:textId="77777777" w:rsidR="00BB2159" w:rsidRDefault="00BB2159" w:rsidP="00BB2159">
      <w:pPr>
        <w:pStyle w:val="ListParagraph"/>
        <w:numPr>
          <w:ilvl w:val="0"/>
          <w:numId w:val="17"/>
        </w:numPr>
      </w:pPr>
      <w:r>
        <w:t>A</w:t>
      </w:r>
      <w:r w:rsidR="000E29C2" w:rsidRPr="00612385">
        <w:t>dhere to strict safety rules</w:t>
      </w:r>
    </w:p>
    <w:p w14:paraId="005A8289" w14:textId="77777777" w:rsidR="00BB2159" w:rsidRDefault="00BB2159" w:rsidP="00BB2159">
      <w:pPr>
        <w:pStyle w:val="ListParagraph"/>
        <w:numPr>
          <w:ilvl w:val="0"/>
          <w:numId w:val="17"/>
        </w:numPr>
      </w:pPr>
      <w:r>
        <w:t>M</w:t>
      </w:r>
      <w:r w:rsidR="000E29C2" w:rsidRPr="00612385">
        <w:t>anag</w:t>
      </w:r>
      <w:r>
        <w:t>e</w:t>
      </w:r>
      <w:r w:rsidR="000E29C2" w:rsidRPr="00612385">
        <w:t xml:space="preserve"> any incidents on the forecourt</w:t>
      </w:r>
    </w:p>
    <w:p w14:paraId="2B4E80DC" w14:textId="77777777" w:rsidR="00BB2159" w:rsidRDefault="00BB2159" w:rsidP="00BB2159">
      <w:pPr>
        <w:pStyle w:val="ListParagraph"/>
        <w:numPr>
          <w:ilvl w:val="0"/>
          <w:numId w:val="17"/>
        </w:numPr>
      </w:pPr>
      <w:r>
        <w:t>Extra</w:t>
      </w:r>
      <w:r w:rsidR="000E29C2" w:rsidRPr="00612385">
        <w:t xml:space="preserve"> daily tasks such as cleaning, full shop stock up and cash drops</w:t>
      </w:r>
    </w:p>
    <w:p w14:paraId="7DB24F83" w14:textId="77777777" w:rsidR="000E29C2" w:rsidRDefault="000E29C2" w:rsidP="000E29C2">
      <w:r>
        <w:t>Skills Gained:</w:t>
      </w:r>
    </w:p>
    <w:p w14:paraId="3CA149C7" w14:textId="77777777" w:rsidR="000E29C2" w:rsidRDefault="000E29C2" w:rsidP="000E29C2">
      <w:pPr>
        <w:pStyle w:val="ListParagraph"/>
        <w:numPr>
          <w:ilvl w:val="0"/>
          <w:numId w:val="16"/>
        </w:numPr>
      </w:pPr>
      <w:r>
        <w:t xml:space="preserve">Incident management </w:t>
      </w:r>
    </w:p>
    <w:p w14:paraId="1298346F" w14:textId="77777777" w:rsidR="000E29C2" w:rsidRDefault="000E29C2" w:rsidP="000E29C2">
      <w:pPr>
        <w:pStyle w:val="ListParagraph"/>
        <w:numPr>
          <w:ilvl w:val="0"/>
          <w:numId w:val="16"/>
        </w:numPr>
      </w:pPr>
      <w:r>
        <w:t>Adhering to safety rules</w:t>
      </w:r>
    </w:p>
    <w:p w14:paraId="74203155" w14:textId="77777777" w:rsidR="000E29C2" w:rsidRDefault="000E29C2" w:rsidP="000E29C2">
      <w:pPr>
        <w:pStyle w:val="ListParagraph"/>
        <w:numPr>
          <w:ilvl w:val="0"/>
          <w:numId w:val="16"/>
        </w:numPr>
      </w:pPr>
      <w:r>
        <w:t>Customer service</w:t>
      </w:r>
    </w:p>
    <w:p w14:paraId="12116DC3" w14:textId="77777777" w:rsidR="00BB2159" w:rsidRDefault="00BB2159" w:rsidP="000E29C2">
      <w:pPr>
        <w:pStyle w:val="ListParagraph"/>
        <w:numPr>
          <w:ilvl w:val="0"/>
          <w:numId w:val="16"/>
        </w:numPr>
      </w:pPr>
      <w:r>
        <w:t>Lone working</w:t>
      </w:r>
    </w:p>
    <w:p w14:paraId="41AC8A43" w14:textId="77777777" w:rsidR="00BB2159" w:rsidRDefault="00BB2159" w:rsidP="000E29C2">
      <w:pPr>
        <w:pStyle w:val="ListParagraph"/>
        <w:numPr>
          <w:ilvl w:val="0"/>
          <w:numId w:val="16"/>
        </w:numPr>
      </w:pPr>
      <w:r>
        <w:lastRenderedPageBreak/>
        <w:t>Time management</w:t>
      </w:r>
    </w:p>
    <w:p w14:paraId="1340FD91" w14:textId="110BE470" w:rsidR="000E29C2" w:rsidRDefault="00BA149F" w:rsidP="00BA149F">
      <w:pPr>
        <w:pStyle w:val="Heading1"/>
      </w:pPr>
      <w:r>
        <w:t xml:space="preserve">Qualifications </w:t>
      </w:r>
    </w:p>
    <w:p w14:paraId="3011FE2E" w14:textId="77777777" w:rsidR="00785EB3" w:rsidRDefault="00785EB3" w:rsidP="00BA149F"/>
    <w:p w14:paraId="10475DCE" w14:textId="42D14B6E" w:rsidR="00BA149F" w:rsidRDefault="00785EB3" w:rsidP="00BA149F">
      <w:r>
        <w:t>HGV Class 2 Driving License</w:t>
      </w:r>
      <w:r w:rsidR="00507A7B">
        <w:t xml:space="preserve"> – 31/01/2023</w:t>
      </w:r>
    </w:p>
    <w:p w14:paraId="72478AFB" w14:textId="58EFF4C7" w:rsidR="00E26A2B" w:rsidRDefault="00E26A2B" w:rsidP="00BA149F">
      <w:r>
        <w:t>HGV Tachograph Card – 31/</w:t>
      </w:r>
      <w:r w:rsidR="00FB0776">
        <w:t>01/2023</w:t>
      </w:r>
      <w:r>
        <w:t xml:space="preserve"> </w:t>
      </w:r>
    </w:p>
    <w:p w14:paraId="6E22CB90" w14:textId="7B039BDF" w:rsidR="00C62E20" w:rsidRDefault="00507A7B">
      <w:r>
        <w:t>HG</w:t>
      </w:r>
      <w:r w:rsidR="0058592C">
        <w:t>V</w:t>
      </w:r>
      <w:r>
        <w:t xml:space="preserve"> CPC </w:t>
      </w:r>
      <w:r w:rsidR="00894ADB">
        <w:t xml:space="preserve">Certificate </w:t>
      </w:r>
      <w:r w:rsidR="00064DF9">
        <w:t>–</w:t>
      </w:r>
      <w:r w:rsidR="00894ADB">
        <w:t xml:space="preserve"> </w:t>
      </w:r>
      <w:r w:rsidR="00064DF9">
        <w:t>13/10/2022</w:t>
      </w:r>
    </w:p>
    <w:sdt>
      <w:sdtPr>
        <w:id w:val="1483710"/>
        <w:placeholder>
          <w:docPart w:val="A9BD86FD74CA4196BD9FDEBF1F2A0AFB"/>
        </w:placeholder>
        <w:temporary/>
        <w:showingPlcHdr/>
        <w15:appearance w15:val="hidden"/>
      </w:sdtPr>
      <w:sdtContent>
        <w:p w14:paraId="47E8432E" w14:textId="77777777" w:rsidR="009233D6" w:rsidRPr="00A8688F" w:rsidRDefault="00995FD8" w:rsidP="00A8688F">
          <w:pPr>
            <w:pStyle w:val="Heading1"/>
          </w:pPr>
          <w:r>
            <w:t>Education</w:t>
          </w:r>
        </w:p>
      </w:sdtContent>
    </w:sdt>
    <w:p w14:paraId="34661CE5" w14:textId="77777777" w:rsidR="00BB2159" w:rsidRDefault="00BB2159" w:rsidP="00BB2159">
      <w:pPr>
        <w:pStyle w:val="Heading2"/>
      </w:pPr>
      <w:r>
        <w:t xml:space="preserve">Trafford College </w:t>
      </w:r>
    </w:p>
    <w:p w14:paraId="4C6F4738" w14:textId="77777777" w:rsidR="00BB2159" w:rsidRDefault="00BB2159" w:rsidP="00BB2159">
      <w:pPr>
        <w:rPr>
          <w:color w:val="FF0000"/>
        </w:rPr>
      </w:pPr>
      <w:r>
        <w:t xml:space="preserve">BTEC Electrical Engineering (City &amp; Guilds Level 1 – Electrical Installation and Fitting) </w:t>
      </w:r>
      <w:r w:rsidR="00640043">
        <w:t xml:space="preserve">– </w:t>
      </w:r>
      <w:r>
        <w:t>Obtained</w:t>
      </w:r>
      <w:r w:rsidR="00640043">
        <w:t xml:space="preserve"> </w:t>
      </w:r>
      <w:r w:rsidR="00A8688F">
        <w:t>in 2013</w:t>
      </w:r>
    </w:p>
    <w:p w14:paraId="640C1ADD" w14:textId="77777777" w:rsidR="00A8688F" w:rsidRDefault="00A8688F" w:rsidP="00A8688F">
      <w:pPr>
        <w:pStyle w:val="Heading2"/>
      </w:pPr>
      <w:r>
        <w:t xml:space="preserve">Macclesfield College </w:t>
      </w:r>
    </w:p>
    <w:p w14:paraId="3F6F833A" w14:textId="77777777" w:rsidR="00A8688F" w:rsidRPr="007A036B" w:rsidRDefault="00A8688F" w:rsidP="00BB2159">
      <w:pPr>
        <w:rPr>
          <w:color w:val="FF0000"/>
        </w:rPr>
      </w:pPr>
      <w:r>
        <w:t>BTEC Engineering – Obtained in 2011</w:t>
      </w:r>
    </w:p>
    <w:p w14:paraId="340A13F9" w14:textId="77777777" w:rsidR="00BB2159" w:rsidRDefault="00BB2159" w:rsidP="00BB2159">
      <w:pPr>
        <w:pStyle w:val="Heading2"/>
      </w:pPr>
      <w:r>
        <w:t xml:space="preserve">Wilmslow High School </w:t>
      </w:r>
    </w:p>
    <w:p w14:paraId="01AD1160" w14:textId="77777777" w:rsidR="00BB2159" w:rsidRDefault="00640043" w:rsidP="00BB2159">
      <w:r>
        <w:t xml:space="preserve">GCSE </w:t>
      </w:r>
      <w:proofErr w:type="spellStart"/>
      <w:r>
        <w:t>Maths</w:t>
      </w:r>
      <w:proofErr w:type="spellEnd"/>
      <w:r>
        <w:t xml:space="preserve"> – Gr</w:t>
      </w:r>
      <w:r w:rsidR="00A8688F">
        <w:t>ade D</w:t>
      </w:r>
      <w:r>
        <w:t xml:space="preserve"> – </w:t>
      </w:r>
      <w:r w:rsidR="00BB2159">
        <w:t>Obtained</w:t>
      </w:r>
      <w:r>
        <w:t xml:space="preserve"> </w:t>
      </w:r>
      <w:r w:rsidR="00BB2159">
        <w:t>in</w:t>
      </w:r>
      <w:r w:rsidR="00A8688F">
        <w:t xml:space="preserve"> 2008</w:t>
      </w:r>
      <w:r w:rsidR="00BB2159">
        <w:t xml:space="preserve"> </w:t>
      </w:r>
    </w:p>
    <w:p w14:paraId="67804226" w14:textId="77777777" w:rsidR="00640043" w:rsidRDefault="00A8688F" w:rsidP="00640043">
      <w:r>
        <w:t>GCSE English – Grade D – Obtained in 2008</w:t>
      </w:r>
    </w:p>
    <w:p w14:paraId="3E76A770" w14:textId="77777777" w:rsidR="00640043" w:rsidRDefault="00A8688F" w:rsidP="00640043">
      <w:r>
        <w:t xml:space="preserve">GCSE </w:t>
      </w:r>
      <w:r w:rsidR="007A036B">
        <w:t xml:space="preserve">Double Award </w:t>
      </w:r>
      <w:r>
        <w:t>Science – Grade C</w:t>
      </w:r>
      <w:r w:rsidR="00640043" w:rsidRPr="00640043">
        <w:rPr>
          <w:color w:val="FF0000"/>
        </w:rPr>
        <w:t xml:space="preserve"> </w:t>
      </w:r>
      <w:r>
        <w:t>– Obtained in 2008</w:t>
      </w:r>
    </w:p>
    <w:p w14:paraId="6902594A" w14:textId="77777777" w:rsidR="009233D6" w:rsidRDefault="00640043">
      <w:pPr>
        <w:pStyle w:val="Heading1"/>
      </w:pPr>
      <w:r>
        <w:t>Interests</w:t>
      </w:r>
    </w:p>
    <w:p w14:paraId="1A28516A" w14:textId="77777777" w:rsidR="00A8688F" w:rsidRDefault="00A8688F" w:rsidP="00A8688F">
      <w:pPr>
        <w:pStyle w:val="ListParagraph"/>
        <w:numPr>
          <w:ilvl w:val="0"/>
          <w:numId w:val="19"/>
        </w:numPr>
      </w:pPr>
      <w:r>
        <w:t>Ice Hockey</w:t>
      </w:r>
    </w:p>
    <w:p w14:paraId="17C807B5" w14:textId="77777777" w:rsidR="00A8688F" w:rsidRDefault="00A8688F" w:rsidP="00A8688F">
      <w:pPr>
        <w:pStyle w:val="ListParagraph"/>
        <w:numPr>
          <w:ilvl w:val="0"/>
          <w:numId w:val="19"/>
        </w:numPr>
      </w:pPr>
      <w:r>
        <w:t>Reading</w:t>
      </w:r>
    </w:p>
    <w:p w14:paraId="6FDC6712" w14:textId="77777777" w:rsidR="00A8688F" w:rsidRDefault="00A8688F" w:rsidP="00A8688F">
      <w:pPr>
        <w:pStyle w:val="ListParagraph"/>
        <w:numPr>
          <w:ilvl w:val="0"/>
          <w:numId w:val="19"/>
        </w:numPr>
      </w:pPr>
      <w:r>
        <w:t>Gaming</w:t>
      </w:r>
    </w:p>
    <w:p w14:paraId="756AFFD8" w14:textId="77777777" w:rsidR="00A8688F" w:rsidRDefault="00A8688F" w:rsidP="00A8688F">
      <w:pPr>
        <w:pStyle w:val="ListParagraph"/>
        <w:numPr>
          <w:ilvl w:val="0"/>
          <w:numId w:val="19"/>
        </w:numPr>
      </w:pPr>
      <w:r>
        <w:t xml:space="preserve">Walking </w:t>
      </w:r>
    </w:p>
    <w:p w14:paraId="24E5E74C" w14:textId="77777777" w:rsidR="00C62E20" w:rsidRDefault="00C62E20" w:rsidP="00A8688F">
      <w:pPr>
        <w:pStyle w:val="ListParagraph"/>
        <w:numPr>
          <w:ilvl w:val="0"/>
          <w:numId w:val="19"/>
        </w:numPr>
      </w:pPr>
      <w:r>
        <w:t>Running</w:t>
      </w:r>
    </w:p>
    <w:p w14:paraId="22E722C2" w14:textId="77777777" w:rsidR="00A8688F" w:rsidRDefault="00A8688F" w:rsidP="00A8688F">
      <w:pPr>
        <w:pStyle w:val="ListParagraph"/>
        <w:numPr>
          <w:ilvl w:val="0"/>
          <w:numId w:val="19"/>
        </w:numPr>
      </w:pPr>
      <w:r>
        <w:t>Spending time with Family</w:t>
      </w:r>
    </w:p>
    <w:p w14:paraId="182D1F48" w14:textId="77777777" w:rsidR="00C62E20" w:rsidRDefault="003C1C89" w:rsidP="00C62E20">
      <w:pPr>
        <w:ind w:left="360"/>
      </w:pPr>
      <w:r>
        <w:t>I attended the Air C</w:t>
      </w:r>
      <w:r w:rsidR="00C62E20">
        <w:t>adets for around 2 years and reach the rank of Corporal. I gained transferable skills from this experience such as:</w:t>
      </w:r>
    </w:p>
    <w:p w14:paraId="1615C67B" w14:textId="77777777" w:rsidR="00C62E20" w:rsidRDefault="00C62E20" w:rsidP="00C62E20">
      <w:pPr>
        <w:pStyle w:val="ListParagraph"/>
        <w:numPr>
          <w:ilvl w:val="0"/>
          <w:numId w:val="20"/>
        </w:numPr>
      </w:pPr>
      <w:proofErr w:type="gramStart"/>
      <w:r>
        <w:t>Team work</w:t>
      </w:r>
      <w:proofErr w:type="gramEnd"/>
    </w:p>
    <w:p w14:paraId="5C6C0E6F" w14:textId="77777777" w:rsidR="00C62E20" w:rsidRDefault="00C62E20" w:rsidP="00C62E20">
      <w:pPr>
        <w:pStyle w:val="ListParagraph"/>
        <w:numPr>
          <w:ilvl w:val="0"/>
          <w:numId w:val="20"/>
        </w:numPr>
      </w:pPr>
      <w:r>
        <w:t>Punctuality</w:t>
      </w:r>
    </w:p>
    <w:p w14:paraId="3872A98B" w14:textId="77777777" w:rsidR="00C62E20" w:rsidRPr="00A8688F" w:rsidRDefault="00C62E20" w:rsidP="00C62E20">
      <w:pPr>
        <w:pStyle w:val="ListParagraph"/>
        <w:numPr>
          <w:ilvl w:val="0"/>
          <w:numId w:val="20"/>
        </w:numPr>
      </w:pPr>
      <w:r>
        <w:t>Discipline</w:t>
      </w:r>
    </w:p>
    <w:sdt>
      <w:sdtPr>
        <w:id w:val="1484071"/>
        <w:placeholder>
          <w:docPart w:val="FD0DFB45673747EE85175C713E049B9C"/>
        </w:placeholder>
        <w:temporary/>
        <w:showingPlcHdr/>
        <w15:appearance w15:val="hidden"/>
      </w:sdtPr>
      <w:sdtContent>
        <w:p w14:paraId="21DEFE95" w14:textId="77777777" w:rsidR="009233D6" w:rsidRDefault="00995FD8" w:rsidP="00C62E20">
          <w:pPr>
            <w:pStyle w:val="Heading1"/>
          </w:pPr>
          <w:r>
            <w:t>References</w:t>
          </w:r>
        </w:p>
      </w:sdtContent>
    </w:sdt>
    <w:sdt>
      <w:sdtPr>
        <w:id w:val="-946547424"/>
        <w:placeholder>
          <w:docPart w:val="9347EEE225054CEA804374D7F735C77E"/>
        </w:placeholder>
        <w:temporary/>
        <w:showingPlcHdr/>
        <w15:appearance w15:val="hidden"/>
      </w:sdtPr>
      <w:sdtContent>
        <w:p w14:paraId="02D95FBE" w14:textId="77777777" w:rsidR="009233D6" w:rsidRDefault="00995FD8">
          <w:r>
            <w:t>Contact Information</w:t>
          </w:r>
        </w:p>
      </w:sdtContent>
    </w:sdt>
    <w:p w14:paraId="683AA5AE" w14:textId="77777777" w:rsidR="00C62E20" w:rsidRDefault="00C62E20"/>
    <w:p w14:paraId="5B2D66F5" w14:textId="2226A9DC" w:rsidR="00190CD4" w:rsidRDefault="00190CD4">
      <w:r>
        <w:t xml:space="preserve">Jonathan Harrold – Team Leader – Vodafone </w:t>
      </w:r>
    </w:p>
    <w:p w14:paraId="404F241B" w14:textId="636DFD60" w:rsidR="00190CD4" w:rsidRDefault="00190CD4">
      <w:r>
        <w:lastRenderedPageBreak/>
        <w:t>Telephone</w:t>
      </w:r>
      <w:r w:rsidR="00897B5B">
        <w:t xml:space="preserve"> – 0</w:t>
      </w:r>
      <w:r w:rsidR="00897B5B" w:rsidRPr="00897B5B">
        <w:t>7822811901</w:t>
      </w:r>
    </w:p>
    <w:p w14:paraId="6A9E3ABD" w14:textId="28BCF4A3" w:rsidR="00897B5B" w:rsidRDefault="00000000">
      <w:hyperlink r:id="rId7" w:history="1">
        <w:r w:rsidR="00E87D0A" w:rsidRPr="004F4C26">
          <w:rPr>
            <w:rStyle w:val="Hyperlink"/>
          </w:rPr>
          <w:t>jonathan.harrold@vodafone.com</w:t>
        </w:r>
      </w:hyperlink>
    </w:p>
    <w:p w14:paraId="5C8696B3" w14:textId="77777777" w:rsidR="00E87D0A" w:rsidRDefault="00E87D0A"/>
    <w:p w14:paraId="2CF3041E" w14:textId="5D532E8B" w:rsidR="003A43CD" w:rsidRDefault="00C62E20">
      <w:r>
        <w:t>Rowan White – Team Leader</w:t>
      </w:r>
      <w:r w:rsidR="007A036B">
        <w:t xml:space="preserve"> – Vodafone </w:t>
      </w:r>
    </w:p>
    <w:p w14:paraId="01F1BFB4" w14:textId="77777777" w:rsidR="00C62E20" w:rsidRDefault="003A43CD">
      <w:r>
        <w:t>Telephone – 07825 008872</w:t>
      </w:r>
      <w:r w:rsidR="00C62E20">
        <w:tab/>
      </w:r>
      <w:r w:rsidR="00C62E20">
        <w:tab/>
      </w:r>
    </w:p>
    <w:p w14:paraId="325416D6" w14:textId="77777777" w:rsidR="00C62E20" w:rsidRDefault="00000000">
      <w:hyperlink r:id="rId8" w:history="1">
        <w:r w:rsidR="00C62E20" w:rsidRPr="00213847">
          <w:rPr>
            <w:rStyle w:val="Hyperlink"/>
          </w:rPr>
          <w:t>Rowan.White@vodafone.com</w:t>
        </w:r>
      </w:hyperlink>
    </w:p>
    <w:p w14:paraId="5EFCDD4B" w14:textId="77777777" w:rsidR="00C62E20" w:rsidRDefault="00C62E20"/>
    <w:p w14:paraId="25C27704" w14:textId="77777777" w:rsidR="00C62E20" w:rsidRDefault="007A036B">
      <w:r>
        <w:t>Sean Webb</w:t>
      </w:r>
      <w:r w:rsidR="00C62E20">
        <w:t xml:space="preserve"> – Store manager</w:t>
      </w:r>
      <w:r>
        <w:t xml:space="preserve"> – Vodafone</w:t>
      </w:r>
    </w:p>
    <w:p w14:paraId="305C9617" w14:textId="77777777" w:rsidR="00C62E20" w:rsidRDefault="00000000">
      <w:hyperlink r:id="rId9" w:history="1">
        <w:r w:rsidR="007A036B" w:rsidRPr="00213847">
          <w:rPr>
            <w:rStyle w:val="Hyperlink"/>
          </w:rPr>
          <w:t>sean.webb@vodafone.com</w:t>
        </w:r>
      </w:hyperlink>
    </w:p>
    <w:p w14:paraId="6AF6CEB0" w14:textId="77777777" w:rsidR="007A036B" w:rsidRDefault="007A036B"/>
    <w:sectPr w:rsidR="007A036B">
      <w:headerReference w:type="default" r:id="rId10"/>
      <w:footerReference w:type="default" r:id="rId11"/>
      <w:headerReference w:type="first" r:id="rId12"/>
      <w:footerReference w:type="first" r:id="rId13"/>
      <w:pgSz w:w="12240" w:h="15840" w:code="1"/>
      <w:pgMar w:top="2304" w:right="1152" w:bottom="1080" w:left="1152" w:header="100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1A1BD" w14:textId="77777777" w:rsidR="00F452DA" w:rsidRDefault="00F452DA">
      <w:pPr>
        <w:spacing w:line="240" w:lineRule="auto"/>
      </w:pPr>
      <w:r>
        <w:separator/>
      </w:r>
    </w:p>
  </w:endnote>
  <w:endnote w:type="continuationSeparator" w:id="0">
    <w:p w14:paraId="3FBC8962" w14:textId="77777777" w:rsidR="00F452DA" w:rsidRDefault="00F452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7519"/>
      <w:docPartObj>
        <w:docPartGallery w:val="Page Numbers (Bottom of Page)"/>
        <w:docPartUnique/>
      </w:docPartObj>
    </w:sdtPr>
    <w:sdtContent>
      <w:p w14:paraId="2F3A4DA7" w14:textId="77777777" w:rsidR="009233D6" w:rsidRDefault="007A036B">
        <w:pPr>
          <w:pStyle w:val="Footer"/>
        </w:pPr>
        <w:r>
          <w:rPr>
            <w:noProof/>
            <w:lang w:val="en-GB" w:eastAsia="en-GB"/>
          </w:rPr>
          <mc:AlternateContent>
            <mc:Choice Requires="wps">
              <w:drawing>
                <wp:anchor distT="0" distB="0" distL="114300" distR="114300" simplePos="0" relativeHeight="251665408" behindDoc="0" locked="0" layoutInCell="0" allowOverlap="1" wp14:anchorId="64BCB36F" wp14:editId="363CA2EF">
                  <wp:simplePos x="0" y="0"/>
                  <wp:positionH relativeFrom="page">
                    <wp:posOffset>0</wp:posOffset>
                  </wp:positionH>
                  <wp:positionV relativeFrom="page">
                    <wp:posOffset>9601200</wp:posOffset>
                  </wp:positionV>
                  <wp:extent cx="7772400" cy="266700"/>
                  <wp:effectExtent l="0" t="0" r="0" b="0"/>
                  <wp:wrapNone/>
                  <wp:docPr id="3" name="MSIPCM6d074606aff14fe85f598cbb"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9F0B38" w14:textId="77777777" w:rsidR="007A036B" w:rsidRPr="007A036B" w:rsidRDefault="007A036B" w:rsidP="007A036B">
                              <w:pPr>
                                <w:rPr>
                                  <w:rFonts w:ascii="Calibri" w:hAnsi="Calibri" w:cs="Calibri"/>
                                  <w:color w:val="000000"/>
                                  <w:sz w:val="14"/>
                                </w:rPr>
                              </w:pPr>
                              <w:r w:rsidRPr="007A036B">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4BCB36F" id="_x0000_t202" coordsize="21600,21600" o:spt="202" path="m,l,21600r21600,l21600,xe">
                  <v:stroke joinstyle="miter"/>
                  <v:path gradientshapeok="t" o:connecttype="rect"/>
                </v:shapetype>
                <v:shape id="MSIPCM6d074606aff14fe85f598cbb" o:spid="_x0000_s1026" type="#_x0000_t202" alt="{&quot;HashCode&quot;:-1699574231,&quot;Height&quot;:792.0,&quot;Width&quot;:612.0,&quot;Placement&quot;:&quot;Footer&quot;,&quot;Index&quot;:&quot;Primary&quot;,&quot;Section&quot;:1,&quot;Top&quot;:0.0,&quot;Left&quot;:0.0}" style="position:absolute;left:0;text-align:left;margin-left:0;margin-top:756pt;width:612pt;height:21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" o:allowincell="f" filled="f" stroked="f" strokeweight=".5pt">
                  <v:textbox inset="20pt,0,,0">
                    <w:txbxContent>
                      <w:p w14:paraId="3D9F0B38" w14:textId="77777777" w:rsidR="007A036B" w:rsidRPr="007A036B" w:rsidRDefault="007A036B" w:rsidP="007A036B">
                        <w:pPr>
                          <w:rPr>
                            <w:rFonts w:ascii="Calibri" w:hAnsi="Calibri" w:cs="Calibri"/>
                            <w:color w:val="000000"/>
                            <w:sz w:val="14"/>
                          </w:rPr>
                        </w:pPr>
                        <w:r w:rsidRPr="007A036B">
                          <w:rPr>
                            <w:rFonts w:ascii="Calibri" w:hAnsi="Calibri" w:cs="Calibri"/>
                            <w:color w:val="000000"/>
                            <w:sz w:val="14"/>
                          </w:rPr>
                          <w:t>C2 General</w:t>
                        </w:r>
                      </w:p>
                    </w:txbxContent>
                  </v:textbox>
                  <w10:wrap anchorx="page" anchory="page"/>
                </v:shape>
              </w:pict>
            </mc:Fallback>
          </mc:AlternateContent>
        </w:r>
        <w:r w:rsidR="00995FD8">
          <w:fldChar w:fldCharType="begin"/>
        </w:r>
        <w:r w:rsidR="00995FD8">
          <w:instrText xml:space="preserve"> PAGE   \* MERGEFORMAT </w:instrText>
        </w:r>
        <w:r w:rsidR="00995FD8">
          <w:fldChar w:fldCharType="separate"/>
        </w:r>
        <w:r w:rsidR="003C1C89">
          <w:rPr>
            <w:noProof/>
          </w:rPr>
          <w:t>5</w:t>
        </w:r>
        <w:r w:rsidR="00995FD8">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21FA" w14:textId="77777777" w:rsidR="007A036B" w:rsidRDefault="007A036B">
    <w:pPr>
      <w:pStyle w:val="Footer"/>
    </w:pPr>
    <w:r>
      <w:rPr>
        <w:noProof/>
        <w:lang w:val="en-GB" w:eastAsia="en-GB"/>
      </w:rPr>
      <mc:AlternateContent>
        <mc:Choice Requires="wps">
          <w:drawing>
            <wp:anchor distT="0" distB="0" distL="114300" distR="114300" simplePos="0" relativeHeight="251666432" behindDoc="0" locked="0" layoutInCell="0" allowOverlap="1" wp14:anchorId="35D77165" wp14:editId="2525FE71">
              <wp:simplePos x="0" y="0"/>
              <wp:positionH relativeFrom="page">
                <wp:posOffset>0</wp:posOffset>
              </wp:positionH>
              <wp:positionV relativeFrom="page">
                <wp:posOffset>9601200</wp:posOffset>
              </wp:positionV>
              <wp:extent cx="7772400" cy="266700"/>
              <wp:effectExtent l="0" t="0" r="0" b="0"/>
              <wp:wrapNone/>
              <wp:docPr id="4" name="MSIPCM8274415d8e8300f0e84fe953" descr="{&quot;HashCode&quot;:-1699574231,&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574D40" w14:textId="77777777" w:rsidR="007A036B" w:rsidRPr="007A036B" w:rsidRDefault="007A036B" w:rsidP="007A036B">
                          <w:pPr>
                            <w:rPr>
                              <w:rFonts w:ascii="Calibri" w:hAnsi="Calibri" w:cs="Calibri"/>
                              <w:color w:val="000000"/>
                              <w:sz w:val="14"/>
                            </w:rPr>
                          </w:pPr>
                          <w:r w:rsidRPr="007A036B">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5D77165" id="_x0000_t202" coordsize="21600,21600" o:spt="202" path="m,l,21600r21600,l21600,xe">
              <v:stroke joinstyle="miter"/>
              <v:path gradientshapeok="t" o:connecttype="rect"/>
            </v:shapetype>
            <v:shape id="MSIPCM8274415d8e8300f0e84fe953" o:spid="_x0000_s1027" type="#_x0000_t202" alt="{&quot;HashCode&quot;:-1699574231,&quot;Height&quot;:792.0,&quot;Width&quot;:612.0,&quot;Placement&quot;:&quot;Footer&quot;,&quot;Index&quot;:&quot;FirstPage&quot;,&quot;Section&quot;:1,&quot;Top&quot;:0.0,&quot;Left&quot;:0.0}" style="position:absolute;left:0;text-align:left;margin-left:0;margin-top:756pt;width:612pt;height:21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" o:allowincell="f" filled="f" stroked="f" strokeweight=".5pt">
              <v:textbox inset="20pt,0,,0">
                <w:txbxContent>
                  <w:p w14:paraId="1A574D40" w14:textId="77777777" w:rsidR="007A036B" w:rsidRPr="007A036B" w:rsidRDefault="007A036B" w:rsidP="007A036B">
                    <w:pPr>
                      <w:rPr>
                        <w:rFonts w:ascii="Calibri" w:hAnsi="Calibri" w:cs="Calibri"/>
                        <w:color w:val="000000"/>
                        <w:sz w:val="14"/>
                      </w:rPr>
                    </w:pPr>
                    <w:r w:rsidRPr="007A036B">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06FB1" w14:textId="77777777" w:rsidR="00F452DA" w:rsidRDefault="00F452DA">
      <w:pPr>
        <w:spacing w:line="240" w:lineRule="auto"/>
      </w:pPr>
      <w:r>
        <w:separator/>
      </w:r>
    </w:p>
  </w:footnote>
  <w:footnote w:type="continuationSeparator" w:id="0">
    <w:p w14:paraId="161CF844" w14:textId="77777777" w:rsidR="00F452DA" w:rsidRDefault="00F452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0A5D" w14:textId="77777777" w:rsidR="009233D6" w:rsidRDefault="00995FD8">
    <w:pPr>
      <w:pStyle w:val="Title"/>
    </w:pPr>
    <w:r>
      <w:rPr>
        <w:noProof/>
        <w:lang w:val="en-GB" w:eastAsia="en-GB"/>
      </w:rPr>
      <mc:AlternateContent>
        <mc:Choice Requires="wpg">
          <w:drawing>
            <wp:anchor distT="0" distB="0" distL="114300" distR="114300" simplePos="0" relativeHeight="251664384" behindDoc="0" locked="1" layoutInCell="1" allowOverlap="1" wp14:anchorId="4BF50002" wp14:editId="110E1808">
              <wp:simplePos x="0" y="0"/>
              <wp:positionH relativeFrom="page">
                <wp:align>right</wp:align>
              </wp:positionH>
              <wp:positionV relativeFrom="page">
                <wp:posOffset>54610</wp:posOffset>
              </wp:positionV>
              <wp:extent cx="7404771" cy="9692005"/>
              <wp:effectExtent l="0" t="0" r="22225" b="19050"/>
              <wp:wrapNone/>
              <wp:docPr id="20" name="Group 20" title="Background graphic"/>
              <wp:cNvGraphicFramePr/>
              <a:graphic xmlns:a="http://schemas.openxmlformats.org/drawingml/2006/main">
                <a:graphicData uri="http://schemas.microsoft.com/office/word/2010/wordprocessingGroup">
                  <wpg:wgp>
                    <wpg:cNvGrpSpPr/>
                    <wpg:grpSpPr>
                      <a:xfrm>
                        <a:off x="0" y="0"/>
                        <a:ext cx="7404771" cy="9692005"/>
                        <a:chOff x="0" y="0"/>
                        <a:chExt cx="7404771" cy="9692005"/>
                      </a:xfrm>
                    </wpg:grpSpPr>
                    <wps:wsp>
                      <wps:cNvPr id="21" name="Freeform 10"/>
                      <wps:cNvSpPr>
                        <a:spLocks/>
                      </wps:cNvSpPr>
                      <wps:spPr bwMode="auto">
                        <a:xfrm>
                          <a:off x="257175" y="0"/>
                          <a:ext cx="7147596" cy="1289431"/>
                        </a:xfrm>
                        <a:custGeom>
                          <a:avLst/>
                          <a:gdLst>
                            <a:gd name="T0" fmla="*/ 0 w 11262"/>
                            <a:gd name="T1" fmla="*/ 2153 h 2153"/>
                            <a:gd name="T2" fmla="*/ 6683 w 11262"/>
                            <a:gd name="T3" fmla="*/ 886 h 2153"/>
                            <a:gd name="T4" fmla="*/ 11262 w 11262"/>
                            <a:gd name="T5" fmla="*/ 455 h 2153"/>
                          </a:gdLst>
                          <a:ahLst/>
                          <a:cxnLst>
                            <a:cxn ang="0">
                              <a:pos x="T0" y="T1"/>
                            </a:cxn>
                            <a:cxn ang="0">
                              <a:pos x="T2" y="T3"/>
                            </a:cxn>
                            <a:cxn ang="0">
                              <a:pos x="T4" y="T5"/>
                            </a:cxn>
                          </a:cxnLst>
                          <a:rect l="0" t="0" r="r" b="b"/>
                          <a:pathLst>
                            <a:path w="11262" h="2153">
                              <a:moveTo>
                                <a:pt x="0" y="2153"/>
                              </a:moveTo>
                              <a:cubicBezTo>
                                <a:pt x="1292" y="0"/>
                                <a:pt x="4221" y="923"/>
                                <a:pt x="6683" y="886"/>
                              </a:cubicBezTo>
                              <a:cubicBezTo>
                                <a:pt x="9145" y="849"/>
                                <a:pt x="10355" y="561"/>
                                <a:pt x="11262" y="455"/>
                              </a:cubicBezTo>
                            </a:path>
                          </a:pathLst>
                        </a:custGeom>
                        <a:noFill/>
                        <a:ln w="9525">
                          <a:solidFill>
                            <a:schemeClr val="accent6">
                              <a:lumMod val="40000"/>
                              <a:lumOff val="6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1"/>
                      <wps:cNvSpPr>
                        <a:spLocks/>
                      </wps:cNvSpPr>
                      <wps:spPr bwMode="auto">
                        <a:xfrm>
                          <a:off x="4762" y="233362"/>
                          <a:ext cx="7035165" cy="1005840"/>
                        </a:xfrm>
                        <a:custGeom>
                          <a:avLst/>
                          <a:gdLst>
                            <a:gd name="T0" fmla="*/ 0 w 11256"/>
                            <a:gd name="T1" fmla="*/ 1584 h 1584"/>
                            <a:gd name="T2" fmla="*/ 0 w 11256"/>
                            <a:gd name="T3" fmla="*/ 46 h 1584"/>
                            <a:gd name="T4" fmla="*/ 11256 w 11256"/>
                            <a:gd name="T5" fmla="*/ 46 h 1584"/>
                            <a:gd name="T6" fmla="*/ 4282 w 11256"/>
                            <a:gd name="T7" fmla="*/ 249 h 1584"/>
                            <a:gd name="T8" fmla="*/ 0 w 11256"/>
                            <a:gd name="T9" fmla="*/ 1584 h 1584"/>
                          </a:gdLst>
                          <a:ahLst/>
                          <a:cxnLst>
                            <a:cxn ang="0">
                              <a:pos x="T0" y="T1"/>
                            </a:cxn>
                            <a:cxn ang="0">
                              <a:pos x="T2" y="T3"/>
                            </a:cxn>
                            <a:cxn ang="0">
                              <a:pos x="T4" y="T5"/>
                            </a:cxn>
                            <a:cxn ang="0">
                              <a:pos x="T6" y="T7"/>
                            </a:cxn>
                            <a:cxn ang="0">
                              <a:pos x="T8" y="T9"/>
                            </a:cxn>
                          </a:cxnLst>
                          <a:rect l="0" t="0" r="r" b="b"/>
                          <a:pathLst>
                            <a:path w="11256" h="1584">
                              <a:moveTo>
                                <a:pt x="0" y="1584"/>
                              </a:moveTo>
                              <a:cubicBezTo>
                                <a:pt x="0" y="815"/>
                                <a:pt x="0" y="46"/>
                                <a:pt x="0" y="46"/>
                              </a:cubicBezTo>
                              <a:cubicBezTo>
                                <a:pt x="0" y="46"/>
                                <a:pt x="5628" y="46"/>
                                <a:pt x="11256" y="46"/>
                              </a:cubicBezTo>
                              <a:cubicBezTo>
                                <a:pt x="9439" y="210"/>
                                <a:pt x="7442" y="498"/>
                                <a:pt x="4282" y="249"/>
                              </a:cubicBezTo>
                              <a:cubicBezTo>
                                <a:pt x="1122" y="0"/>
                                <a:pt x="606" y="888"/>
                                <a:pt x="0" y="1584"/>
                              </a:cubicBezTo>
                              <a:close/>
                            </a:path>
                          </a:pathLst>
                        </a:custGeom>
                        <a:gradFill rotWithShape="1">
                          <a:gsLst>
                            <a:gs pos="0">
                              <a:schemeClr val="accent1">
                                <a:lumMod val="60000"/>
                                <a:lumOff val="40000"/>
                                <a:alpha val="67999"/>
                              </a:schemeClr>
                            </a:gs>
                            <a:gs pos="100000">
                              <a:schemeClr val="accent1">
                                <a:lumMod val="60000"/>
                                <a:lumOff val="40000"/>
                                <a:gamma/>
                                <a:tint val="0"/>
                                <a:invGamma/>
                              </a:scheme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Rectangle 23"/>
                      <wps:cNvSpPr/>
                      <wps:spPr>
                        <a:xfrm>
                          <a:off x="0" y="257175"/>
                          <a:ext cx="7038975" cy="9434830"/>
                        </a:xfrm>
                        <a:prstGeom prst="rect">
                          <a:avLst/>
                        </a:prstGeom>
                        <a:no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95300</wp14:pctWidth>
              </wp14:sizeRelH>
              <wp14:sizeRelV relativeFrom="page">
                <wp14:pctHeight>96400</wp14:pctHeight>
              </wp14:sizeRelV>
            </wp:anchor>
          </w:drawing>
        </mc:Choice>
        <mc:Fallback>
          <w:pict>
            <v:group w14:anchorId="5A96D469" id="Group 20" o:spid="_x0000_s1026" alt="Title: Background graphic" style="position:absolute;margin-left:531.85pt;margin-top:4.3pt;width:583.05pt;height:763.15pt;z-index:251664384;mso-width-percent:953;mso-height-percent:964;mso-position-horizontal:right;mso-position-horizontal-relative:page;mso-position-vertical-relative:page;mso-width-percent:953;mso-height-percent:964" coordsize="74047,9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">
              <v:shape id="Freeform 10" o:spid="_x0000_s1027" style="position:absolute;left:2571;width:71476;height:12894;visibility:visible;mso-wrap-style:square;v-text-anchor:top" coordsize="11262,2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6mMEA&#10;AADbAAAADwAAAGRycy9kb3ducmV2LnhtbESPQYvCMBSE7wv+h/AEb2uqB1mrUURc2IsHjQePj+TZ&#10;VpuX0kRb/70RFjwOM/MNs1z3rhYPakPlWcFknIEgNt5WXCg46d/vHxAhIlusPZOCJwVYrwZfS8yt&#10;7/hAj2MsRIJwyFFBGWOTSxlMSQ7D2DfEybv41mFMsi2kbbFLcFfLaZbNpMOK00KJDW1LMrfj3Skw&#10;PL9qvz1dtDR6353v111z0EqNhv1mASJSHz/h//afVTCdwPtL+g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fupjBAAAA2wAAAA8AAAAAAAAAAAAAAAAAmAIAAGRycy9kb3du&#10;cmV2LnhtbFBLBQYAAAAABAAEAPUAAACGAwAAAAA=&#10;" path="m,2153c1292,,4221,923,6683,886,9145,849,10355,561,11262,455e" filled="f" strokecolor="#fbd4b4 [1305]">
                <v:path arrowok="t" o:connecttype="custom" o:connectlocs="0,1289431;4241465,530625;7147596,272499" o:connectangles="0,0,0"/>
              </v:shape>
              <v:shape id="Freeform 11" o:spid="_x0000_s1028" style="position:absolute;left:47;top:2333;width:70352;height:10059;visibility:visible;mso-wrap-style:square;v-text-anchor:top" coordsize="11256,1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70cQA&#10;AADbAAAADwAAAGRycy9kb3ducmV2LnhtbESPQWvCQBSE70L/w/IKvYhuzKFIdBUpFFpPNXrQ2zP7&#10;TKLZt9vsVpN/3xUEj8PMfMPMl51pxJVaX1tWMBknIIgLq2suFey2n6MpCB+QNTaWSUFPHpaLl8Ec&#10;M21vvKFrHkoRIewzVFCF4DIpfVGRQT+2jjh6J9saDFG2pdQt3iLcNDJNkndpsOa4UKGjj4qKS/5n&#10;FBzd2qxzN+y/+/3G7H8PP5OzK5V6e+1WMxCBuvAMP9pfWkGawv1L/AF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z+9HEAAAA2wAAAA8AAAAAAAAAAAAAAAAAmAIAAGRycy9k&#10;b3ducmV2LnhtbFBLBQYAAAAABAAEAPUAAACJAwAAAAA=&#10;" path="m,1584c,815,,46,,46v,,5628,,11256,c9439,210,7442,498,4282,249,1122,,606,888,,1584xe" fillcolor="#95b3d7 [1940]" stroked="f">
                <v:fill opacity="44563f" color2="#95b3d7 [1940]" rotate="t" focus="100%" type="gradient"/>
                <v:path arrowok="t" o:connecttype="custom" o:connectlocs="0,1005840;0,29210;7035165,29210;2676313,158115;0,1005840" o:connectangles="0,0,0,0,0"/>
              </v:shape>
              <v:rect id="Rectangle 23" o:spid="_x0000_s1029" style="position:absolute;top:2571;width:70389;height:943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DDoMQA&#10;AADbAAAADwAAAGRycy9kb3ducmV2LnhtbESPQWvCQBSE7wX/w/IEb3UTW4qmriFICx68VKXnl+wz&#10;Ce6+TbJbjf/eLRR6HGbmG2adj9aIKw2+dawgnScgiCunW64VnI6fz0sQPiBrNI5JwZ085JvJ0xoz&#10;7W78RddDqEWEsM9QQRNCl0npq4Ys+rnriKN3doPFEOVQSz3gLcKtkYskeZMWW44LDXa0bai6HH6s&#10;gvLc74t+tSrbD1/uX78rY5bHVKnZdCzeQQQaw3/4r73TChYv8Psl/gC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gw6DEAAAA2wAAAA8AAAAAAAAAAAAAAAAAmAIAAGRycy9k&#10;b3ducmV2LnhtbFBLBQYAAAAABAAEAPUAAACJAwAAAAA=&#10;" filled="f" strokecolor="#bfbfbf [2412]" strokeweight=".25pt"/>
              <w10:wrap anchorx="page" anchory="page"/>
              <w10:anchorlock/>
            </v:group>
          </w:pict>
        </mc:Fallback>
      </mc:AlternateContent>
    </w:r>
    <w:r w:rsidR="0097677D">
      <w:t>Adam Watkins</w:t>
    </w:r>
  </w:p>
  <w:p w14:paraId="60957477" w14:textId="761E2C4E" w:rsidR="009233D6" w:rsidRDefault="00000000">
    <w:pPr>
      <w:pStyle w:val="ContactInfo"/>
    </w:pPr>
    <w:sdt>
      <w:sdtPr>
        <w:rPr>
          <w:rStyle w:val="ContactInfoChar"/>
        </w:rPr>
        <w:id w:val="-1010765649"/>
      </w:sdtPr>
      <w:sdtEndPr>
        <w:rPr>
          <w:rStyle w:val="DefaultParagraphFont"/>
        </w:rPr>
      </w:sdtEndPr>
      <w:sdtContent>
        <w:r w:rsidR="00190CD4">
          <w:rPr>
            <w:rStyle w:val="ContactInfoChar"/>
          </w:rPr>
          <w:t>30 Kennett Drive, Leyland, PR25 3QX</w:t>
        </w:r>
      </w:sdtContent>
    </w:sdt>
  </w:p>
  <w:p w14:paraId="60A1DB89" w14:textId="77777777" w:rsidR="009233D6" w:rsidRDefault="00000000">
    <w:pPr>
      <w:pStyle w:val="ContactInfo"/>
    </w:pPr>
    <w:sdt>
      <w:sdtPr>
        <w:rPr>
          <w:rStyle w:val="ContactInfoChar"/>
        </w:rPr>
        <w:id w:val="-254751808"/>
      </w:sdtPr>
      <w:sdtEndPr>
        <w:rPr>
          <w:rStyle w:val="DefaultParagraphFont"/>
        </w:rPr>
      </w:sdtEndPr>
      <w:sdtContent>
        <w:r w:rsidR="003C1C89">
          <w:rPr>
            <w:rStyle w:val="ContactInfoChar"/>
          </w:rPr>
          <w:t>Tel: 075</w:t>
        </w:r>
        <w:r w:rsidR="0097677D">
          <w:rPr>
            <w:rStyle w:val="ContactInfoChar"/>
          </w:rPr>
          <w:t>57-</w:t>
        </w:r>
        <w:proofErr w:type="gramStart"/>
        <w:r w:rsidR="0097677D">
          <w:rPr>
            <w:rStyle w:val="ContactInfoChar"/>
          </w:rPr>
          <w:t>731993  Email</w:t>
        </w:r>
        <w:proofErr w:type="gramEnd"/>
        <w:r w:rsidR="0097677D">
          <w:rPr>
            <w:rStyle w:val="ContactInfoChar"/>
          </w:rPr>
          <w:t>: adam_watkins@ymail.com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CEF17" w14:textId="77777777" w:rsidR="009233D6" w:rsidRDefault="00995FD8">
    <w:pPr>
      <w:pStyle w:val="Title"/>
    </w:pPr>
    <w:r>
      <w:rPr>
        <w:noProof/>
        <w:lang w:val="en-GB" w:eastAsia="en-GB"/>
      </w:rPr>
      <mc:AlternateContent>
        <mc:Choice Requires="wpg">
          <w:drawing>
            <wp:anchor distT="0" distB="0" distL="114300" distR="114300" simplePos="0" relativeHeight="251662336" behindDoc="0" locked="1" layoutInCell="1" allowOverlap="1" wp14:anchorId="4F437D18" wp14:editId="6B22EC7D">
              <wp:simplePos x="0" y="0"/>
              <wp:positionH relativeFrom="page">
                <wp:align>right</wp:align>
              </wp:positionH>
              <wp:positionV relativeFrom="page">
                <wp:posOffset>54610</wp:posOffset>
              </wp:positionV>
              <wp:extent cx="7404771" cy="9692005"/>
              <wp:effectExtent l="0" t="0" r="22225" b="19050"/>
              <wp:wrapNone/>
              <wp:docPr id="19" name="Group 19" title="Background graphic"/>
              <wp:cNvGraphicFramePr/>
              <a:graphic xmlns:a="http://schemas.openxmlformats.org/drawingml/2006/main">
                <a:graphicData uri="http://schemas.microsoft.com/office/word/2010/wordprocessingGroup">
                  <wpg:wgp>
                    <wpg:cNvGrpSpPr/>
                    <wpg:grpSpPr>
                      <a:xfrm>
                        <a:off x="0" y="0"/>
                        <a:ext cx="7404771" cy="9692005"/>
                        <a:chOff x="0" y="0"/>
                        <a:chExt cx="7404771" cy="9692005"/>
                      </a:xfrm>
                    </wpg:grpSpPr>
                    <wps:wsp>
                      <wps:cNvPr id="1" name="Freeform 10"/>
                      <wps:cNvSpPr>
                        <a:spLocks/>
                      </wps:cNvSpPr>
                      <wps:spPr bwMode="auto">
                        <a:xfrm>
                          <a:off x="257175" y="0"/>
                          <a:ext cx="7147596" cy="1289431"/>
                        </a:xfrm>
                        <a:custGeom>
                          <a:avLst/>
                          <a:gdLst>
                            <a:gd name="T0" fmla="*/ 0 w 11262"/>
                            <a:gd name="T1" fmla="*/ 2153 h 2153"/>
                            <a:gd name="T2" fmla="*/ 6683 w 11262"/>
                            <a:gd name="T3" fmla="*/ 886 h 2153"/>
                            <a:gd name="T4" fmla="*/ 11262 w 11262"/>
                            <a:gd name="T5" fmla="*/ 455 h 2153"/>
                          </a:gdLst>
                          <a:ahLst/>
                          <a:cxnLst>
                            <a:cxn ang="0">
                              <a:pos x="T0" y="T1"/>
                            </a:cxn>
                            <a:cxn ang="0">
                              <a:pos x="T2" y="T3"/>
                            </a:cxn>
                            <a:cxn ang="0">
                              <a:pos x="T4" y="T5"/>
                            </a:cxn>
                          </a:cxnLst>
                          <a:rect l="0" t="0" r="r" b="b"/>
                          <a:pathLst>
                            <a:path w="11262" h="2153">
                              <a:moveTo>
                                <a:pt x="0" y="2153"/>
                              </a:moveTo>
                              <a:cubicBezTo>
                                <a:pt x="1292" y="0"/>
                                <a:pt x="4221" y="923"/>
                                <a:pt x="6683" y="886"/>
                              </a:cubicBezTo>
                              <a:cubicBezTo>
                                <a:pt x="9145" y="849"/>
                                <a:pt x="10355" y="561"/>
                                <a:pt x="11262" y="455"/>
                              </a:cubicBezTo>
                            </a:path>
                          </a:pathLst>
                        </a:custGeom>
                        <a:noFill/>
                        <a:ln w="9525">
                          <a:solidFill>
                            <a:schemeClr val="accent6">
                              <a:lumMod val="40000"/>
                              <a:lumOff val="6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 name="Freeform 11"/>
                      <wps:cNvSpPr>
                        <a:spLocks/>
                      </wps:cNvSpPr>
                      <wps:spPr bwMode="auto">
                        <a:xfrm>
                          <a:off x="4762" y="233362"/>
                          <a:ext cx="7035165" cy="1005840"/>
                        </a:xfrm>
                        <a:custGeom>
                          <a:avLst/>
                          <a:gdLst>
                            <a:gd name="T0" fmla="*/ 0 w 11256"/>
                            <a:gd name="T1" fmla="*/ 1584 h 1584"/>
                            <a:gd name="T2" fmla="*/ 0 w 11256"/>
                            <a:gd name="T3" fmla="*/ 46 h 1584"/>
                            <a:gd name="T4" fmla="*/ 11256 w 11256"/>
                            <a:gd name="T5" fmla="*/ 46 h 1584"/>
                            <a:gd name="T6" fmla="*/ 4282 w 11256"/>
                            <a:gd name="T7" fmla="*/ 249 h 1584"/>
                            <a:gd name="T8" fmla="*/ 0 w 11256"/>
                            <a:gd name="T9" fmla="*/ 1584 h 1584"/>
                          </a:gdLst>
                          <a:ahLst/>
                          <a:cxnLst>
                            <a:cxn ang="0">
                              <a:pos x="T0" y="T1"/>
                            </a:cxn>
                            <a:cxn ang="0">
                              <a:pos x="T2" y="T3"/>
                            </a:cxn>
                            <a:cxn ang="0">
                              <a:pos x="T4" y="T5"/>
                            </a:cxn>
                            <a:cxn ang="0">
                              <a:pos x="T6" y="T7"/>
                            </a:cxn>
                            <a:cxn ang="0">
                              <a:pos x="T8" y="T9"/>
                            </a:cxn>
                          </a:cxnLst>
                          <a:rect l="0" t="0" r="r" b="b"/>
                          <a:pathLst>
                            <a:path w="11256" h="1584">
                              <a:moveTo>
                                <a:pt x="0" y="1584"/>
                              </a:moveTo>
                              <a:cubicBezTo>
                                <a:pt x="0" y="815"/>
                                <a:pt x="0" y="46"/>
                                <a:pt x="0" y="46"/>
                              </a:cubicBezTo>
                              <a:cubicBezTo>
                                <a:pt x="0" y="46"/>
                                <a:pt x="5628" y="46"/>
                                <a:pt x="11256" y="46"/>
                              </a:cubicBezTo>
                              <a:cubicBezTo>
                                <a:pt x="9439" y="210"/>
                                <a:pt x="7442" y="498"/>
                                <a:pt x="4282" y="249"/>
                              </a:cubicBezTo>
                              <a:cubicBezTo>
                                <a:pt x="1122" y="0"/>
                                <a:pt x="606" y="888"/>
                                <a:pt x="0" y="1584"/>
                              </a:cubicBezTo>
                              <a:close/>
                            </a:path>
                          </a:pathLst>
                        </a:custGeom>
                        <a:gradFill rotWithShape="1">
                          <a:gsLst>
                            <a:gs pos="0">
                              <a:schemeClr val="accent1">
                                <a:lumMod val="60000"/>
                                <a:lumOff val="40000"/>
                                <a:alpha val="67999"/>
                              </a:schemeClr>
                            </a:gs>
                            <a:gs pos="100000">
                              <a:schemeClr val="accent1">
                                <a:lumMod val="60000"/>
                                <a:lumOff val="40000"/>
                                <a:gamma/>
                                <a:tint val="0"/>
                                <a:invGamma/>
                              </a:scheme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Rectangle 11"/>
                      <wps:cNvSpPr/>
                      <wps:spPr>
                        <a:xfrm>
                          <a:off x="0" y="257175"/>
                          <a:ext cx="7038975" cy="9434830"/>
                        </a:xfrm>
                        <a:prstGeom prst="rect">
                          <a:avLst/>
                        </a:prstGeom>
                        <a:no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95300</wp14:pctWidth>
              </wp14:sizeRelH>
              <wp14:sizeRelV relativeFrom="page">
                <wp14:pctHeight>96400</wp14:pctHeight>
              </wp14:sizeRelV>
            </wp:anchor>
          </w:drawing>
        </mc:Choice>
        <mc:Fallback>
          <w:pict>
            <v:group w14:anchorId="035D0302" id="Group 19" o:spid="_x0000_s1026" alt="Title: Background graphic" style="position:absolute;margin-left:531.85pt;margin-top:4.3pt;width:583.05pt;height:763.15pt;z-index:251662336;mso-width-percent:953;mso-height-percent:964;mso-position-horizontal:right;mso-position-horizontal-relative:page;mso-position-vertical-relative:page;mso-width-percent:953;mso-height-percent:964" coordsize="74047,9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">
              <v:shape id="Freeform 10" o:spid="_x0000_s1027" style="position:absolute;left:2571;width:71476;height:12894;visibility:visible;mso-wrap-style:square;v-text-anchor:top" coordsize="11262,2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nD7b8A&#10;AADaAAAADwAAAGRycy9kb3ducmV2LnhtbERPTYvCMBC9C/sfwizszabrQbQaRWSFvXjQePA4JGNb&#10;bSalibb77zeC4Gl4vM9ZrgfXiAd1ofas4DvLQRAbb2suFZz0bjwDESKyxcYzKfijAOvVx2iJhfU9&#10;H+hxjKVIIRwKVFDF2BZSBlORw5D5ljhxF985jAl2pbQd9incNXKS51PpsObUUGFL24rM7Xh3CgzP&#10;r9pvTxctjd735/v1pz1opb4+h80CRKQhvsUv969N8+H5yvPK1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ucPtvwAAANoAAAAPAAAAAAAAAAAAAAAAAJgCAABkcnMvZG93bnJl&#10;di54bWxQSwUGAAAAAAQABAD1AAAAhAMAAAAA&#10;" path="m,2153c1292,,4221,923,6683,886,9145,849,10355,561,11262,455e" filled="f" strokecolor="#fbd4b4 [1305]">
                <v:path arrowok="t" o:connecttype="custom" o:connectlocs="0,1289431;4241465,530625;7147596,272499" o:connectangles="0,0,0"/>
              </v:shape>
              <v:shape id="Freeform 11" o:spid="_x0000_s1028" style="position:absolute;left:47;top:2333;width:70352;height:10059;visibility:visible;mso-wrap-style:square;v-text-anchor:top" coordsize="11256,1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UK8QA&#10;AADaAAAADwAAAGRycy9kb3ducmV2LnhtbESPQWvCQBSE70L/w/IKvYhu9FAkdRNKoWA91eghvT2z&#10;r0na7Ns1u9Xk33cFweMwM98w63wwnThT71vLChbzBARxZXXLtYLD/n22AuEDssbOMikYyUOePUzW&#10;mGp74R2di1CLCGGfooImBJdK6auGDPq5dcTR+7a9wRBlX0vd4yXCTSeXSfIsDbYcFxp09NZQ9Vv8&#10;GQVHtzXbwk3Hj7HcmfL09bn4cbVST4/D6wuIQEO4h2/tjVawhOuVe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vlCvEAAAA2gAAAA8AAAAAAAAAAAAAAAAAmAIAAGRycy9k&#10;b3ducmV2LnhtbFBLBQYAAAAABAAEAPUAAACJAwAAAAA=&#10;" path="m,1584c,815,,46,,46v,,5628,,11256,c9439,210,7442,498,4282,249,1122,,606,888,,1584xe" fillcolor="#95b3d7 [1940]" stroked="f">
                <v:fill opacity="44563f" color2="#95b3d7 [1940]" rotate="t" focus="100%" type="gradient"/>
                <v:path arrowok="t" o:connecttype="custom" o:connectlocs="0,1005840;0,29210;7035165,29210;2676313,158115;0,1005840" o:connectangles="0,0,0,0,0"/>
              </v:shape>
              <v:rect id="Rectangle 11" o:spid="_x0000_s1029" style="position:absolute;top:2571;width:70389;height:943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Iy8cAA&#10;AADbAAAADwAAAGRycy9kb3ducmV2LnhtbERPS4vCMBC+C/sfwgjebFpZRLtGkcWFPXjxwZ6nzdgW&#10;k0ltslr/vREEb/PxPWex6q0RV+p841hBlqQgiEunG64UHA8/4xkIH5A1Gsek4E4eVsuPwQJz7W68&#10;o+s+VCKGsM9RQR1Cm0vpy5os+sS1xJE7uc5iiLCrpO7wFsOtkZM0nUqLDceGGlv6rqk87/+tguJ0&#10;2a4v83nRbHyx/fwrjZkdMqVGw379BSJQH97il/tXx/kZPH+JB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pIy8cAAAADbAAAADwAAAAAAAAAAAAAAAACYAgAAZHJzL2Rvd25y&#10;ZXYueG1sUEsFBgAAAAAEAAQA9QAAAIUDAAAAAA==&#10;" filled="f" strokecolor="#bfbfbf [2412]" strokeweight=".25pt"/>
              <w10:wrap anchorx="page" anchory="page"/>
              <w10:anchorlock/>
            </v:group>
          </w:pict>
        </mc:Fallback>
      </mc:AlternateContent>
    </w:r>
    <w:r>
      <w:t>Adam Watkins</w:t>
    </w:r>
  </w:p>
  <w:sdt>
    <w:sdtPr>
      <w:rPr>
        <w:rStyle w:val="ContactInfoChar"/>
      </w:rPr>
      <w:id w:val="-1566243195"/>
    </w:sdtPr>
    <w:sdtEndPr>
      <w:rPr>
        <w:rStyle w:val="DefaultParagraphFont"/>
      </w:rPr>
    </w:sdtEndPr>
    <w:sdtContent>
      <w:p w14:paraId="278D1D19" w14:textId="523955FB" w:rsidR="00995FD8" w:rsidRDefault="00190CD4" w:rsidP="00190CD4">
        <w:pPr>
          <w:pStyle w:val="ContactInfo"/>
          <w:rPr>
            <w:rStyle w:val="ContactInfoChar"/>
          </w:rPr>
        </w:pPr>
        <w:r>
          <w:rPr>
            <w:rStyle w:val="ContactInfoChar"/>
          </w:rPr>
          <w:t>30 Kennett Drive, Leyland, PR25 3QX</w:t>
        </w:r>
      </w:p>
    </w:sdtContent>
  </w:sdt>
  <w:p w14:paraId="6BA21674" w14:textId="77777777" w:rsidR="009233D6" w:rsidRDefault="00000000">
    <w:pPr>
      <w:pStyle w:val="ContactInfo"/>
    </w:pPr>
    <w:sdt>
      <w:sdtPr>
        <w:rPr>
          <w:rStyle w:val="ContactInfoChar"/>
        </w:rPr>
        <w:id w:val="-638266645"/>
      </w:sdtPr>
      <w:sdtEndPr>
        <w:rPr>
          <w:rStyle w:val="DefaultParagraphFont"/>
        </w:rPr>
      </w:sdtEndPr>
      <w:sdtContent>
        <w:r w:rsidR="00AC5F42">
          <w:rPr>
            <w:rStyle w:val="ContactInfoChar"/>
          </w:rPr>
          <w:t>Tel: 075</w:t>
        </w:r>
        <w:r w:rsidR="00995FD8">
          <w:rPr>
            <w:rStyle w:val="ContactInfoChar"/>
          </w:rPr>
          <w:t>57-</w:t>
        </w:r>
        <w:proofErr w:type="gramStart"/>
        <w:r w:rsidR="00995FD8">
          <w:rPr>
            <w:rStyle w:val="ContactInfoChar"/>
          </w:rPr>
          <w:t>731993  Email</w:t>
        </w:r>
        <w:proofErr w:type="gramEnd"/>
        <w:r w:rsidR="00995FD8">
          <w:rPr>
            <w:rStyle w:val="ContactInfoChar"/>
          </w:rPr>
          <w:t>: adam_watkins@ymail.com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BE5"/>
    <w:multiLevelType w:val="hybridMultilevel"/>
    <w:tmpl w:val="E05CA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7519D"/>
    <w:multiLevelType w:val="hybridMultilevel"/>
    <w:tmpl w:val="7DDE1B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65A09"/>
    <w:multiLevelType w:val="hybridMultilevel"/>
    <w:tmpl w:val="C36A5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37282"/>
    <w:multiLevelType w:val="hybridMultilevel"/>
    <w:tmpl w:val="71BA7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E674C"/>
    <w:multiLevelType w:val="hybridMultilevel"/>
    <w:tmpl w:val="1BF02E42"/>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5" w15:restartNumberingAfterBreak="0">
    <w:nsid w:val="1E030448"/>
    <w:multiLevelType w:val="hybridMultilevel"/>
    <w:tmpl w:val="FCD4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BC0469"/>
    <w:multiLevelType w:val="hybridMultilevel"/>
    <w:tmpl w:val="CCF8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690F88"/>
    <w:multiLevelType w:val="hybridMultilevel"/>
    <w:tmpl w:val="04E2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A26655"/>
    <w:multiLevelType w:val="hybridMultilevel"/>
    <w:tmpl w:val="4378A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CA67DF"/>
    <w:multiLevelType w:val="hybridMultilevel"/>
    <w:tmpl w:val="6C323F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5742F3"/>
    <w:multiLevelType w:val="hybridMultilevel"/>
    <w:tmpl w:val="66AA0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AE4CFF"/>
    <w:multiLevelType w:val="hybridMultilevel"/>
    <w:tmpl w:val="16F65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6B28D3"/>
    <w:multiLevelType w:val="hybridMultilevel"/>
    <w:tmpl w:val="A08CA0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A1EA9"/>
    <w:multiLevelType w:val="hybridMultilevel"/>
    <w:tmpl w:val="D220C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487F67"/>
    <w:multiLevelType w:val="hybridMultilevel"/>
    <w:tmpl w:val="21D8A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091FF1"/>
    <w:multiLevelType w:val="hybridMultilevel"/>
    <w:tmpl w:val="491E5E3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6" w15:restartNumberingAfterBreak="0">
    <w:nsid w:val="557003EB"/>
    <w:multiLevelType w:val="hybridMultilevel"/>
    <w:tmpl w:val="EA34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C03320"/>
    <w:multiLevelType w:val="hybridMultilevel"/>
    <w:tmpl w:val="262CA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9964C5"/>
    <w:multiLevelType w:val="hybridMultilevel"/>
    <w:tmpl w:val="6B4EF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8D3C86"/>
    <w:multiLevelType w:val="hybridMultilevel"/>
    <w:tmpl w:val="5912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035442"/>
    <w:multiLevelType w:val="hybridMultilevel"/>
    <w:tmpl w:val="56428CE0"/>
    <w:lvl w:ilvl="0" w:tplc="C7523B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44B15"/>
    <w:multiLevelType w:val="hybridMultilevel"/>
    <w:tmpl w:val="41247774"/>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22" w15:restartNumberingAfterBreak="0">
    <w:nsid w:val="7D5D2EBB"/>
    <w:multiLevelType w:val="hybridMultilevel"/>
    <w:tmpl w:val="CF9AF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7558709">
    <w:abstractNumId w:val="9"/>
  </w:num>
  <w:num w:numId="2" w16cid:durableId="705252543">
    <w:abstractNumId w:val="1"/>
  </w:num>
  <w:num w:numId="3" w16cid:durableId="2010864736">
    <w:abstractNumId w:val="12"/>
  </w:num>
  <w:num w:numId="4" w16cid:durableId="234828128">
    <w:abstractNumId w:val="22"/>
  </w:num>
  <w:num w:numId="5" w16cid:durableId="1332294086">
    <w:abstractNumId w:val="20"/>
  </w:num>
  <w:num w:numId="6" w16cid:durableId="402685149">
    <w:abstractNumId w:val="7"/>
  </w:num>
  <w:num w:numId="7" w16cid:durableId="646782864">
    <w:abstractNumId w:val="6"/>
  </w:num>
  <w:num w:numId="8" w16cid:durableId="1941597231">
    <w:abstractNumId w:val="21"/>
  </w:num>
  <w:num w:numId="9" w16cid:durableId="167598602">
    <w:abstractNumId w:val="8"/>
  </w:num>
  <w:num w:numId="10" w16cid:durableId="1577352544">
    <w:abstractNumId w:val="13"/>
  </w:num>
  <w:num w:numId="11" w16cid:durableId="2131051931">
    <w:abstractNumId w:val="14"/>
  </w:num>
  <w:num w:numId="12" w16cid:durableId="980621971">
    <w:abstractNumId w:val="5"/>
  </w:num>
  <w:num w:numId="13" w16cid:durableId="1030454008">
    <w:abstractNumId w:val="3"/>
  </w:num>
  <w:num w:numId="14" w16cid:durableId="91636379">
    <w:abstractNumId w:val="11"/>
  </w:num>
  <w:num w:numId="15" w16cid:durableId="2092194502">
    <w:abstractNumId w:val="16"/>
  </w:num>
  <w:num w:numId="16" w16cid:durableId="1010910449">
    <w:abstractNumId w:val="19"/>
  </w:num>
  <w:num w:numId="17" w16cid:durableId="2139643486">
    <w:abstractNumId w:val="4"/>
  </w:num>
  <w:num w:numId="18" w16cid:durableId="592586689">
    <w:abstractNumId w:val="17"/>
  </w:num>
  <w:num w:numId="19" w16cid:durableId="883981784">
    <w:abstractNumId w:val="10"/>
  </w:num>
  <w:num w:numId="20" w16cid:durableId="958755664">
    <w:abstractNumId w:val="15"/>
  </w:num>
  <w:num w:numId="21" w16cid:durableId="553738469">
    <w:abstractNumId w:val="0"/>
  </w:num>
  <w:num w:numId="22" w16cid:durableId="1108309915">
    <w:abstractNumId w:val="18"/>
  </w:num>
  <w:num w:numId="23" w16cid:durableId="490675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FD8"/>
    <w:rsid w:val="00064DF9"/>
    <w:rsid w:val="000E29C2"/>
    <w:rsid w:val="000F486E"/>
    <w:rsid w:val="00190CD4"/>
    <w:rsid w:val="00267EE3"/>
    <w:rsid w:val="00281CBA"/>
    <w:rsid w:val="0035650A"/>
    <w:rsid w:val="003808A8"/>
    <w:rsid w:val="003A2501"/>
    <w:rsid w:val="003A43CD"/>
    <w:rsid w:val="003C1C89"/>
    <w:rsid w:val="003F29F4"/>
    <w:rsid w:val="00416298"/>
    <w:rsid w:val="00473F1D"/>
    <w:rsid w:val="00507A7B"/>
    <w:rsid w:val="005474C1"/>
    <w:rsid w:val="0058592C"/>
    <w:rsid w:val="00624F5D"/>
    <w:rsid w:val="00640043"/>
    <w:rsid w:val="0077260F"/>
    <w:rsid w:val="00785EB3"/>
    <w:rsid w:val="007A036B"/>
    <w:rsid w:val="007A51BB"/>
    <w:rsid w:val="00840CCA"/>
    <w:rsid w:val="0085576C"/>
    <w:rsid w:val="00860579"/>
    <w:rsid w:val="00894ADB"/>
    <w:rsid w:val="00897B5B"/>
    <w:rsid w:val="00913616"/>
    <w:rsid w:val="009233D6"/>
    <w:rsid w:val="00962957"/>
    <w:rsid w:val="0097677D"/>
    <w:rsid w:val="00995FD8"/>
    <w:rsid w:val="009D648D"/>
    <w:rsid w:val="00A45A0E"/>
    <w:rsid w:val="00A8688F"/>
    <w:rsid w:val="00AC5F42"/>
    <w:rsid w:val="00B6249D"/>
    <w:rsid w:val="00BA149F"/>
    <w:rsid w:val="00BA575B"/>
    <w:rsid w:val="00BB2159"/>
    <w:rsid w:val="00BB4256"/>
    <w:rsid w:val="00BE449B"/>
    <w:rsid w:val="00C62E20"/>
    <w:rsid w:val="00C8220C"/>
    <w:rsid w:val="00CC2FF0"/>
    <w:rsid w:val="00CD18A6"/>
    <w:rsid w:val="00E26A2B"/>
    <w:rsid w:val="00E87D0A"/>
    <w:rsid w:val="00EB0459"/>
    <w:rsid w:val="00F452DA"/>
    <w:rsid w:val="00FB0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FF4F1"/>
  <w15:docId w15:val="{58B195BF-37AC-4C1F-8961-782DFFBB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D0D0D" w:themeColor="text1" w:themeTint="F2"/>
        <w:sz w:val="22"/>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contextualSpacing/>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pPr>
      <w:keepNext/>
      <w:keepLines/>
      <w:spacing w:before="120"/>
      <w:outlineLvl w:val="1"/>
    </w:pPr>
    <w:rPr>
      <w:rFonts w:asciiTheme="majorHAnsi" w:eastAsiaTheme="majorEastAsia" w:hAnsiTheme="majorHAnsi" w:cstheme="majorBidi"/>
      <w:color w:val="365F91"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jc w:val="right"/>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customStyle="1" w:styleId="ContactInfo">
    <w:name w:val="Contact Info"/>
    <w:link w:val="ContactInfoChar"/>
    <w:uiPriority w:val="2"/>
    <w:qFormat/>
    <w:pPr>
      <w:spacing w:line="240" w:lineRule="auto"/>
      <w:jc w:val="right"/>
    </w:pPr>
    <w:rPr>
      <w:sz w:val="24"/>
    </w:rPr>
  </w:style>
  <w:style w:type="table" w:styleId="TableGrid">
    <w:name w:val="Table Grid"/>
    <w:basedOn w:val="TableNormal"/>
    <w:uiPriority w:val="5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tactInfoChar">
    <w:name w:val="Contact Info Char"/>
    <w:basedOn w:val="DefaultParagraphFont"/>
    <w:link w:val="ContactInfo"/>
    <w:uiPriority w:val="2"/>
    <w:rPr>
      <w:sz w:val="24"/>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0D0D0D" w:themeColor="text1" w:themeTint="F2"/>
      <w:sz w:val="2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4"/>
      <w:szCs w:val="26"/>
    </w:rPr>
  </w:style>
  <w:style w:type="paragraph" w:styleId="Title">
    <w:name w:val="Title"/>
    <w:basedOn w:val="Normal"/>
    <w:next w:val="Normal"/>
    <w:link w:val="TitleChar"/>
    <w:uiPriority w:val="1"/>
    <w:qFormat/>
    <w:pPr>
      <w:spacing w:line="240" w:lineRule="auto"/>
      <w:contextualSpacing/>
      <w:jc w:val="right"/>
    </w:pPr>
    <w:rPr>
      <w:rFonts w:asciiTheme="majorHAnsi" w:eastAsiaTheme="majorEastAsia" w:hAnsiTheme="majorHAnsi" w:cstheme="majorBidi"/>
      <w:b/>
      <w:color w:val="984806" w:themeColor="accent6" w:themeShade="80"/>
      <w:kern w:val="28"/>
      <w:sz w:val="32"/>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984806" w:themeColor="accent6" w:themeShade="80"/>
      <w:kern w:val="28"/>
      <w:sz w:val="32"/>
      <w:szCs w:val="56"/>
    </w:rPr>
  </w:style>
  <w:style w:type="paragraph" w:customStyle="1" w:styleId="Sectiondetails">
    <w:name w:val="Section details"/>
    <w:basedOn w:val="Normal"/>
    <w:link w:val="SectiondetailsChar"/>
    <w:qFormat/>
    <w:rsid w:val="003808A8"/>
    <w:pPr>
      <w:spacing w:line="240" w:lineRule="auto"/>
    </w:pPr>
    <w:rPr>
      <w:lang w:val="en-GB" w:eastAsia="en-GB"/>
    </w:rPr>
  </w:style>
  <w:style w:type="character" w:customStyle="1" w:styleId="SectiondetailsChar">
    <w:name w:val="Section details Char"/>
    <w:basedOn w:val="DefaultParagraphFont"/>
    <w:link w:val="Sectiondetails"/>
    <w:rsid w:val="003808A8"/>
    <w:rPr>
      <w:lang w:val="en-GB" w:eastAsia="en-GB"/>
    </w:rPr>
  </w:style>
  <w:style w:type="paragraph" w:styleId="ListParagraph">
    <w:name w:val="List Paragraph"/>
    <w:basedOn w:val="Normal"/>
    <w:uiPriority w:val="34"/>
    <w:qFormat/>
    <w:rsid w:val="003808A8"/>
    <w:pPr>
      <w:spacing w:after="200" w:line="276" w:lineRule="auto"/>
      <w:ind w:left="720"/>
      <w:contextualSpacing/>
    </w:pPr>
    <w:rPr>
      <w:rFonts w:eastAsiaTheme="minorHAnsi"/>
      <w:color w:val="auto"/>
      <w:lang w:val="en-GB"/>
    </w:rPr>
  </w:style>
  <w:style w:type="character" w:styleId="Hyperlink">
    <w:name w:val="Hyperlink"/>
    <w:basedOn w:val="DefaultParagraphFont"/>
    <w:uiPriority w:val="99"/>
    <w:unhideWhenUsed/>
    <w:rsid w:val="00C62E20"/>
    <w:rPr>
      <w:color w:val="0000FF" w:themeColor="hyperlink"/>
      <w:u w:val="single"/>
    </w:rPr>
  </w:style>
  <w:style w:type="character" w:styleId="UnresolvedMention">
    <w:name w:val="Unresolved Mention"/>
    <w:basedOn w:val="DefaultParagraphFont"/>
    <w:uiPriority w:val="99"/>
    <w:semiHidden/>
    <w:unhideWhenUsed/>
    <w:rsid w:val="00E87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wan.White@vodafone.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onathan.harrold@vodafon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an.webb@vodafone.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33\Chronological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617FCF87214C02A57F1DDAC5D0AF8E"/>
        <w:category>
          <w:name w:val="General"/>
          <w:gallery w:val="placeholder"/>
        </w:category>
        <w:types>
          <w:type w:val="bbPlcHdr"/>
        </w:types>
        <w:behaviors>
          <w:behavior w:val="content"/>
        </w:behaviors>
        <w:guid w:val="{833477AC-9C93-44F0-B2F2-3236D7A9B18E}"/>
      </w:docPartPr>
      <w:docPartBody>
        <w:p w:rsidR="00FF539D" w:rsidRDefault="00FF539D">
          <w:pPr>
            <w:pStyle w:val="74617FCF87214C02A57F1DDAC5D0AF8E"/>
          </w:pPr>
          <w:r>
            <w:t>Objectives</w:t>
          </w:r>
        </w:p>
      </w:docPartBody>
    </w:docPart>
    <w:docPart>
      <w:docPartPr>
        <w:name w:val="A9BD86FD74CA4196BD9FDEBF1F2A0AFB"/>
        <w:category>
          <w:name w:val="General"/>
          <w:gallery w:val="placeholder"/>
        </w:category>
        <w:types>
          <w:type w:val="bbPlcHdr"/>
        </w:types>
        <w:behaviors>
          <w:behavior w:val="content"/>
        </w:behaviors>
        <w:guid w:val="{3280F986-D326-49E6-8F58-C498C12065C5}"/>
      </w:docPartPr>
      <w:docPartBody>
        <w:p w:rsidR="00FF539D" w:rsidRDefault="00FF539D">
          <w:pPr>
            <w:pStyle w:val="A9BD86FD74CA4196BD9FDEBF1F2A0AFB"/>
          </w:pPr>
          <w:r>
            <w:t>Education</w:t>
          </w:r>
        </w:p>
      </w:docPartBody>
    </w:docPart>
    <w:docPart>
      <w:docPartPr>
        <w:name w:val="FD0DFB45673747EE85175C713E049B9C"/>
        <w:category>
          <w:name w:val="General"/>
          <w:gallery w:val="placeholder"/>
        </w:category>
        <w:types>
          <w:type w:val="bbPlcHdr"/>
        </w:types>
        <w:behaviors>
          <w:behavior w:val="content"/>
        </w:behaviors>
        <w:guid w:val="{55DEF782-6320-40CD-BCB7-850A217A6851}"/>
      </w:docPartPr>
      <w:docPartBody>
        <w:p w:rsidR="00FF539D" w:rsidRDefault="00FF539D">
          <w:pPr>
            <w:pStyle w:val="FD0DFB45673747EE85175C713E049B9C"/>
          </w:pPr>
          <w:r>
            <w:t>References</w:t>
          </w:r>
        </w:p>
      </w:docPartBody>
    </w:docPart>
    <w:docPart>
      <w:docPartPr>
        <w:name w:val="9347EEE225054CEA804374D7F735C77E"/>
        <w:category>
          <w:name w:val="General"/>
          <w:gallery w:val="placeholder"/>
        </w:category>
        <w:types>
          <w:type w:val="bbPlcHdr"/>
        </w:types>
        <w:behaviors>
          <w:behavior w:val="content"/>
        </w:behaviors>
        <w:guid w:val="{F3DD4863-E3B5-490F-9B3B-1AC87F062AF9}"/>
      </w:docPartPr>
      <w:docPartBody>
        <w:p w:rsidR="00FF539D" w:rsidRDefault="00FF539D">
          <w:pPr>
            <w:pStyle w:val="9347EEE225054CEA804374D7F735C77E"/>
          </w:pPr>
          <w:r>
            <w:t>Contact Information</w:t>
          </w:r>
        </w:p>
      </w:docPartBody>
    </w:docPart>
    <w:docPart>
      <w:docPartPr>
        <w:name w:val="3D42748C290047138DCC6A636BDA961A"/>
        <w:category>
          <w:name w:val="General"/>
          <w:gallery w:val="placeholder"/>
        </w:category>
        <w:types>
          <w:type w:val="bbPlcHdr"/>
        </w:types>
        <w:behaviors>
          <w:behavior w:val="content"/>
        </w:behaviors>
        <w:guid w:val="{AFB1F562-1301-4C18-AE84-C6421CD60890}"/>
      </w:docPartPr>
      <w:docPartBody>
        <w:p w:rsidR="00DF4BBC" w:rsidRDefault="00383820" w:rsidP="00383820">
          <w:pPr>
            <w:pStyle w:val="3D42748C290047138DCC6A636BDA961A"/>
          </w:pPr>
          <w:r>
            <w:t>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39D"/>
    <w:rsid w:val="00014D4B"/>
    <w:rsid w:val="00383820"/>
    <w:rsid w:val="003E15D1"/>
    <w:rsid w:val="00C37B71"/>
    <w:rsid w:val="00DF4BBC"/>
    <w:rsid w:val="00FF5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617FCF87214C02A57F1DDAC5D0AF8E">
    <w:name w:val="74617FCF87214C02A57F1DDAC5D0AF8E"/>
  </w:style>
  <w:style w:type="paragraph" w:customStyle="1" w:styleId="A9BD86FD74CA4196BD9FDEBF1F2A0AFB">
    <w:name w:val="A9BD86FD74CA4196BD9FDEBF1F2A0AFB"/>
  </w:style>
  <w:style w:type="paragraph" w:customStyle="1" w:styleId="FD0DFB45673747EE85175C713E049B9C">
    <w:name w:val="FD0DFB45673747EE85175C713E049B9C"/>
  </w:style>
  <w:style w:type="paragraph" w:customStyle="1" w:styleId="9347EEE225054CEA804374D7F735C77E">
    <w:name w:val="9347EEE225054CEA804374D7F735C77E"/>
  </w:style>
  <w:style w:type="paragraph" w:customStyle="1" w:styleId="3D42748C290047138DCC6A636BDA961A">
    <w:name w:val="3D42748C290047138DCC6A636BDA961A"/>
    <w:rsid w:val="00383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ChronologicalResume.dotx</Template>
  <TotalTime>0</TotalTime>
  <Pages>7</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 John</dc:creator>
  <cp:keywords/>
  <cp:lastModifiedBy>Adam Watkins, Vodafone</cp:lastModifiedBy>
  <cp:revision>31</cp:revision>
  <dcterms:created xsi:type="dcterms:W3CDTF">2022-01-27T16:03:00Z</dcterms:created>
  <dcterms:modified xsi:type="dcterms:W3CDTF">2023-09-21T03:25:00Z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2022-01-27T16:20:17Z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
  </property>
  <property fmtid="{D5CDD505-2E9C-101B-9397-08002B2CF9AE}" pid="8" name="MSIP_Label_0359f705-2ba0-454b-9cfc-6ce5bcaac040_ContentBits">
    <vt:lpwstr>2</vt:lpwstr>
  </property>
</Properties>
</file>